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249A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65237">
        <w:rPr>
          <w:rFonts w:ascii="Times New Roman" w:hAnsi="Times New Roman"/>
          <w:b/>
          <w:sz w:val="22"/>
          <w:szCs w:val="22"/>
        </w:rPr>
        <w:t>АДМИНИСТРАЦИЯ ДЗЕРЖИНСКОГО СЕЛЬСКОГО ПОСЕЛЕНИЯ</w:t>
      </w:r>
    </w:p>
    <w:p w14:paraId="0AC12FA5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65237">
        <w:rPr>
          <w:rFonts w:ascii="Times New Roman" w:hAnsi="Times New Roman"/>
          <w:b/>
          <w:sz w:val="22"/>
          <w:szCs w:val="22"/>
        </w:rPr>
        <w:t>КАШИРСКОГО МУНИЦИПАЛЬНОГО РАЙОНА</w:t>
      </w:r>
    </w:p>
    <w:p w14:paraId="304D7E9F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65237">
        <w:rPr>
          <w:rFonts w:ascii="Times New Roman" w:hAnsi="Times New Roman"/>
          <w:b/>
          <w:sz w:val="22"/>
          <w:szCs w:val="22"/>
        </w:rPr>
        <w:t>ВОРОНЕЖСКОЙ ОБЛАСТИ</w:t>
      </w:r>
    </w:p>
    <w:p w14:paraId="27FF5DA6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12B8D9BE" w14:textId="64784579" w:rsidR="0095280D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165237">
        <w:rPr>
          <w:rFonts w:ascii="Times New Roman" w:hAnsi="Times New Roman"/>
          <w:b/>
          <w:sz w:val="22"/>
          <w:szCs w:val="22"/>
        </w:rPr>
        <w:t>ПОСТАНОВЛЕНИЕ</w:t>
      </w:r>
    </w:p>
    <w:p w14:paraId="750E2332" w14:textId="3A69391D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71C0E26D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14:paraId="48A62C00" w14:textId="6C1F4A5B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от 22.01.2025г.     № </w:t>
      </w:r>
      <w:r w:rsidRPr="00165237">
        <w:rPr>
          <w:rFonts w:ascii="Times New Roman" w:hAnsi="Times New Roman"/>
          <w:sz w:val="22"/>
          <w:szCs w:val="22"/>
        </w:rPr>
        <w:t>11</w:t>
      </w:r>
    </w:p>
    <w:p w14:paraId="4F1FDC23" w14:textId="07748185" w:rsidR="0095280D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  п.им.Дзержинского</w:t>
      </w:r>
    </w:p>
    <w:p w14:paraId="1B99738E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jc w:val="left"/>
        <w:rPr>
          <w:rFonts w:ascii="Times New Roman" w:hAnsi="Times New Roman"/>
          <w:sz w:val="22"/>
          <w:szCs w:val="22"/>
        </w:rPr>
      </w:pPr>
    </w:p>
    <w:p w14:paraId="144D04B5" w14:textId="3A5B2D7B" w:rsidR="00A73184" w:rsidRPr="00165237" w:rsidRDefault="0095280D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  <w:sz w:val="22"/>
          <w:szCs w:val="22"/>
        </w:rPr>
      </w:pP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О внесении </w:t>
      </w:r>
      <w:r w:rsidR="0075125F" w:rsidRPr="00165237">
        <w:rPr>
          <w:rFonts w:ascii="Times New Roman" w:hAnsi="Times New Roman"/>
          <w:b/>
          <w:bCs/>
          <w:kern w:val="28"/>
          <w:sz w:val="22"/>
          <w:szCs w:val="22"/>
        </w:rPr>
        <w:t>изменений</w:t>
      </w: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 </w:t>
      </w:r>
      <w:r w:rsidR="00E15D2A" w:rsidRPr="00165237">
        <w:rPr>
          <w:rFonts w:ascii="Times New Roman" w:hAnsi="Times New Roman"/>
          <w:b/>
          <w:bCs/>
          <w:kern w:val="28"/>
          <w:sz w:val="22"/>
          <w:szCs w:val="22"/>
        </w:rPr>
        <w:t>в отдельные постановления</w:t>
      </w: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 администрации </w:t>
      </w:r>
      <w:r w:rsidR="00165237" w:rsidRPr="00165237">
        <w:rPr>
          <w:rFonts w:ascii="Times New Roman" w:hAnsi="Times New Roman"/>
          <w:b/>
          <w:bCs/>
          <w:kern w:val="28"/>
          <w:sz w:val="22"/>
          <w:szCs w:val="22"/>
        </w:rPr>
        <w:t>Дзержинского</w:t>
      </w:r>
      <w:r w:rsidR="00955D83"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 сельского поселения </w:t>
      </w: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>Каширского муниципаль</w:t>
      </w:r>
      <w:r w:rsidR="00E15D2A" w:rsidRPr="00165237">
        <w:rPr>
          <w:rFonts w:ascii="Times New Roman" w:hAnsi="Times New Roman"/>
          <w:b/>
          <w:bCs/>
          <w:kern w:val="28"/>
          <w:sz w:val="22"/>
          <w:szCs w:val="22"/>
        </w:rPr>
        <w:t>ного района Воронежской области о</w:t>
      </w: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>б утверждении</w:t>
      </w:r>
      <w:r w:rsidR="00C70F27"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 </w:t>
      </w:r>
      <w:r w:rsidR="00534925" w:rsidRPr="00165237">
        <w:rPr>
          <w:rFonts w:ascii="Times New Roman" w:hAnsi="Times New Roman"/>
          <w:b/>
          <w:bCs/>
          <w:kern w:val="28"/>
          <w:sz w:val="22"/>
          <w:szCs w:val="22"/>
        </w:rPr>
        <w:t>административных регламентов</w:t>
      </w:r>
      <w:r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 предоставления </w:t>
      </w:r>
      <w:r w:rsidR="00E15D2A" w:rsidRPr="00165237">
        <w:rPr>
          <w:rFonts w:ascii="Times New Roman" w:hAnsi="Times New Roman"/>
          <w:b/>
          <w:bCs/>
          <w:kern w:val="28"/>
          <w:sz w:val="22"/>
          <w:szCs w:val="22"/>
        </w:rPr>
        <w:t xml:space="preserve">муниципальных </w:t>
      </w:r>
      <w:r w:rsidR="00B66B71" w:rsidRPr="00165237">
        <w:rPr>
          <w:rFonts w:ascii="Times New Roman" w:hAnsi="Times New Roman"/>
          <w:b/>
          <w:bCs/>
          <w:kern w:val="28"/>
          <w:sz w:val="22"/>
          <w:szCs w:val="22"/>
        </w:rPr>
        <w:t>у</w:t>
      </w:r>
      <w:r w:rsidR="00E15D2A" w:rsidRPr="00165237">
        <w:rPr>
          <w:rFonts w:ascii="Times New Roman" w:hAnsi="Times New Roman"/>
          <w:b/>
          <w:bCs/>
          <w:kern w:val="28"/>
          <w:sz w:val="22"/>
          <w:szCs w:val="22"/>
        </w:rPr>
        <w:t>слуг</w:t>
      </w:r>
    </w:p>
    <w:p w14:paraId="69BA4CFF" w14:textId="401F710F" w:rsidR="00A73184" w:rsidRPr="00165237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1411342" w14:textId="088C9768" w:rsidR="00165237" w:rsidRPr="00165237" w:rsidRDefault="00165237" w:rsidP="00165237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</w:p>
    <w:p w14:paraId="14992EC0" w14:textId="77777777" w:rsidR="00165237" w:rsidRPr="00165237" w:rsidRDefault="00165237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B28CA26" w14:textId="54D2C492" w:rsidR="0095280D" w:rsidRPr="00165237" w:rsidRDefault="00CA166A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</w:t>
      </w:r>
      <w:r w:rsidR="005B5E32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№ 168-ФЗ «О едином федеральном информационном регистре, содержащем сведения о населении Российской Федерации»</w:t>
      </w:r>
      <w:r w:rsidR="005B5E32" w:rsidRPr="00165237">
        <w:rPr>
          <w:rFonts w:ascii="Times New Roman" w:hAnsi="Times New Roman"/>
          <w:sz w:val="22"/>
          <w:szCs w:val="22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165237">
        <w:rPr>
          <w:rFonts w:ascii="Times New Roman" w:hAnsi="Times New Roman"/>
          <w:sz w:val="22"/>
          <w:szCs w:val="22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165237">
        <w:rPr>
          <w:rFonts w:ascii="Times New Roman" w:hAnsi="Times New Roman"/>
          <w:sz w:val="22"/>
          <w:szCs w:val="22"/>
        </w:rPr>
        <w:t xml:space="preserve">, Уставом </w:t>
      </w:r>
      <w:r w:rsidR="00165237">
        <w:rPr>
          <w:rFonts w:ascii="Times New Roman" w:hAnsi="Times New Roman"/>
          <w:sz w:val="22"/>
          <w:szCs w:val="22"/>
        </w:rPr>
        <w:t>Дзержинского</w:t>
      </w:r>
      <w:r w:rsidR="00556AD4" w:rsidRPr="00165237">
        <w:rPr>
          <w:rFonts w:ascii="Times New Roman" w:hAnsi="Times New Roman"/>
          <w:sz w:val="22"/>
          <w:szCs w:val="22"/>
        </w:rPr>
        <w:t xml:space="preserve"> сельского поселения </w:t>
      </w:r>
      <w:r w:rsidRPr="00165237">
        <w:rPr>
          <w:rFonts w:ascii="Times New Roman" w:hAnsi="Times New Roman"/>
          <w:sz w:val="22"/>
          <w:szCs w:val="22"/>
          <w:shd w:val="clear" w:color="auto" w:fill="FFFFFF"/>
        </w:rPr>
        <w:t>Каширского муниципального района Воронежской области</w:t>
      </w:r>
      <w:r w:rsidR="00534925" w:rsidRPr="00165237">
        <w:rPr>
          <w:rFonts w:ascii="Times New Roman" w:hAnsi="Times New Roman"/>
          <w:sz w:val="22"/>
          <w:szCs w:val="22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165237">
        <w:rPr>
          <w:rFonts w:ascii="Times New Roman" w:hAnsi="Times New Roman"/>
          <w:bCs/>
          <w:sz w:val="22"/>
          <w:szCs w:val="22"/>
        </w:rPr>
        <w:t>:</w:t>
      </w:r>
    </w:p>
    <w:p w14:paraId="56DFE2C7" w14:textId="77777777" w:rsidR="00E15D2A" w:rsidRPr="00165237" w:rsidRDefault="00534925" w:rsidP="004F2194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 </w:t>
      </w:r>
    </w:p>
    <w:p w14:paraId="660BD75D" w14:textId="3E6088D4" w:rsidR="00A73184" w:rsidRPr="00165237" w:rsidRDefault="00A73184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1. 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 «</w:t>
      </w:r>
      <w:r w:rsidR="000D7D41" w:rsidRPr="00165237">
        <w:rPr>
          <w:rFonts w:ascii="Times New Roman" w:hAnsi="Times New Roman"/>
          <w:sz w:val="22"/>
          <w:szCs w:val="22"/>
        </w:rPr>
        <w:t>Предоставление разрешения на осуществление земляных работ</w:t>
      </w:r>
      <w:r w:rsidRPr="00165237">
        <w:rPr>
          <w:rFonts w:ascii="Times New Roman" w:hAnsi="Times New Roman"/>
          <w:sz w:val="22"/>
          <w:szCs w:val="22"/>
        </w:rPr>
        <w:t>», утвержденный постановлением администрации</w:t>
      </w:r>
      <w:r w:rsidR="005C39FB" w:rsidRPr="00165237">
        <w:rPr>
          <w:rFonts w:ascii="Times New Roman" w:hAnsi="Times New Roman"/>
          <w:sz w:val="22"/>
          <w:szCs w:val="22"/>
        </w:rPr>
        <w:t xml:space="preserve"> </w:t>
      </w:r>
      <w:r w:rsidR="00165237">
        <w:rPr>
          <w:rFonts w:ascii="Times New Roman" w:hAnsi="Times New Roman"/>
          <w:sz w:val="22"/>
          <w:szCs w:val="22"/>
        </w:rPr>
        <w:t xml:space="preserve">Дзержинского </w:t>
      </w:r>
      <w:r w:rsidR="005C39FB" w:rsidRPr="00165237">
        <w:rPr>
          <w:rFonts w:ascii="Times New Roman" w:hAnsi="Times New Roman"/>
          <w:sz w:val="22"/>
          <w:szCs w:val="22"/>
        </w:rPr>
        <w:t>сельского поселения</w:t>
      </w:r>
      <w:r w:rsidRPr="00165237">
        <w:rPr>
          <w:rFonts w:ascii="Times New Roman" w:hAnsi="Times New Roman"/>
          <w:sz w:val="22"/>
          <w:szCs w:val="22"/>
        </w:rPr>
        <w:t xml:space="preserve"> Каширского муниципального района Воронежской области </w:t>
      </w:r>
      <w:r w:rsidR="00165237">
        <w:rPr>
          <w:rFonts w:ascii="Times New Roman" w:hAnsi="Times New Roman"/>
          <w:sz w:val="22"/>
          <w:szCs w:val="22"/>
        </w:rPr>
        <w:t>от 28.05.2024г. № 39 «</w:t>
      </w:r>
      <w:r w:rsidR="00165237" w:rsidRPr="00165237">
        <w:rPr>
          <w:rFonts w:ascii="Times New Roman" w:hAnsi="Times New Roman"/>
          <w:sz w:val="22"/>
          <w:szCs w:val="22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165237">
        <w:rPr>
          <w:rFonts w:ascii="Times New Roman" w:hAnsi="Times New Roman"/>
          <w:sz w:val="22"/>
          <w:szCs w:val="22"/>
        </w:rPr>
        <w:t xml:space="preserve"> (в ред. от 12.06.2024г. № 52),</w:t>
      </w:r>
      <w:r w:rsidR="00165237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(далее Административный регламент) следующие изменения:</w:t>
      </w:r>
    </w:p>
    <w:p w14:paraId="6F51FA47" w14:textId="77777777" w:rsidR="005C1265" w:rsidRPr="00165237" w:rsidRDefault="005737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1.1.</w:t>
      </w:r>
      <w:r w:rsidR="005C1265" w:rsidRPr="00165237">
        <w:rPr>
          <w:rFonts w:ascii="Times New Roman" w:hAnsi="Times New Roman"/>
          <w:sz w:val="22"/>
          <w:szCs w:val="22"/>
        </w:rPr>
        <w:t xml:space="preserve"> 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</w:t>
      </w:r>
      <w:r w:rsidR="005C1265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Административн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>ый регламент</w:t>
      </w:r>
      <w:r w:rsidR="005C1265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новым 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>п</w:t>
      </w:r>
      <w:r w:rsidR="005C1265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унктом 6.7 следующего содержания:</w:t>
      </w:r>
    </w:p>
    <w:p w14:paraId="36FB5A6C" w14:textId="77777777" w:rsidR="005C1265" w:rsidRPr="00165237" w:rsidRDefault="005C126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63C8B8F9" w14:textId="77777777" w:rsidR="005C1265" w:rsidRPr="00165237" w:rsidRDefault="005C126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66D1D32" w14:textId="77777777" w:rsidR="005C1265" w:rsidRPr="00165237" w:rsidRDefault="005C126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5E649A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19.6, 19.13, 19.24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раздела III настоящего Административного регламента.»</w:t>
      </w:r>
    </w:p>
    <w:p w14:paraId="4305E0DA" w14:textId="77777777" w:rsidR="000D7D41" w:rsidRPr="00165237" w:rsidRDefault="005C126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1.2.</w:t>
      </w:r>
      <w:r w:rsidR="005737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Дополнить </w:t>
      </w:r>
      <w:r w:rsidR="000D7D41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>ый регламент</w:t>
      </w:r>
      <w:r w:rsidR="000D7D41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66012F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новым </w:t>
      </w:r>
      <w:r w:rsidR="000D7D41"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пунктом 7.8 следующего содержания:</w:t>
      </w:r>
    </w:p>
    <w:p w14:paraId="538FF54B" w14:textId="77777777" w:rsidR="000D7D41" w:rsidRPr="00165237" w:rsidRDefault="000D7D4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«7.8. В случае обращения ответственной организации, признанной таковой в соответствии с Законом Воронежской</w:t>
      </w:r>
      <w:r w:rsidR="00735494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области от 21.10.2024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6.1.1, 6.1.4. настоящего Административного регламента составляет 3 (три) рабочих дня со дня регистрации документов в Администрации. </w:t>
      </w:r>
    </w:p>
    <w:p w14:paraId="54C21FE0" w14:textId="77777777" w:rsidR="000D7D41" w:rsidRPr="00165237" w:rsidRDefault="000D7D4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364DC837" w14:textId="77777777" w:rsidR="000D7D41" w:rsidRPr="00165237" w:rsidRDefault="000D7D4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Срок рассмотрения документов и выдачи (направления) результата услуги в случае, указанном в пп.6.1.2 настоящего Административного регламента, – в день обращения. </w:t>
      </w:r>
    </w:p>
    <w:p w14:paraId="6106B8C6" w14:textId="77777777" w:rsidR="005737B6" w:rsidRPr="00165237" w:rsidRDefault="000D7D4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59EB791E" w14:textId="77777777" w:rsidR="000D1361" w:rsidRPr="00165237" w:rsidRDefault="000D136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1.</w:t>
      </w:r>
      <w:r w:rsidR="005C1265" w:rsidRPr="00165237">
        <w:rPr>
          <w:rFonts w:ascii="Times New Roman" w:hAnsi="Times New Roman"/>
          <w:spacing w:val="7"/>
          <w:sz w:val="22"/>
          <w:szCs w:val="22"/>
          <w:lang w:eastAsia="en-US"/>
        </w:rPr>
        <w:t>3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В абзаце 10 пункта 19.3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39925109" w14:textId="77777777" w:rsidR="0066012F" w:rsidRPr="00165237" w:rsidRDefault="0066012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1.4. Дополнить пункт 19.4 Административного регламента новым абзацем следующего содержания:</w:t>
      </w:r>
    </w:p>
    <w:p w14:paraId="3D3B97A4" w14:textId="77777777" w:rsidR="0066012F" w:rsidRPr="00165237" w:rsidRDefault="0066012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32355275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1.5. В пунктах 30, 32 Административного регламента слово «департамент» заменить словом «Министерство».</w:t>
      </w:r>
    </w:p>
    <w:p w14:paraId="42A93137" w14:textId="77777777" w:rsidR="007B07EF" w:rsidRPr="00165237" w:rsidRDefault="007B07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6FD1D53B" w14:textId="372425A4" w:rsidR="00A73184" w:rsidRPr="00165237" w:rsidRDefault="00A73184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2.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="00630E55" w:rsidRPr="00165237">
        <w:rPr>
          <w:rFonts w:ascii="Times New Roman" w:hAnsi="Times New Roman"/>
          <w:sz w:val="22"/>
          <w:szCs w:val="22"/>
        </w:rPr>
        <w:t xml:space="preserve">Внести </w:t>
      </w:r>
      <w:r w:rsidR="004A5582">
        <w:rPr>
          <w:rFonts w:ascii="Times New Roman" w:hAnsi="Times New Roman"/>
          <w:sz w:val="22"/>
          <w:szCs w:val="22"/>
        </w:rPr>
        <w:t xml:space="preserve">изменения </w:t>
      </w:r>
      <w:r w:rsidR="00630E55" w:rsidRPr="00165237">
        <w:rPr>
          <w:rFonts w:ascii="Times New Roman" w:hAnsi="Times New Roman"/>
          <w:sz w:val="22"/>
          <w:szCs w:val="22"/>
        </w:rPr>
        <w:t>в административный регламент по предоставлению муниципальной услуги «</w:t>
      </w:r>
      <w:r w:rsidR="005B01B6" w:rsidRPr="00165237">
        <w:rPr>
          <w:rFonts w:ascii="Times New Roman" w:hAnsi="Times New Roman"/>
          <w:sz w:val="22"/>
          <w:szCs w:val="22"/>
        </w:rPr>
        <w:t>Выдача разрешений на право вырубки зеленых насаждений</w:t>
      </w:r>
      <w:r w:rsidR="00630E55" w:rsidRPr="00165237">
        <w:rPr>
          <w:rFonts w:ascii="Times New Roman" w:hAnsi="Times New Roman"/>
          <w:sz w:val="22"/>
          <w:szCs w:val="22"/>
        </w:rPr>
        <w:t xml:space="preserve">», утвержденный постановлением администрации </w:t>
      </w:r>
      <w:r w:rsidR="004A5582">
        <w:rPr>
          <w:rFonts w:ascii="Times New Roman" w:hAnsi="Times New Roman"/>
          <w:sz w:val="22"/>
          <w:szCs w:val="22"/>
        </w:rPr>
        <w:t>Дзержинского</w:t>
      </w:r>
      <w:r w:rsidR="00630E55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4A5582">
        <w:rPr>
          <w:rFonts w:ascii="Times New Roman" w:hAnsi="Times New Roman"/>
          <w:sz w:val="22"/>
          <w:szCs w:val="22"/>
        </w:rPr>
        <w:t>38</w:t>
      </w:r>
      <w:r w:rsidR="00630E55" w:rsidRPr="00165237">
        <w:rPr>
          <w:rFonts w:ascii="Times New Roman" w:hAnsi="Times New Roman"/>
          <w:sz w:val="22"/>
          <w:szCs w:val="22"/>
        </w:rPr>
        <w:t xml:space="preserve"> от </w:t>
      </w:r>
      <w:r w:rsidR="004A5582" w:rsidRPr="004A5582">
        <w:rPr>
          <w:rFonts w:ascii="Times New Roman" w:hAnsi="Times New Roman"/>
          <w:sz w:val="22"/>
          <w:szCs w:val="22"/>
        </w:rPr>
        <w:t>28.05.2024г.</w:t>
      </w:r>
      <w:r w:rsidR="00630E55"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</w:t>
      </w:r>
      <w:r w:rsidRPr="00165237">
        <w:rPr>
          <w:rFonts w:ascii="Times New Roman" w:hAnsi="Times New Roman"/>
          <w:sz w:val="22"/>
          <w:szCs w:val="22"/>
        </w:rPr>
        <w:t>:</w:t>
      </w:r>
    </w:p>
    <w:p w14:paraId="5FEE38DC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2.1 Дополнить Административный регламент новым пунктом 6.7 следующего содержания:</w:t>
      </w:r>
    </w:p>
    <w:p w14:paraId="510836A6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3255945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ADE732D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22.4.2, 23.8, 24.6 раздела III настоящего </w:t>
      </w:r>
      <w:r w:rsidR="0045133C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регламента.»</w:t>
      </w:r>
    </w:p>
    <w:p w14:paraId="12F5474A" w14:textId="77777777" w:rsidR="007B07EF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2.2. </w:t>
      </w:r>
      <w:r w:rsidR="007B07EF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Административный регламент пунктом 7.3. следующего содержания:</w:t>
      </w:r>
    </w:p>
    <w:p w14:paraId="66BC8F5D" w14:textId="77777777" w:rsidR="007B07EF" w:rsidRPr="00165237" w:rsidRDefault="007B07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Администрацией. </w:t>
      </w:r>
    </w:p>
    <w:p w14:paraId="6AD4C670" w14:textId="77777777" w:rsidR="007B07EF" w:rsidRPr="00165237" w:rsidRDefault="007B07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14:paraId="7FCDA6DA" w14:textId="77777777" w:rsidR="007B07EF" w:rsidRPr="00165237" w:rsidRDefault="007B07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0F86F641" w14:textId="77777777" w:rsidR="00B23A09" w:rsidRPr="00165237" w:rsidRDefault="007B07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2.3. </w:t>
      </w:r>
      <w:r w:rsidR="00B23A09" w:rsidRPr="00165237">
        <w:rPr>
          <w:rFonts w:ascii="Times New Roman" w:hAnsi="Times New Roman"/>
          <w:spacing w:val="7"/>
          <w:sz w:val="22"/>
          <w:szCs w:val="22"/>
          <w:lang w:eastAsia="en-US"/>
        </w:rPr>
        <w:t>В пункте 22.1.4 Административного регламента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47A1D53C" w14:textId="77777777" w:rsidR="005B01B6" w:rsidRPr="00165237" w:rsidRDefault="00B23A0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2.</w:t>
      </w:r>
      <w:r w:rsidR="007B07EF" w:rsidRPr="00165237">
        <w:rPr>
          <w:rFonts w:ascii="Times New Roman" w:hAnsi="Times New Roman"/>
          <w:spacing w:val="7"/>
          <w:sz w:val="22"/>
          <w:szCs w:val="22"/>
          <w:lang w:eastAsia="en-US"/>
        </w:rPr>
        <w:t>4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Пункт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22.2.2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Административного регламента 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новым абзацем следующего содержания:</w:t>
      </w:r>
    </w:p>
    <w:p w14:paraId="267E2C6D" w14:textId="77777777" w:rsidR="005B01B6" w:rsidRPr="00165237" w:rsidRDefault="005B01B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</w:t>
      </w:r>
      <w:r w:rsidR="00B23A09" w:rsidRPr="00165237">
        <w:rPr>
          <w:rFonts w:ascii="Times New Roman" w:hAnsi="Times New Roman"/>
          <w:spacing w:val="7"/>
          <w:sz w:val="22"/>
          <w:szCs w:val="22"/>
          <w:lang w:eastAsia="en-US"/>
        </w:rPr>
        <w:t>азанного Федерального закона.»</w:t>
      </w:r>
    </w:p>
    <w:p w14:paraId="517B0BF7" w14:textId="77777777" w:rsidR="00630E55" w:rsidRPr="00165237" w:rsidRDefault="00B23A0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2</w:t>
      </w:r>
      <w:r w:rsidR="007B07EF" w:rsidRPr="00165237">
        <w:rPr>
          <w:rFonts w:ascii="Times New Roman" w:hAnsi="Times New Roman"/>
          <w:spacing w:val="7"/>
          <w:sz w:val="22"/>
          <w:szCs w:val="22"/>
          <w:lang w:eastAsia="en-US"/>
        </w:rPr>
        <w:t>.5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В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пункт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ах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37, 39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Административного регламента слово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«департамент» заменить словом «М</w:t>
      </w:r>
      <w:r w:rsidR="005B01B6" w:rsidRPr="00165237">
        <w:rPr>
          <w:rFonts w:ascii="Times New Roman" w:hAnsi="Times New Roman"/>
          <w:spacing w:val="7"/>
          <w:sz w:val="22"/>
          <w:szCs w:val="22"/>
          <w:lang w:eastAsia="en-US"/>
        </w:rPr>
        <w:t>инистерство».</w:t>
      </w:r>
    </w:p>
    <w:p w14:paraId="7886EFAC" w14:textId="77777777" w:rsidR="005536FE" w:rsidRPr="00165237" w:rsidRDefault="005536FE" w:rsidP="004F2194">
      <w:pPr>
        <w:ind w:firstLine="709"/>
        <w:rPr>
          <w:rFonts w:ascii="Times New Roman" w:hAnsi="Times New Roman"/>
          <w:sz w:val="22"/>
          <w:szCs w:val="22"/>
        </w:rPr>
      </w:pPr>
    </w:p>
    <w:p w14:paraId="6BA59DBB" w14:textId="2A22A5A6" w:rsidR="00A73184" w:rsidRPr="00165237" w:rsidRDefault="00A73184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3.</w:t>
      </w:r>
      <w:r w:rsidR="0050394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 «</w:t>
      </w:r>
      <w:r w:rsidR="00EB1A36" w:rsidRPr="00165237">
        <w:rPr>
          <w:rFonts w:ascii="Times New Roman" w:hAnsi="Times New Roman"/>
          <w:sz w:val="22"/>
          <w:szCs w:val="22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165237">
        <w:rPr>
          <w:rFonts w:ascii="Times New Roman" w:hAnsi="Times New Roman"/>
          <w:sz w:val="22"/>
          <w:szCs w:val="22"/>
        </w:rPr>
        <w:t>»,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 xml:space="preserve">утвержденный постановлением администрации </w:t>
      </w:r>
      <w:r w:rsidR="007B4B82">
        <w:rPr>
          <w:rFonts w:ascii="Times New Roman" w:hAnsi="Times New Roman"/>
          <w:sz w:val="22"/>
          <w:szCs w:val="22"/>
        </w:rPr>
        <w:t xml:space="preserve">Дзержинского </w:t>
      </w:r>
      <w:r w:rsidR="00EB1A36" w:rsidRPr="00165237">
        <w:rPr>
          <w:rFonts w:ascii="Times New Roman" w:hAnsi="Times New Roman"/>
          <w:sz w:val="22"/>
          <w:szCs w:val="22"/>
        </w:rPr>
        <w:t xml:space="preserve">сельского поселения </w:t>
      </w:r>
      <w:r w:rsidRPr="00165237">
        <w:rPr>
          <w:rFonts w:ascii="Times New Roman" w:hAnsi="Times New Roman"/>
          <w:sz w:val="22"/>
          <w:szCs w:val="22"/>
        </w:rPr>
        <w:t xml:space="preserve">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>14</w:t>
      </w:r>
      <w:r w:rsidRPr="00165237">
        <w:rPr>
          <w:rFonts w:ascii="Times New Roman" w:hAnsi="Times New Roman"/>
          <w:sz w:val="22"/>
          <w:szCs w:val="22"/>
        </w:rPr>
        <w:t xml:space="preserve"> от</w:t>
      </w:r>
      <w:r w:rsidR="007B4B82">
        <w:rPr>
          <w:rFonts w:ascii="Times New Roman" w:hAnsi="Times New Roman"/>
          <w:sz w:val="22"/>
          <w:szCs w:val="22"/>
        </w:rPr>
        <w:t xml:space="preserve"> 27.02.2024</w:t>
      </w:r>
      <w:r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4BA0FFB3" w14:textId="77777777" w:rsidR="006D3E08" w:rsidRPr="00165237" w:rsidRDefault="00EB1A3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3.1. </w:t>
      </w:r>
      <w:r w:rsidR="006D3E08" w:rsidRPr="00165237">
        <w:rPr>
          <w:rFonts w:ascii="Times New Roman" w:hAnsi="Times New Roman"/>
          <w:spacing w:val="7"/>
          <w:sz w:val="22"/>
          <w:szCs w:val="22"/>
          <w:lang w:eastAsia="en-US"/>
        </w:rPr>
        <w:t>Раздел II дополнить новым пунктом 6.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5</w:t>
      </w:r>
      <w:r w:rsidR="006D3E08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следующего содержания:</w:t>
      </w:r>
    </w:p>
    <w:p w14:paraId="7A7E5E19" w14:textId="77777777" w:rsidR="00EB1A36" w:rsidRPr="00165237" w:rsidRDefault="006D3E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</w:t>
      </w:r>
      <w:r w:rsidR="00EB1A36" w:rsidRPr="00165237">
        <w:rPr>
          <w:rFonts w:ascii="Times New Roman" w:hAnsi="Times New Roman"/>
          <w:spacing w:val="7"/>
          <w:sz w:val="22"/>
          <w:szCs w:val="22"/>
          <w:lang w:eastAsia="en-US"/>
        </w:rPr>
        <w:t>5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EB1A3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</w:t>
      </w:r>
      <w:r w:rsidR="00EB1A36"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CECF0BF" w14:textId="77777777" w:rsidR="00EB1A36" w:rsidRPr="00165237" w:rsidRDefault="00EB1A3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8DCBF69" w14:textId="77777777" w:rsidR="006D3E08" w:rsidRPr="00165237" w:rsidRDefault="00EB1A36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C8764B" w:rsidRPr="00165237">
        <w:rPr>
          <w:rFonts w:ascii="Times New Roman" w:hAnsi="Times New Roman"/>
          <w:spacing w:val="7"/>
          <w:sz w:val="22"/>
          <w:szCs w:val="22"/>
          <w:lang w:eastAsia="en-US"/>
        </w:rPr>
        <w:t>20.7 раздела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III настоящего Административного регламента.</w:t>
      </w:r>
      <w:r w:rsidR="00F44497" w:rsidRPr="00165237">
        <w:rPr>
          <w:rFonts w:ascii="Times New Roman" w:hAnsi="Times New Roman"/>
          <w:spacing w:val="7"/>
          <w:sz w:val="22"/>
          <w:szCs w:val="22"/>
          <w:lang w:eastAsia="en-US"/>
        </w:rPr>
        <w:t>»</w:t>
      </w:r>
    </w:p>
    <w:p w14:paraId="17A7C177" w14:textId="77777777" w:rsidR="00EC7491" w:rsidRPr="00165237" w:rsidRDefault="00C6212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3.2</w:t>
      </w:r>
      <w:r w:rsidR="00210EC6" w:rsidRPr="00165237">
        <w:rPr>
          <w:rFonts w:ascii="Times New Roman" w:hAnsi="Times New Roman"/>
          <w:spacing w:val="7"/>
          <w:sz w:val="22"/>
          <w:szCs w:val="22"/>
          <w:lang w:eastAsia="en-US"/>
        </w:rPr>
        <w:t>.</w:t>
      </w:r>
      <w:r w:rsidR="00EC7491" w:rsidRPr="00165237">
        <w:rPr>
          <w:rFonts w:ascii="Times New Roman" w:hAnsi="Times New Roman"/>
          <w:sz w:val="22"/>
          <w:szCs w:val="22"/>
        </w:rPr>
        <w:t xml:space="preserve"> </w:t>
      </w:r>
      <w:r w:rsidR="00EC7491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Дополнить Административный регламент пунктом 7.1.1. следующего содержания: </w:t>
      </w:r>
    </w:p>
    <w:p w14:paraId="19B5AD0D" w14:textId="77777777" w:rsidR="00EC7491" w:rsidRPr="00165237" w:rsidRDefault="00EC749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 </w:t>
      </w:r>
    </w:p>
    <w:p w14:paraId="69BC95C0" w14:textId="77777777" w:rsidR="00EC7491" w:rsidRPr="00165237" w:rsidRDefault="00EC749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14:paraId="02C9D247" w14:textId="77777777" w:rsidR="00EC7491" w:rsidRPr="00165237" w:rsidRDefault="00EC749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13949402" w14:textId="77777777" w:rsidR="00C62125" w:rsidRPr="00165237" w:rsidRDefault="00EC7491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3.3.</w:t>
      </w:r>
      <w:r w:rsidR="00210EC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C62125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Пункт 20.2 Административного регламента дополнить новым абзацем следующего содержания: </w:t>
      </w:r>
    </w:p>
    <w:p w14:paraId="45FEDCA2" w14:textId="77777777" w:rsidR="006D3E08" w:rsidRPr="00165237" w:rsidRDefault="006D3E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</w:t>
      </w:r>
      <w:r w:rsidR="00C62125" w:rsidRPr="00165237">
        <w:rPr>
          <w:rFonts w:ascii="Times New Roman" w:hAnsi="Times New Roman"/>
          <w:spacing w:val="7"/>
          <w:sz w:val="22"/>
          <w:szCs w:val="22"/>
          <w:lang w:eastAsia="en-US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</w:p>
    <w:p w14:paraId="5D62FD67" w14:textId="77777777" w:rsidR="00C8764B" w:rsidRPr="00165237" w:rsidRDefault="00C8764B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z w:val="22"/>
          <w:szCs w:val="22"/>
        </w:rPr>
        <w:t>3.</w:t>
      </w:r>
      <w:r w:rsidR="00EC7491" w:rsidRPr="00165237">
        <w:rPr>
          <w:rFonts w:ascii="Times New Roman" w:hAnsi="Times New Roman"/>
          <w:sz w:val="22"/>
          <w:szCs w:val="22"/>
        </w:rPr>
        <w:t>4</w:t>
      </w:r>
      <w:r w:rsidRPr="00165237">
        <w:rPr>
          <w:rFonts w:ascii="Times New Roman" w:hAnsi="Times New Roman"/>
          <w:sz w:val="22"/>
          <w:szCs w:val="22"/>
        </w:rPr>
        <w:t xml:space="preserve">.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В пунктах 31, 33 Административного регламента слово «департамент» заменить словом «Министерство».</w:t>
      </w:r>
    </w:p>
    <w:p w14:paraId="39A04E5B" w14:textId="77777777" w:rsidR="00C8764B" w:rsidRPr="00165237" w:rsidRDefault="00C8764B" w:rsidP="004F2194">
      <w:pPr>
        <w:ind w:firstLine="709"/>
        <w:rPr>
          <w:rFonts w:ascii="Times New Roman" w:hAnsi="Times New Roman"/>
          <w:sz w:val="22"/>
          <w:szCs w:val="22"/>
        </w:rPr>
      </w:pPr>
    </w:p>
    <w:p w14:paraId="55EACF26" w14:textId="765FAA19" w:rsidR="005536FE" w:rsidRPr="00165237" w:rsidRDefault="00A73184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4. 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 «</w:t>
      </w:r>
      <w:r w:rsidR="005536FE" w:rsidRPr="00165237">
        <w:rPr>
          <w:rFonts w:ascii="Times New Roman" w:hAnsi="Times New Roman"/>
          <w:sz w:val="22"/>
          <w:szCs w:val="2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165237">
        <w:rPr>
          <w:rFonts w:ascii="Times New Roman" w:hAnsi="Times New Roman"/>
          <w:sz w:val="22"/>
          <w:szCs w:val="22"/>
        </w:rPr>
        <w:t>»,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="005536FE" w:rsidRPr="00165237">
        <w:rPr>
          <w:rFonts w:ascii="Times New Roman" w:hAnsi="Times New Roman"/>
          <w:sz w:val="22"/>
          <w:szCs w:val="22"/>
        </w:rPr>
        <w:t xml:space="preserve">утвержденный постановлением администрации </w:t>
      </w:r>
      <w:r w:rsidR="007B4B82">
        <w:rPr>
          <w:rFonts w:ascii="Times New Roman" w:hAnsi="Times New Roman"/>
          <w:sz w:val="22"/>
          <w:szCs w:val="22"/>
        </w:rPr>
        <w:t xml:space="preserve">Дзержинского </w:t>
      </w:r>
      <w:r w:rsidR="005536FE" w:rsidRPr="00165237">
        <w:rPr>
          <w:rFonts w:ascii="Times New Roman" w:hAnsi="Times New Roman"/>
          <w:sz w:val="22"/>
          <w:szCs w:val="22"/>
        </w:rPr>
        <w:t xml:space="preserve">сельского поселения 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>18</w:t>
      </w:r>
      <w:r w:rsidR="005536FE" w:rsidRPr="00165237">
        <w:rPr>
          <w:rFonts w:ascii="Times New Roman" w:hAnsi="Times New Roman"/>
          <w:sz w:val="22"/>
          <w:szCs w:val="22"/>
        </w:rPr>
        <w:t xml:space="preserve"> от </w:t>
      </w:r>
      <w:r w:rsidR="007B4B82">
        <w:rPr>
          <w:rFonts w:ascii="Times New Roman" w:hAnsi="Times New Roman"/>
          <w:sz w:val="22"/>
          <w:szCs w:val="22"/>
        </w:rPr>
        <w:t>13.03.2024</w:t>
      </w:r>
      <w:r w:rsidR="005536FE"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2C19D9B2" w14:textId="77777777" w:rsidR="006D7168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4.1. </w:t>
      </w:r>
      <w:r w:rsidR="006D7168" w:rsidRPr="00165237">
        <w:rPr>
          <w:rFonts w:ascii="Times New Roman" w:hAnsi="Times New Roman"/>
          <w:spacing w:val="7"/>
          <w:sz w:val="22"/>
          <w:szCs w:val="22"/>
          <w:lang w:eastAsia="en-US"/>
        </w:rPr>
        <w:t>Подпункт 7) пункта 1.3.1. изложить в следующей редакции:</w:t>
      </w:r>
    </w:p>
    <w:p w14:paraId="76C142EC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14:paraId="6F315FF4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4.2. в подпункте 1.3.2 пункта 1.3:</w:t>
      </w:r>
    </w:p>
    <w:p w14:paraId="543AF62C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4.2.1. Пункт 18 изложить в следующей редакции:</w:t>
      </w:r>
    </w:p>
    <w:p w14:paraId="7502CA6D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14:paraId="071CACA4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7217B890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4.3. Пункт 1.3.3 Административного регламента дополнить новым абзацем следующего содержания:</w:t>
      </w:r>
    </w:p>
    <w:p w14:paraId="131053DE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«4) Банку России.».</w:t>
      </w:r>
    </w:p>
    <w:p w14:paraId="746E2052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14:paraId="3FDADE3A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4.5. подпункт 1) подпункта 1.3.4 пункта 1.3 изложить в новой редакции:</w:t>
      </w:r>
    </w:p>
    <w:p w14:paraId="4A8C3B66" w14:textId="77777777" w:rsidR="006D7168" w:rsidRPr="00165237" w:rsidRDefault="006D716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14:paraId="00CF9A37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4.6. </w:t>
      </w:r>
      <w:r w:rsidR="00AB2E0D" w:rsidRPr="00165237">
        <w:rPr>
          <w:rFonts w:ascii="Times New Roman" w:hAnsi="Times New Roman"/>
          <w:spacing w:val="7"/>
          <w:sz w:val="22"/>
          <w:szCs w:val="22"/>
          <w:lang w:eastAsia="en-US"/>
        </w:rPr>
        <w:t>Д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ополнить </w:t>
      </w:r>
      <w:r w:rsidR="00AB2E0D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Административный регламент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н</w:t>
      </w:r>
      <w:r w:rsidR="00AB2E0D" w:rsidRPr="00165237">
        <w:rPr>
          <w:rFonts w:ascii="Times New Roman" w:hAnsi="Times New Roman"/>
          <w:spacing w:val="7"/>
          <w:sz w:val="22"/>
          <w:szCs w:val="22"/>
          <w:lang w:eastAsia="en-US"/>
        </w:rPr>
        <w:t>овым п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унктом 6.6 следующего содержания:</w:t>
      </w:r>
    </w:p>
    <w:p w14:paraId="375BE182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AE7148A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E0BCF0B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регламента.»</w:t>
      </w:r>
    </w:p>
    <w:p w14:paraId="5612BBD3" w14:textId="77777777" w:rsidR="004D6AC7" w:rsidRPr="00165237" w:rsidRDefault="009F5414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4.7. 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Административный регламент пунктом 7.1.1. следующего содержания:</w:t>
      </w:r>
    </w:p>
    <w:p w14:paraId="27BC7DF9" w14:textId="77777777" w:rsidR="004D6AC7" w:rsidRPr="00165237" w:rsidRDefault="004D6A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165237">
        <w:rPr>
          <w:rFonts w:ascii="Times New Roman" w:hAnsi="Times New Roman"/>
          <w:spacing w:val="7"/>
          <w:sz w:val="22"/>
          <w:szCs w:val="22"/>
          <w:lang w:eastAsia="en-US"/>
        </w:rPr>
        <w:t>6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14:paraId="053977A7" w14:textId="77777777" w:rsidR="004D6AC7" w:rsidRPr="00165237" w:rsidRDefault="004D6A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08AFEC02" w14:textId="77777777" w:rsidR="004D6AC7" w:rsidRPr="00165237" w:rsidRDefault="004D6A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14:paraId="5FFDADE4" w14:textId="77777777" w:rsidR="004D6AC7" w:rsidRPr="00165237" w:rsidRDefault="004D6A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14:paraId="2204E144" w14:textId="77777777" w:rsidR="00585BEF" w:rsidRPr="00165237" w:rsidRDefault="004D6A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4.8. </w:t>
      </w:r>
      <w:r w:rsidR="009F5414" w:rsidRPr="00165237">
        <w:rPr>
          <w:rFonts w:ascii="Times New Roman" w:hAnsi="Times New Roman"/>
          <w:spacing w:val="7"/>
          <w:sz w:val="22"/>
          <w:szCs w:val="22"/>
          <w:lang w:eastAsia="en-US"/>
        </w:rPr>
        <w:t>П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 9.2.6 изложить в новой редакции:</w:t>
      </w:r>
    </w:p>
    <w:p w14:paraId="3042B496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165237">
        <w:rPr>
          <w:rFonts w:ascii="Times New Roman" w:hAnsi="Times New Roman"/>
          <w:spacing w:val="7"/>
          <w:sz w:val="22"/>
          <w:szCs w:val="22"/>
          <w:lang w:eastAsia="en-US"/>
        </w:rPr>
        <w:t>оставлении земельного участка;»</w:t>
      </w:r>
    </w:p>
    <w:p w14:paraId="0A16B1E4" w14:textId="77777777" w:rsidR="00585BEF" w:rsidRPr="00165237" w:rsidRDefault="009F5414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4.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9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П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 9.2.29 изложить в новой редакции:</w:t>
      </w:r>
    </w:p>
    <w:p w14:paraId="23B331AD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165237">
        <w:rPr>
          <w:rFonts w:ascii="Times New Roman" w:hAnsi="Times New Roman"/>
          <w:spacing w:val="7"/>
          <w:sz w:val="22"/>
          <w:szCs w:val="22"/>
          <w:lang w:eastAsia="en-US"/>
        </w:rPr>
        <w:t>оставлении земельного участка;»</w:t>
      </w:r>
    </w:p>
    <w:p w14:paraId="2C857604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10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165237">
        <w:rPr>
          <w:rFonts w:ascii="Times New Roman" w:hAnsi="Times New Roman"/>
          <w:spacing w:val="7"/>
          <w:sz w:val="22"/>
          <w:szCs w:val="22"/>
          <w:lang w:eastAsia="en-US"/>
        </w:rPr>
        <w:t>ым органом Воронежской области</w:t>
      </w:r>
      <w:r w:rsidR="00F6470C" w:rsidRPr="00165237">
        <w:rPr>
          <w:rFonts w:ascii="Times New Roman" w:hAnsi="Times New Roman"/>
          <w:spacing w:val="7"/>
          <w:sz w:val="22"/>
          <w:szCs w:val="22"/>
          <w:lang w:eastAsia="en-US"/>
        </w:rPr>
        <w:t>;</w:t>
      </w:r>
      <w:r w:rsidR="009F5414" w:rsidRPr="00165237">
        <w:rPr>
          <w:rFonts w:ascii="Times New Roman" w:hAnsi="Times New Roman"/>
          <w:spacing w:val="7"/>
          <w:sz w:val="22"/>
          <w:szCs w:val="22"/>
          <w:lang w:eastAsia="en-US"/>
        </w:rPr>
        <w:t>»</w:t>
      </w:r>
    </w:p>
    <w:p w14:paraId="170D4BD3" w14:textId="77777777" w:rsidR="00585BEF" w:rsidRPr="00165237" w:rsidRDefault="00F6470C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1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в 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пункте 9.2.57 цифры и слова «(пп.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F76F8E" w:rsidRPr="00165237">
        <w:rPr>
          <w:rFonts w:ascii="Times New Roman" w:hAnsi="Times New Roman"/>
          <w:spacing w:val="7"/>
          <w:sz w:val="22"/>
          <w:szCs w:val="22"/>
          <w:lang w:eastAsia="en-US"/>
        </w:rPr>
        <w:t>4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п.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2 ст.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39.10 Земельного кодекса)» заменить цифрами и словами «(пп.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4, 4.1, 4.2 п.2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ст. 39.10 Земельного кодекса);»</w:t>
      </w:r>
    </w:p>
    <w:p w14:paraId="7422A55B" w14:textId="77777777" w:rsidR="00585BEF" w:rsidRPr="00165237" w:rsidRDefault="00F6470C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2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П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 9.2.60 изложить в новой редакции:</w:t>
      </w:r>
    </w:p>
    <w:p w14:paraId="702E8DBD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165237">
        <w:rPr>
          <w:rFonts w:ascii="Times New Roman" w:hAnsi="Times New Roman"/>
          <w:spacing w:val="7"/>
          <w:sz w:val="22"/>
          <w:szCs w:val="22"/>
          <w:lang w:eastAsia="en-US"/>
        </w:rPr>
        <w:t>»</w:t>
      </w:r>
    </w:p>
    <w:p w14:paraId="45008B43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3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F6470C" w:rsidRPr="00165237">
        <w:rPr>
          <w:rFonts w:ascii="Times New Roman" w:hAnsi="Times New Roman"/>
          <w:spacing w:val="7"/>
          <w:sz w:val="22"/>
          <w:szCs w:val="22"/>
          <w:lang w:eastAsia="en-US"/>
        </w:rPr>
        <w:t>Д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ополнить</w:t>
      </w:r>
      <w:r w:rsidR="00F6470C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Административный регламент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новым подпунктом 10.1.45 следующего содержания:</w:t>
      </w:r>
    </w:p>
    <w:p w14:paraId="40EB7011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статьей 20.1 Федерального закона от 10.01.1996 </w:t>
      </w:r>
      <w:r w:rsidR="00F6470C" w:rsidRPr="00165237">
        <w:rPr>
          <w:rFonts w:ascii="Times New Roman" w:hAnsi="Times New Roman"/>
          <w:spacing w:val="7"/>
          <w:sz w:val="22"/>
          <w:szCs w:val="22"/>
          <w:lang w:eastAsia="en-US"/>
        </w:rPr>
        <w:t>N 4-ФЗ «О мелиорации земель».»</w:t>
      </w:r>
    </w:p>
    <w:p w14:paraId="23371724" w14:textId="77777777" w:rsidR="00585BEF" w:rsidRPr="00165237" w:rsidRDefault="005D4BB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4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П</w:t>
      </w:r>
      <w:r w:rsidR="00585BEF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 22.1.3 дополнить новым абзацем следующего содержания:</w:t>
      </w:r>
    </w:p>
    <w:p w14:paraId="137F8730" w14:textId="77777777" w:rsidR="00585BEF" w:rsidRPr="00165237" w:rsidRDefault="00585BEF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1E71FE60" w14:textId="77777777" w:rsidR="00837990" w:rsidRPr="00165237" w:rsidRDefault="005D4BB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5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В</w:t>
      </w:r>
      <w:r w:rsidR="00837990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14:paraId="16387CB9" w14:textId="77777777" w:rsidR="00296EDD" w:rsidRPr="00165237" w:rsidRDefault="00296EDD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4.1</w:t>
      </w:r>
      <w:r w:rsidR="004D6AC7" w:rsidRPr="00165237">
        <w:rPr>
          <w:rFonts w:ascii="Times New Roman" w:hAnsi="Times New Roman"/>
          <w:spacing w:val="7"/>
          <w:sz w:val="22"/>
          <w:szCs w:val="22"/>
          <w:lang w:eastAsia="en-US"/>
        </w:rPr>
        <w:t>6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14:paraId="10158280" w14:textId="77777777" w:rsidR="00AB2E0D" w:rsidRPr="00165237" w:rsidRDefault="00AB2E0D" w:rsidP="004F2194">
      <w:pPr>
        <w:ind w:firstLine="709"/>
        <w:rPr>
          <w:rFonts w:ascii="Times New Roman" w:hAnsi="Times New Roman"/>
          <w:sz w:val="22"/>
          <w:szCs w:val="22"/>
        </w:rPr>
      </w:pPr>
    </w:p>
    <w:p w14:paraId="243C324E" w14:textId="1ECA00F2" w:rsidR="00DF0EF2" w:rsidRPr="00165237" w:rsidRDefault="009959FC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5. 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 «</w:t>
      </w:r>
      <w:r w:rsidR="00A236B6" w:rsidRPr="00165237">
        <w:rPr>
          <w:rFonts w:ascii="Times New Roman" w:hAnsi="Times New Roman"/>
          <w:sz w:val="22"/>
          <w:szCs w:val="22"/>
        </w:rPr>
        <w:t>Предоставление земельного участка, находящегося в муниципальной собственности, на торгах</w:t>
      </w:r>
      <w:r w:rsidRPr="00165237">
        <w:rPr>
          <w:rFonts w:ascii="Times New Roman" w:hAnsi="Times New Roman"/>
          <w:sz w:val="22"/>
          <w:szCs w:val="22"/>
        </w:rPr>
        <w:t>»,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="00DF0EF2" w:rsidRPr="00165237">
        <w:rPr>
          <w:rFonts w:ascii="Times New Roman" w:hAnsi="Times New Roman"/>
          <w:sz w:val="22"/>
          <w:szCs w:val="22"/>
        </w:rPr>
        <w:t xml:space="preserve">утвержденный постановлением администрации </w:t>
      </w:r>
      <w:r w:rsidR="007B4B82">
        <w:rPr>
          <w:rFonts w:ascii="Times New Roman" w:hAnsi="Times New Roman"/>
          <w:sz w:val="22"/>
          <w:szCs w:val="22"/>
        </w:rPr>
        <w:t>Дзержинского</w:t>
      </w:r>
      <w:r w:rsidR="00DF0EF2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 xml:space="preserve">19 </w:t>
      </w:r>
      <w:r w:rsidR="00DF0EF2" w:rsidRPr="00165237">
        <w:rPr>
          <w:rFonts w:ascii="Times New Roman" w:hAnsi="Times New Roman"/>
          <w:sz w:val="22"/>
          <w:szCs w:val="22"/>
        </w:rPr>
        <w:t xml:space="preserve">от </w:t>
      </w:r>
      <w:r w:rsidR="007B4B82">
        <w:rPr>
          <w:rFonts w:ascii="Times New Roman" w:hAnsi="Times New Roman"/>
          <w:sz w:val="22"/>
          <w:szCs w:val="22"/>
        </w:rPr>
        <w:t>13.03.224</w:t>
      </w:r>
      <w:r w:rsidR="00DF0EF2"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3462B0F4" w14:textId="77777777" w:rsidR="001014C7" w:rsidRPr="00165237" w:rsidRDefault="001014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5.1</w:t>
      </w:r>
      <w:r w:rsidR="00A236B6" w:rsidRPr="00165237">
        <w:rPr>
          <w:rFonts w:ascii="Times New Roman" w:hAnsi="Times New Roman"/>
          <w:spacing w:val="7"/>
          <w:sz w:val="22"/>
          <w:szCs w:val="22"/>
          <w:lang w:eastAsia="en-US"/>
        </w:rPr>
        <w:t>. Д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ополнить</w:t>
      </w:r>
      <w:r w:rsidR="00A236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Административный регламент новым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пунктом 6.6 следующего содержания:</w:t>
      </w:r>
    </w:p>
    <w:p w14:paraId="492B5995" w14:textId="77777777" w:rsidR="001014C7" w:rsidRPr="00165237" w:rsidRDefault="001014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F1873E9" w14:textId="77777777" w:rsidR="001014C7" w:rsidRPr="00165237" w:rsidRDefault="001014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8236FC4" w14:textId="77777777" w:rsidR="001014C7" w:rsidRPr="00165237" w:rsidRDefault="001014C7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20.1.6 раздела III настоящего </w:t>
      </w:r>
      <w:r w:rsidR="00445407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регламента.»</w:t>
      </w:r>
    </w:p>
    <w:p w14:paraId="52835592" w14:textId="77777777" w:rsidR="008D2D69" w:rsidRPr="00165237" w:rsidRDefault="00F1753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5.</w:t>
      </w:r>
      <w:r w:rsidR="00BD4391" w:rsidRPr="00165237">
        <w:rPr>
          <w:rFonts w:ascii="Times New Roman" w:hAnsi="Times New Roman"/>
          <w:spacing w:val="7"/>
          <w:sz w:val="22"/>
          <w:szCs w:val="22"/>
          <w:lang w:eastAsia="en-US"/>
        </w:rPr>
        <w:t>2</w:t>
      </w:r>
      <w:r w:rsidR="001014C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8D2D69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Административный регламент пунктом 7.1.1. следующего содержания:</w:t>
      </w:r>
    </w:p>
    <w:p w14:paraId="137691B1" w14:textId="77777777" w:rsidR="008D2D69" w:rsidRPr="00165237" w:rsidRDefault="008D2D6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46BFEA00" w14:textId="77777777" w:rsidR="008D2D69" w:rsidRPr="00165237" w:rsidRDefault="008D2D6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4B80CC67" w14:textId="77777777" w:rsidR="008D2D69" w:rsidRPr="00165237" w:rsidRDefault="008D2D6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272E736C" w14:textId="77777777" w:rsidR="000D72E2" w:rsidRPr="00165237" w:rsidRDefault="008D2D6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5.3. </w:t>
      </w:r>
      <w:r w:rsidR="000D72E2" w:rsidRPr="00165237">
        <w:rPr>
          <w:rFonts w:ascii="Times New Roman" w:hAnsi="Times New Roman"/>
          <w:spacing w:val="7"/>
          <w:sz w:val="22"/>
          <w:szCs w:val="22"/>
          <w:lang w:eastAsia="en-US"/>
        </w:rPr>
        <w:t>В абзаце 9 пункта 20.1.2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14:paraId="3C0EAE35" w14:textId="77777777" w:rsidR="000D72E2" w:rsidRPr="00165237" w:rsidRDefault="00F17535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5.</w:t>
      </w:r>
      <w:r w:rsidR="008D2D69" w:rsidRPr="00165237">
        <w:rPr>
          <w:rFonts w:ascii="Times New Roman" w:hAnsi="Times New Roman"/>
          <w:spacing w:val="7"/>
          <w:sz w:val="22"/>
          <w:szCs w:val="22"/>
          <w:lang w:eastAsia="en-US"/>
        </w:rPr>
        <w:t>4</w:t>
      </w:r>
      <w:r w:rsidR="001014C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0D72E2"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 20.1.3.1 административного регламента дополнить новым абзацем следующего содержания:</w:t>
      </w:r>
    </w:p>
    <w:p w14:paraId="1A3DF508" w14:textId="77777777" w:rsidR="000D72E2" w:rsidRPr="00165237" w:rsidRDefault="000D72E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55EDFC36" w14:textId="77777777" w:rsidR="00BD4391" w:rsidRPr="00165237" w:rsidRDefault="00BD4391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5.</w:t>
      </w:r>
      <w:r w:rsidR="008D2D69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5</w:t>
      </w: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. В пункте «20.1.6. Административная процедура по получению дополнительных сведений от Заявителя не применяется.» изменить нумерацию с «20.1.6.» на «20.1.6.1.».</w:t>
      </w:r>
    </w:p>
    <w:p w14:paraId="25F18853" w14:textId="77777777" w:rsidR="001014C7" w:rsidRPr="00165237" w:rsidRDefault="00F17535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5.</w:t>
      </w:r>
      <w:r w:rsidR="008D2D69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6</w:t>
      </w:r>
      <w:r w:rsidR="00213204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. </w:t>
      </w:r>
      <w:r w:rsidR="000D72E2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В</w:t>
      </w:r>
      <w:r w:rsidR="001014C7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 пункте 31, пункте 33 Раздела V слово </w:t>
      </w:r>
      <w:r w:rsidR="00DF0EF2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«департамент» заменить словом «М</w:t>
      </w:r>
      <w:r w:rsidR="001014C7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инистерство».</w:t>
      </w:r>
    </w:p>
    <w:p w14:paraId="3E07906D" w14:textId="77777777" w:rsidR="00DF0EF2" w:rsidRPr="00165237" w:rsidRDefault="00DF0EF2" w:rsidP="004F2194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</w:p>
    <w:p w14:paraId="433C68E2" w14:textId="566BA594" w:rsidR="009959FC" w:rsidRPr="00165237" w:rsidRDefault="009959FC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6.</w:t>
      </w:r>
      <w:r w:rsidR="00534925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 «</w:t>
      </w:r>
      <w:r w:rsidR="00633597" w:rsidRPr="00165237">
        <w:rPr>
          <w:rFonts w:ascii="Times New Roman" w:hAnsi="Times New Roman"/>
          <w:sz w:val="22"/>
          <w:szCs w:val="22"/>
        </w:rPr>
        <w:t>Присвоение адреса объекту адресации, изменение и аннулирование такого адреса</w:t>
      </w:r>
      <w:r w:rsidRPr="00165237">
        <w:rPr>
          <w:rFonts w:ascii="Times New Roman" w:hAnsi="Times New Roman"/>
          <w:sz w:val="22"/>
          <w:szCs w:val="22"/>
        </w:rPr>
        <w:t>»,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="00633597" w:rsidRPr="00165237">
        <w:rPr>
          <w:rFonts w:ascii="Times New Roman" w:hAnsi="Times New Roman"/>
          <w:sz w:val="22"/>
          <w:szCs w:val="22"/>
        </w:rPr>
        <w:t>утвержденный постановлением администрации</w:t>
      </w:r>
      <w:r w:rsidR="007B4B82">
        <w:rPr>
          <w:rFonts w:ascii="Times New Roman" w:hAnsi="Times New Roman"/>
          <w:sz w:val="22"/>
          <w:szCs w:val="22"/>
        </w:rPr>
        <w:t xml:space="preserve"> Дзержинского</w:t>
      </w:r>
      <w:r w:rsidR="00633597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>40</w:t>
      </w:r>
      <w:r w:rsidR="00633597" w:rsidRPr="00165237">
        <w:rPr>
          <w:rFonts w:ascii="Times New Roman" w:hAnsi="Times New Roman"/>
          <w:sz w:val="22"/>
          <w:szCs w:val="22"/>
        </w:rPr>
        <w:t xml:space="preserve"> от </w:t>
      </w:r>
      <w:r w:rsidR="007B4B82">
        <w:rPr>
          <w:rFonts w:ascii="Times New Roman" w:hAnsi="Times New Roman"/>
          <w:sz w:val="22"/>
          <w:szCs w:val="22"/>
        </w:rPr>
        <w:t>28.05.2024</w:t>
      </w:r>
      <w:r w:rsidR="00633597"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7F908448" w14:textId="77777777" w:rsidR="00633597" w:rsidRPr="00165237" w:rsidRDefault="00F17535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6.1.</w:t>
      </w:r>
      <w:r w:rsidR="00503945" w:rsidRPr="00165237">
        <w:rPr>
          <w:rFonts w:ascii="Times New Roman" w:hAnsi="Times New Roman"/>
          <w:sz w:val="22"/>
          <w:szCs w:val="22"/>
        </w:rPr>
        <w:t xml:space="preserve"> </w:t>
      </w:r>
      <w:r w:rsidR="00633597" w:rsidRPr="00165237">
        <w:rPr>
          <w:rFonts w:ascii="Times New Roman" w:hAnsi="Times New Roman"/>
          <w:sz w:val="22"/>
          <w:szCs w:val="22"/>
        </w:rPr>
        <w:t>Пункт 6 Раздела II дополнить новым подпунктом 6.4. следующего содержания:</w:t>
      </w:r>
    </w:p>
    <w:p w14:paraId="662FCAB8" w14:textId="77777777" w:rsidR="00633597" w:rsidRPr="00165237" w:rsidRDefault="0063359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lastRenderedPageBreak/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280EBC1" w14:textId="77777777" w:rsidR="00633597" w:rsidRPr="00165237" w:rsidRDefault="0063359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6E12F12" w14:textId="77777777" w:rsidR="00633597" w:rsidRPr="00165237" w:rsidRDefault="0063359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9A5369" w:rsidRPr="00165237">
        <w:rPr>
          <w:rFonts w:ascii="Times New Roman" w:hAnsi="Times New Roman"/>
          <w:sz w:val="22"/>
          <w:szCs w:val="22"/>
        </w:rPr>
        <w:t xml:space="preserve">21.12, 22.6, 23.6, 26 </w:t>
      </w:r>
      <w:r w:rsidRPr="00165237">
        <w:rPr>
          <w:rFonts w:ascii="Times New Roman" w:hAnsi="Times New Roman"/>
          <w:sz w:val="22"/>
          <w:szCs w:val="22"/>
        </w:rPr>
        <w:t xml:space="preserve">Раздела III настоящего </w:t>
      </w:r>
      <w:r w:rsidR="00057039" w:rsidRPr="00165237">
        <w:rPr>
          <w:rFonts w:ascii="Times New Roman" w:hAnsi="Times New Roman"/>
          <w:sz w:val="22"/>
          <w:szCs w:val="22"/>
        </w:rPr>
        <w:t>Административного регламента.»</w:t>
      </w:r>
    </w:p>
    <w:p w14:paraId="77D784DA" w14:textId="77777777" w:rsidR="000933A2" w:rsidRPr="00165237" w:rsidRDefault="0063359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6.2. </w:t>
      </w:r>
      <w:r w:rsidR="000933A2" w:rsidRPr="00165237">
        <w:rPr>
          <w:rFonts w:ascii="Times New Roman" w:hAnsi="Times New Roman"/>
          <w:spacing w:val="7"/>
          <w:sz w:val="22"/>
          <w:szCs w:val="22"/>
          <w:lang w:eastAsia="en-US"/>
        </w:rPr>
        <w:t>В пункте 21.3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14:paraId="22108BB2" w14:textId="77777777" w:rsidR="00633597" w:rsidRPr="00165237" w:rsidRDefault="000933A2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 xml:space="preserve">6.3. </w:t>
      </w:r>
      <w:r w:rsidR="00633597" w:rsidRPr="00165237">
        <w:rPr>
          <w:rFonts w:ascii="Times New Roman" w:hAnsi="Times New Roman"/>
          <w:sz w:val="22"/>
          <w:szCs w:val="22"/>
        </w:rPr>
        <w:t>Пункт</w:t>
      </w:r>
      <w:r w:rsidR="00057039" w:rsidRPr="00165237">
        <w:rPr>
          <w:rFonts w:ascii="Times New Roman" w:hAnsi="Times New Roman"/>
          <w:sz w:val="22"/>
          <w:szCs w:val="22"/>
        </w:rPr>
        <w:t xml:space="preserve"> 21.12</w:t>
      </w:r>
      <w:r w:rsidR="00633597" w:rsidRPr="00165237">
        <w:rPr>
          <w:rFonts w:ascii="Times New Roman" w:hAnsi="Times New Roman"/>
          <w:sz w:val="22"/>
          <w:szCs w:val="22"/>
        </w:rPr>
        <w:t>, п</w:t>
      </w:r>
      <w:r w:rsidR="00057039" w:rsidRPr="00165237">
        <w:rPr>
          <w:rFonts w:ascii="Times New Roman" w:hAnsi="Times New Roman"/>
          <w:sz w:val="22"/>
          <w:szCs w:val="22"/>
        </w:rPr>
        <w:t>ункт</w:t>
      </w:r>
      <w:r w:rsidR="00633597" w:rsidRPr="00165237">
        <w:rPr>
          <w:rFonts w:ascii="Times New Roman" w:hAnsi="Times New Roman"/>
          <w:sz w:val="22"/>
          <w:szCs w:val="22"/>
        </w:rPr>
        <w:t xml:space="preserve"> </w:t>
      </w:r>
      <w:r w:rsidR="00057039" w:rsidRPr="00165237">
        <w:rPr>
          <w:rFonts w:ascii="Times New Roman" w:hAnsi="Times New Roman"/>
          <w:sz w:val="22"/>
          <w:szCs w:val="22"/>
        </w:rPr>
        <w:t xml:space="preserve">22.6 </w:t>
      </w:r>
      <w:r w:rsidR="00633597" w:rsidRPr="00165237">
        <w:rPr>
          <w:rFonts w:ascii="Times New Roman" w:hAnsi="Times New Roman"/>
          <w:sz w:val="22"/>
          <w:szCs w:val="22"/>
        </w:rPr>
        <w:t>дополнить новым абзацем следующего содержания:</w:t>
      </w:r>
    </w:p>
    <w:p w14:paraId="6FCBDFBD" w14:textId="77777777" w:rsidR="00633597" w:rsidRPr="00165237" w:rsidRDefault="0063359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7B5338B6" w14:textId="77777777" w:rsidR="00BF60CB" w:rsidRPr="00165237" w:rsidRDefault="00633597" w:rsidP="00B01F5A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t>6.</w:t>
      </w:r>
      <w:r w:rsidR="000933A2" w:rsidRPr="00165237">
        <w:rPr>
          <w:rFonts w:ascii="Times New Roman" w:hAnsi="Times New Roman"/>
          <w:sz w:val="22"/>
          <w:szCs w:val="22"/>
        </w:rPr>
        <w:t>4</w:t>
      </w:r>
      <w:r w:rsidRPr="00165237">
        <w:rPr>
          <w:rFonts w:ascii="Times New Roman" w:hAnsi="Times New Roman"/>
          <w:sz w:val="22"/>
          <w:szCs w:val="22"/>
        </w:rPr>
        <w:t>. В пункте 3</w:t>
      </w:r>
      <w:r w:rsidR="000933A2" w:rsidRPr="00165237">
        <w:rPr>
          <w:rFonts w:ascii="Times New Roman" w:hAnsi="Times New Roman"/>
          <w:sz w:val="22"/>
          <w:szCs w:val="22"/>
        </w:rPr>
        <w:t>8, пункте 40</w:t>
      </w:r>
      <w:r w:rsidRPr="00165237">
        <w:rPr>
          <w:rFonts w:ascii="Times New Roman" w:hAnsi="Times New Roman"/>
          <w:sz w:val="22"/>
          <w:szCs w:val="22"/>
        </w:rPr>
        <w:t xml:space="preserve"> Раздела V слово «департамент» заменить словом «Министерство».</w:t>
      </w:r>
    </w:p>
    <w:p w14:paraId="42B3A36A" w14:textId="77777777" w:rsidR="00B01F5A" w:rsidRPr="00165237" w:rsidRDefault="00B01F5A" w:rsidP="00B01F5A">
      <w:pPr>
        <w:ind w:firstLine="709"/>
        <w:rPr>
          <w:rFonts w:ascii="Times New Roman" w:hAnsi="Times New Roman"/>
          <w:sz w:val="22"/>
          <w:szCs w:val="22"/>
        </w:rPr>
      </w:pPr>
    </w:p>
    <w:p w14:paraId="0090F8BF" w14:textId="5226D7D3" w:rsidR="00190747" w:rsidRPr="00165237" w:rsidRDefault="00190747" w:rsidP="004F2194">
      <w:pPr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7. </w:t>
      </w:r>
      <w:r w:rsidRPr="00165237">
        <w:rPr>
          <w:rFonts w:ascii="Times New Roman" w:hAnsi="Times New Roman"/>
          <w:sz w:val="22"/>
          <w:szCs w:val="22"/>
        </w:rPr>
        <w:t>Внести в</w:t>
      </w:r>
      <w:r w:rsidR="00534925" w:rsidRPr="00165237">
        <w:rPr>
          <w:rFonts w:ascii="Times New Roman" w:hAnsi="Times New Roman"/>
          <w:sz w:val="22"/>
          <w:szCs w:val="22"/>
        </w:rPr>
        <w:t xml:space="preserve"> </w:t>
      </w:r>
      <w:r w:rsidRPr="00165237">
        <w:rPr>
          <w:rFonts w:ascii="Times New Roman" w:hAnsi="Times New Roman"/>
          <w:sz w:val="22"/>
          <w:szCs w:val="22"/>
        </w:rPr>
        <w:t>административный регламент по предоставлению муниципальной услуги</w:t>
      </w:r>
      <w:r w:rsidR="00CA166A" w:rsidRPr="00165237">
        <w:rPr>
          <w:rFonts w:ascii="Times New Roman" w:hAnsi="Times New Roman"/>
          <w:sz w:val="22"/>
          <w:szCs w:val="22"/>
        </w:rPr>
        <w:t xml:space="preserve"> «</w:t>
      </w:r>
      <w:r w:rsidR="004C4D2A" w:rsidRPr="00165237">
        <w:rPr>
          <w:rFonts w:ascii="Times New Roman" w:hAnsi="Times New Roman"/>
          <w:sz w:val="22"/>
          <w:szCs w:val="22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r w:rsidR="007B4B82">
        <w:rPr>
          <w:rFonts w:ascii="Times New Roman" w:hAnsi="Times New Roman"/>
          <w:sz w:val="22"/>
          <w:szCs w:val="22"/>
        </w:rPr>
        <w:t>Дзержинского</w:t>
      </w:r>
      <w:r w:rsidR="004C4D2A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>36</w:t>
      </w:r>
      <w:r w:rsidR="004C4D2A" w:rsidRPr="00165237">
        <w:rPr>
          <w:rFonts w:ascii="Times New Roman" w:hAnsi="Times New Roman"/>
          <w:sz w:val="22"/>
          <w:szCs w:val="22"/>
        </w:rPr>
        <w:t xml:space="preserve"> от </w:t>
      </w:r>
      <w:r w:rsidR="007B4B82">
        <w:rPr>
          <w:rFonts w:ascii="Times New Roman" w:hAnsi="Times New Roman"/>
          <w:sz w:val="22"/>
          <w:szCs w:val="22"/>
        </w:rPr>
        <w:t xml:space="preserve">19.04.2024 </w:t>
      </w:r>
      <w:r w:rsidR="004C4D2A" w:rsidRPr="00165237">
        <w:rPr>
          <w:rFonts w:ascii="Times New Roman" w:hAnsi="Times New Roman"/>
          <w:sz w:val="22"/>
          <w:szCs w:val="22"/>
        </w:rPr>
        <w:t>года (далее Административный регламент) следующие изменения:</w:t>
      </w:r>
    </w:p>
    <w:p w14:paraId="54A365B1" w14:textId="77777777" w:rsidR="00520508" w:rsidRPr="00165237" w:rsidRDefault="004F1CA9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7.1. </w:t>
      </w:r>
      <w:r w:rsidR="00520508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Административный регламент новым пунктом 6.7 следующего содержания:</w:t>
      </w:r>
    </w:p>
    <w:p w14:paraId="1B811AE2" w14:textId="77777777" w:rsidR="00520508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2F11E67" w14:textId="77777777" w:rsidR="00520508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282824" w14:textId="77777777" w:rsidR="00794DCF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23.3.3, 24.4.3, 25.4.2, 25.4.3, 26 раздела III настоящего Административного регламента.»</w:t>
      </w:r>
    </w:p>
    <w:p w14:paraId="1A98B4F0" w14:textId="77777777" w:rsidR="00B329D2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7.2. </w:t>
      </w:r>
      <w:r w:rsidR="00B329D2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Раздел 7 Административного регламента дополнить пунктом 7.4. следующего содержания: </w:t>
      </w:r>
    </w:p>
    <w:p w14:paraId="6F621614" w14:textId="77777777" w:rsidR="00B329D2" w:rsidRPr="00165237" w:rsidRDefault="00B329D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«7.4.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регистрации заявления и документов в МФЦ, на ЕПГУ, РПГУ, в администрации. </w:t>
      </w:r>
    </w:p>
    <w:p w14:paraId="20F5F4A1" w14:textId="77777777" w:rsidR="00B329D2" w:rsidRPr="00165237" w:rsidRDefault="00B329D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дней.</w:t>
      </w:r>
    </w:p>
    <w:p w14:paraId="16B6859B" w14:textId="77777777" w:rsidR="004C4D2A" w:rsidRPr="00165237" w:rsidRDefault="00B329D2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733038DD" w14:textId="77777777" w:rsidR="00AA5011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7.3. </w:t>
      </w:r>
      <w:r w:rsidR="00AA5011" w:rsidRPr="00165237">
        <w:rPr>
          <w:rFonts w:ascii="Times New Roman" w:hAnsi="Times New Roman"/>
          <w:spacing w:val="7"/>
          <w:sz w:val="22"/>
          <w:szCs w:val="22"/>
          <w:lang w:eastAsia="en-US"/>
        </w:rPr>
        <w:t>Д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ополнить </w:t>
      </w:r>
      <w:r w:rsidR="00AA5011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Административный регламент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пунктом 22.2.4 следующего содержания: </w:t>
      </w:r>
    </w:p>
    <w:p w14:paraId="1C0260E9" w14:textId="77777777" w:rsidR="00520508" w:rsidRPr="00165237" w:rsidRDefault="00520508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«22.2.4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224C9068" w14:textId="77777777" w:rsidR="004C4D2A" w:rsidRPr="00165237" w:rsidRDefault="004C4D2A" w:rsidP="004F2194">
      <w:pPr>
        <w:ind w:firstLine="709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6E4C9D60" w14:textId="23A0CDF9" w:rsidR="00B01F5A" w:rsidRPr="00165237" w:rsidRDefault="0041275A" w:rsidP="004F2194">
      <w:pPr>
        <w:ind w:firstLine="709"/>
        <w:outlineLvl w:val="0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8. </w:t>
      </w:r>
      <w:r w:rsidR="00465474" w:rsidRPr="00165237">
        <w:rPr>
          <w:rFonts w:ascii="Times New Roman" w:hAnsi="Times New Roman"/>
          <w:sz w:val="22"/>
          <w:szCs w:val="22"/>
        </w:rPr>
        <w:t>Внести в административный регламент по предоставлению муниципальной услуги «</w:t>
      </w:r>
      <w:r w:rsidR="002B3C13" w:rsidRPr="00165237">
        <w:rPr>
          <w:rFonts w:ascii="Times New Roman" w:hAnsi="Times New Roman"/>
          <w:sz w:val="22"/>
          <w:szCs w:val="22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B01F5A" w:rsidRPr="00165237">
        <w:rPr>
          <w:rFonts w:ascii="Times New Roman" w:hAnsi="Times New Roman"/>
          <w:sz w:val="22"/>
          <w:szCs w:val="22"/>
        </w:rPr>
        <w:t xml:space="preserve">», утвержденный постановлением администрации </w:t>
      </w:r>
      <w:r w:rsidR="007B4B82">
        <w:rPr>
          <w:rFonts w:ascii="Times New Roman" w:hAnsi="Times New Roman"/>
          <w:sz w:val="22"/>
          <w:szCs w:val="22"/>
        </w:rPr>
        <w:t>Дзержинского</w:t>
      </w:r>
      <w:r w:rsidR="00B01F5A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7B4B82">
        <w:rPr>
          <w:rFonts w:ascii="Times New Roman" w:hAnsi="Times New Roman"/>
          <w:sz w:val="22"/>
          <w:szCs w:val="22"/>
        </w:rPr>
        <w:t>21</w:t>
      </w:r>
      <w:r w:rsidR="00B01F5A" w:rsidRPr="00165237">
        <w:rPr>
          <w:rFonts w:ascii="Times New Roman" w:hAnsi="Times New Roman"/>
          <w:sz w:val="22"/>
          <w:szCs w:val="22"/>
        </w:rPr>
        <w:t xml:space="preserve"> от </w:t>
      </w:r>
      <w:r w:rsidR="007B4B82">
        <w:rPr>
          <w:rFonts w:ascii="Times New Roman" w:hAnsi="Times New Roman"/>
          <w:sz w:val="22"/>
          <w:szCs w:val="22"/>
        </w:rPr>
        <w:t>13.03.2024</w:t>
      </w:r>
      <w:r w:rsidR="00B01F5A"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0C3E638A" w14:textId="77777777" w:rsidR="000F2DBC" w:rsidRPr="00165237" w:rsidRDefault="00465474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8.1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Раздела II 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новым 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пунктом 6.7 следующего содержания:</w:t>
      </w:r>
    </w:p>
    <w:p w14:paraId="507D5BC1" w14:textId="77777777" w:rsidR="000F2DBC" w:rsidRPr="00165237" w:rsidRDefault="000F2DBC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435E4E9" w14:textId="77777777" w:rsidR="000F2DBC" w:rsidRPr="00165237" w:rsidRDefault="000F2DBC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529BAAC4" w14:textId="77777777" w:rsidR="000F2DBC" w:rsidRPr="00165237" w:rsidRDefault="000F2DBC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22.3, 23.5, 23.6, 24.8, 25. Раздела III настоящего </w:t>
      </w:r>
      <w:r w:rsidR="009F7D3F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регламента.»</w:t>
      </w:r>
    </w:p>
    <w:p w14:paraId="38F2FF3D" w14:textId="77777777" w:rsidR="00D548BD" w:rsidRPr="00165237" w:rsidRDefault="009F7D3F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8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.2. </w:t>
      </w:r>
      <w:r w:rsidR="00D548BD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</w:t>
      </w:r>
      <w:r w:rsidR="00D548BD"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закона от 27.07.2006 № 149-ФЗ «Об информации, информационных технологиях и о защите информации»» исключить.</w:t>
      </w:r>
    </w:p>
    <w:p w14:paraId="5D369F6D" w14:textId="77777777" w:rsidR="000F2DBC" w:rsidRPr="00165237" w:rsidRDefault="00D548BD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8.3. 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П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ункты 21.3, 22.2. раздела III дополнить новым абзацем следующего содержания:</w:t>
      </w:r>
    </w:p>
    <w:p w14:paraId="138EF164" w14:textId="77777777" w:rsidR="000F2DBC" w:rsidRPr="00165237" w:rsidRDefault="000F2DBC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</w:t>
      </w:r>
      <w:r w:rsidR="009F7D3F" w:rsidRPr="00165237">
        <w:rPr>
          <w:rFonts w:ascii="Times New Roman" w:hAnsi="Times New Roman"/>
          <w:spacing w:val="7"/>
          <w:sz w:val="22"/>
          <w:szCs w:val="22"/>
          <w:lang w:eastAsia="en-US"/>
        </w:rPr>
        <w:t>казанного Федерального закона.»</w:t>
      </w:r>
    </w:p>
    <w:p w14:paraId="6DCF462B" w14:textId="77777777" w:rsidR="00B01F5A" w:rsidRPr="00165237" w:rsidRDefault="009F7D3F" w:rsidP="000F2DBC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8</w:t>
      </w:r>
      <w:r w:rsidR="00D548BD" w:rsidRPr="00165237">
        <w:rPr>
          <w:rFonts w:ascii="Times New Roman" w:hAnsi="Times New Roman"/>
          <w:spacing w:val="7"/>
          <w:sz w:val="22"/>
          <w:szCs w:val="22"/>
          <w:lang w:eastAsia="en-US"/>
        </w:rPr>
        <w:t>.4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>. В пунк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тах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37, 39 Раздела V слово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«департамент» заменить словом «М</w:t>
      </w:r>
      <w:r w:rsidR="000F2DBC" w:rsidRPr="00165237">
        <w:rPr>
          <w:rFonts w:ascii="Times New Roman" w:hAnsi="Times New Roman"/>
          <w:spacing w:val="7"/>
          <w:sz w:val="22"/>
          <w:szCs w:val="22"/>
          <w:lang w:eastAsia="en-US"/>
        </w:rPr>
        <w:t>инистерство».</w:t>
      </w:r>
    </w:p>
    <w:p w14:paraId="43C3CC58" w14:textId="77777777" w:rsidR="00B01F5A" w:rsidRPr="00165237" w:rsidRDefault="00B01F5A" w:rsidP="00B01F5A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49831506" w14:textId="284165C1" w:rsidR="00B01F5A" w:rsidRPr="00165237" w:rsidRDefault="00C307EA" w:rsidP="00B01F5A">
      <w:pPr>
        <w:ind w:firstLine="709"/>
        <w:outlineLvl w:val="0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9. </w:t>
      </w:r>
      <w:r w:rsidR="00B01F5A" w:rsidRPr="00165237">
        <w:rPr>
          <w:rFonts w:ascii="Times New Roman" w:hAnsi="Times New Roman"/>
          <w:sz w:val="22"/>
          <w:szCs w:val="22"/>
        </w:rPr>
        <w:t>Внести в административный регламент по предоставлению муниципальной услуги «</w:t>
      </w:r>
      <w:r w:rsidR="000008B6" w:rsidRPr="00165237">
        <w:rPr>
          <w:rFonts w:ascii="Times New Roman" w:hAnsi="Times New Roman"/>
          <w:sz w:val="22"/>
          <w:szCs w:val="22"/>
        </w:rPr>
        <w:t>Перевод жилого помещения в нежилое помещение и нежилого помещения в жилое помещение</w:t>
      </w:r>
      <w:r w:rsidR="00B01F5A" w:rsidRPr="00165237">
        <w:rPr>
          <w:rFonts w:ascii="Times New Roman" w:hAnsi="Times New Roman"/>
          <w:sz w:val="22"/>
          <w:szCs w:val="22"/>
        </w:rPr>
        <w:t>», утвержденный постановлением администрации</w:t>
      </w:r>
      <w:r w:rsidR="007B4B82">
        <w:rPr>
          <w:rFonts w:ascii="Times New Roman" w:hAnsi="Times New Roman"/>
          <w:sz w:val="22"/>
          <w:szCs w:val="22"/>
        </w:rPr>
        <w:t xml:space="preserve"> Дзержинского</w:t>
      </w:r>
      <w:r w:rsidR="00B01F5A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</w:t>
      </w:r>
      <w:r w:rsidR="007B4B82">
        <w:rPr>
          <w:rFonts w:ascii="Times New Roman" w:hAnsi="Times New Roman"/>
          <w:sz w:val="22"/>
          <w:szCs w:val="22"/>
        </w:rPr>
        <w:t xml:space="preserve"> 11</w:t>
      </w:r>
      <w:r w:rsidR="00B01F5A" w:rsidRPr="00165237">
        <w:rPr>
          <w:rFonts w:ascii="Times New Roman" w:hAnsi="Times New Roman"/>
          <w:sz w:val="22"/>
          <w:szCs w:val="22"/>
        </w:rPr>
        <w:t xml:space="preserve"> от </w:t>
      </w:r>
      <w:r w:rsidR="007B4B82">
        <w:rPr>
          <w:rFonts w:ascii="Times New Roman" w:hAnsi="Times New Roman"/>
          <w:sz w:val="22"/>
          <w:szCs w:val="22"/>
        </w:rPr>
        <w:t xml:space="preserve">27.02.2024 </w:t>
      </w:r>
      <w:r w:rsidR="00B01F5A" w:rsidRPr="00165237">
        <w:rPr>
          <w:rFonts w:ascii="Times New Roman" w:hAnsi="Times New Roman"/>
          <w:sz w:val="22"/>
          <w:szCs w:val="22"/>
        </w:rPr>
        <w:t>года (далее Административный регламент) следующие изменения:</w:t>
      </w:r>
    </w:p>
    <w:p w14:paraId="44CA64D7" w14:textId="77777777" w:rsidR="00152C77" w:rsidRPr="00165237" w:rsidRDefault="00F26A61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9.1. </w:t>
      </w:r>
      <w:r w:rsidR="000008B6" w:rsidRPr="00165237">
        <w:rPr>
          <w:rFonts w:ascii="Times New Roman" w:hAnsi="Times New Roman"/>
          <w:spacing w:val="7"/>
          <w:sz w:val="22"/>
          <w:szCs w:val="22"/>
          <w:lang w:eastAsia="en-US"/>
        </w:rPr>
        <w:t>Д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ополнить </w:t>
      </w:r>
      <w:r w:rsidR="000008B6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Административный регламент новым 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пунктом 6.9 следующего содержания:</w:t>
      </w:r>
    </w:p>
    <w:p w14:paraId="238B67E5" w14:textId="77777777" w:rsidR="00152C77" w:rsidRPr="00165237" w:rsidRDefault="00152C77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«6.9.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61D8339" w14:textId="77777777" w:rsidR="00152C77" w:rsidRPr="00165237" w:rsidRDefault="00152C77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540030A" w14:textId="77777777" w:rsidR="00152C77" w:rsidRPr="00165237" w:rsidRDefault="00152C77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22.4 раздела III настоящего Административного регламента (в пределах сроков предоставления Муниципальной услуги, предусмотренных пунктом 7 настоящего </w:t>
      </w:r>
      <w:r w:rsidR="000008B6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регламента).»</w:t>
      </w:r>
    </w:p>
    <w:p w14:paraId="23C16E9A" w14:textId="77777777" w:rsidR="000008B6" w:rsidRPr="00165237" w:rsidRDefault="000008B6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9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.2.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В абзаце 10 пункта 22.1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14:paraId="4EBCC6DD" w14:textId="77777777" w:rsidR="00152C77" w:rsidRPr="00165237" w:rsidRDefault="000008B6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9.3.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П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 22.2 дополнить новым абзацем следующего содержания:</w:t>
      </w:r>
    </w:p>
    <w:p w14:paraId="3B25D99D" w14:textId="77777777" w:rsidR="00152C77" w:rsidRPr="00165237" w:rsidRDefault="00152C77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закона.».</w:t>
      </w:r>
    </w:p>
    <w:p w14:paraId="361A20E5" w14:textId="77777777" w:rsidR="00152C77" w:rsidRPr="00165237" w:rsidRDefault="000008B6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9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4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. Пункт 25 дополнить подпунктом 25.8 следующего содержания:</w:t>
      </w:r>
    </w:p>
    <w:p w14:paraId="236CC843" w14:textId="77777777" w:rsidR="00152C77" w:rsidRPr="00165237" w:rsidRDefault="00152C77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«25.8. Государственный кадастровый учет и </w:t>
      </w:r>
      <w:r w:rsidR="000008B6" w:rsidRPr="00165237">
        <w:rPr>
          <w:rFonts w:ascii="Times New Roman" w:hAnsi="Times New Roman"/>
          <w:spacing w:val="7"/>
          <w:sz w:val="22"/>
          <w:szCs w:val="22"/>
          <w:lang w:eastAsia="en-US"/>
        </w:rPr>
        <w:t>государственная регистрация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недвижимости».</w:t>
      </w:r>
    </w:p>
    <w:p w14:paraId="1F4B685E" w14:textId="77777777" w:rsidR="00B01F5A" w:rsidRPr="00165237" w:rsidRDefault="000008B6" w:rsidP="00152C77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9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.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5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. В пункт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ах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37, 39 раздела V слово «департамент» заменить словом «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М</w:t>
      </w:r>
      <w:r w:rsidR="00152C77" w:rsidRPr="00165237">
        <w:rPr>
          <w:rFonts w:ascii="Times New Roman" w:hAnsi="Times New Roman"/>
          <w:spacing w:val="7"/>
          <w:sz w:val="22"/>
          <w:szCs w:val="22"/>
          <w:lang w:eastAsia="en-US"/>
        </w:rPr>
        <w:t>инистерство».</w:t>
      </w:r>
    </w:p>
    <w:p w14:paraId="2AEF9034" w14:textId="77777777" w:rsidR="00B01F5A" w:rsidRPr="00165237" w:rsidRDefault="00B01F5A" w:rsidP="00B01F5A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437BDB41" w14:textId="1A4EB529" w:rsidR="00B01F5A" w:rsidRPr="00165237" w:rsidRDefault="00C307EA" w:rsidP="004F2194">
      <w:pPr>
        <w:ind w:firstLine="709"/>
        <w:outlineLvl w:val="0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z w:val="22"/>
          <w:szCs w:val="22"/>
        </w:rPr>
        <w:lastRenderedPageBreak/>
        <w:t xml:space="preserve">10. </w:t>
      </w:r>
      <w:r w:rsidR="00B01F5A" w:rsidRPr="00165237">
        <w:rPr>
          <w:rFonts w:ascii="Times New Roman" w:hAnsi="Times New Roman"/>
          <w:sz w:val="22"/>
          <w:szCs w:val="22"/>
        </w:rPr>
        <w:t>Внести в административный регламент по предоставлению муниципальной услуги «</w:t>
      </w:r>
      <w:r w:rsidR="002728D1" w:rsidRPr="00165237">
        <w:rPr>
          <w:rFonts w:ascii="Times New Roman" w:hAnsi="Times New Roman"/>
          <w:sz w:val="22"/>
          <w:szCs w:val="22"/>
        </w:rPr>
        <w:t>Признание садового дома жилым домом и жилого дома садовым домом</w:t>
      </w:r>
      <w:r w:rsidR="00B01F5A" w:rsidRPr="00165237">
        <w:rPr>
          <w:rFonts w:ascii="Times New Roman" w:hAnsi="Times New Roman"/>
          <w:sz w:val="22"/>
          <w:szCs w:val="22"/>
        </w:rPr>
        <w:t xml:space="preserve">», утвержденный постановлением администрации </w:t>
      </w:r>
      <w:r w:rsidR="00DA6262">
        <w:rPr>
          <w:rFonts w:ascii="Times New Roman" w:hAnsi="Times New Roman"/>
          <w:sz w:val="22"/>
          <w:szCs w:val="22"/>
        </w:rPr>
        <w:t>Дзержинского</w:t>
      </w:r>
      <w:r w:rsidR="00B01F5A" w:rsidRPr="00165237">
        <w:rPr>
          <w:rFonts w:ascii="Times New Roman" w:hAnsi="Times New Roman"/>
          <w:sz w:val="22"/>
          <w:szCs w:val="22"/>
        </w:rPr>
        <w:t xml:space="preserve"> сельского поселения Каширского муниципального района Воронежской области № </w:t>
      </w:r>
      <w:r w:rsidR="00DA6262">
        <w:rPr>
          <w:rFonts w:ascii="Times New Roman" w:hAnsi="Times New Roman"/>
          <w:sz w:val="22"/>
          <w:szCs w:val="22"/>
        </w:rPr>
        <w:t xml:space="preserve">15 </w:t>
      </w:r>
      <w:r w:rsidR="00B01F5A" w:rsidRPr="00165237">
        <w:rPr>
          <w:rFonts w:ascii="Times New Roman" w:hAnsi="Times New Roman"/>
          <w:sz w:val="22"/>
          <w:szCs w:val="22"/>
        </w:rPr>
        <w:t xml:space="preserve">от </w:t>
      </w:r>
      <w:r w:rsidR="00DA6262">
        <w:rPr>
          <w:rFonts w:ascii="Times New Roman" w:hAnsi="Times New Roman"/>
          <w:sz w:val="22"/>
          <w:szCs w:val="22"/>
        </w:rPr>
        <w:t xml:space="preserve">27.02.2024 </w:t>
      </w:r>
      <w:r w:rsidR="00B01F5A" w:rsidRPr="00165237">
        <w:rPr>
          <w:rFonts w:ascii="Times New Roman" w:hAnsi="Times New Roman"/>
          <w:sz w:val="22"/>
          <w:szCs w:val="22"/>
        </w:rPr>
        <w:t>года (далее Административный регламент) следующие изменения:</w:t>
      </w:r>
    </w:p>
    <w:p w14:paraId="01972795" w14:textId="77777777" w:rsidR="002C016B" w:rsidRPr="00165237" w:rsidRDefault="00465474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10.1. </w:t>
      </w:r>
      <w:r w:rsidR="000D6814" w:rsidRPr="00165237">
        <w:rPr>
          <w:rFonts w:ascii="Times New Roman" w:hAnsi="Times New Roman"/>
          <w:spacing w:val="7"/>
          <w:sz w:val="22"/>
          <w:szCs w:val="22"/>
          <w:lang w:eastAsia="en-US"/>
        </w:rPr>
        <w:t>Дополнить Раздел</w:t>
      </w:r>
      <w:r w:rsidR="002C016B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II </w:t>
      </w:r>
      <w:r w:rsidR="000D6814" w:rsidRPr="00165237">
        <w:rPr>
          <w:rFonts w:ascii="Times New Roman" w:hAnsi="Times New Roman"/>
          <w:spacing w:val="7"/>
          <w:sz w:val="22"/>
          <w:szCs w:val="22"/>
          <w:lang w:eastAsia="en-US"/>
        </w:rPr>
        <w:t>новым п</w:t>
      </w:r>
      <w:r w:rsidR="002C016B"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унктом 6.7. следующего содержания:</w:t>
      </w:r>
    </w:p>
    <w:p w14:paraId="1ED61FE0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17919651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7405A69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21.5, 22.5, 23.4. Раздела III настоящего </w:t>
      </w:r>
      <w:r w:rsidR="00F0187E" w:rsidRPr="00165237">
        <w:rPr>
          <w:rFonts w:ascii="Times New Roman" w:hAnsi="Times New Roman"/>
          <w:spacing w:val="7"/>
          <w:sz w:val="22"/>
          <w:szCs w:val="22"/>
          <w:lang w:eastAsia="en-US"/>
        </w:rPr>
        <w:t>Административного регламента.»</w:t>
      </w:r>
    </w:p>
    <w:p w14:paraId="0AD93A17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10.2. В абзаце 10 пункта 21.2 слова «или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информации»» исключить.</w:t>
      </w:r>
    </w:p>
    <w:p w14:paraId="4A96282C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10.3. Подпункт 21.3. дополнить новым абзацем следующего содержания:</w:t>
      </w:r>
    </w:p>
    <w:p w14:paraId="7D8FF314" w14:textId="77777777" w:rsidR="00B01F5A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166D30F7" w14:textId="77777777" w:rsidR="002C016B" w:rsidRPr="00165237" w:rsidRDefault="002C016B" w:rsidP="002C016B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10.4. В пункт</w:t>
      </w:r>
      <w:r w:rsidR="000D6814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ах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36, 38 Раздела V слово «департамент»</w:t>
      </w:r>
      <w:r w:rsidR="000D6814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 заменить словом «М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инистерство»</w:t>
      </w:r>
    </w:p>
    <w:p w14:paraId="75FC4061" w14:textId="77777777" w:rsidR="00B01F5A" w:rsidRPr="00165237" w:rsidRDefault="00B01F5A" w:rsidP="00B01F5A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693EC278" w14:textId="20CE3A3F" w:rsidR="00D91540" w:rsidRPr="00165237" w:rsidRDefault="00D91540" w:rsidP="00D91540">
      <w:pPr>
        <w:tabs>
          <w:tab w:val="left" w:pos="972"/>
        </w:tabs>
        <w:ind w:firstLine="709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11. </w:t>
      </w:r>
      <w:r w:rsidRPr="00165237">
        <w:rPr>
          <w:rFonts w:ascii="Times New Roman" w:hAnsi="Times New Roman"/>
          <w:sz w:val="22"/>
          <w:szCs w:val="22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бесплатно», утвержденный постановлением администрации </w:t>
      </w:r>
      <w:r w:rsidR="00DA6262">
        <w:rPr>
          <w:rFonts w:ascii="Times New Roman" w:hAnsi="Times New Roman"/>
          <w:sz w:val="22"/>
          <w:szCs w:val="22"/>
        </w:rPr>
        <w:t xml:space="preserve">Дзержинского </w:t>
      </w:r>
      <w:r w:rsidRPr="00165237">
        <w:rPr>
          <w:rFonts w:ascii="Times New Roman" w:hAnsi="Times New Roman"/>
          <w:sz w:val="22"/>
          <w:szCs w:val="22"/>
        </w:rPr>
        <w:t xml:space="preserve">сельского поселения Каширского муниципального района Воронежской области № </w:t>
      </w:r>
      <w:r w:rsidR="00DA6262">
        <w:rPr>
          <w:rFonts w:ascii="Times New Roman" w:hAnsi="Times New Roman"/>
          <w:sz w:val="22"/>
          <w:szCs w:val="22"/>
        </w:rPr>
        <w:t>24</w:t>
      </w:r>
      <w:r w:rsidRPr="00165237">
        <w:rPr>
          <w:rFonts w:ascii="Times New Roman" w:hAnsi="Times New Roman"/>
          <w:sz w:val="22"/>
          <w:szCs w:val="22"/>
        </w:rPr>
        <w:t xml:space="preserve"> от </w:t>
      </w:r>
      <w:r w:rsidR="00DA6262">
        <w:rPr>
          <w:rFonts w:ascii="Times New Roman" w:hAnsi="Times New Roman"/>
          <w:sz w:val="22"/>
          <w:szCs w:val="22"/>
        </w:rPr>
        <w:t>13.03.2024</w:t>
      </w:r>
      <w:r w:rsidRPr="00165237">
        <w:rPr>
          <w:rFonts w:ascii="Times New Roman" w:hAnsi="Times New Roman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27B771E7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11.1. Дополнить Раздел II новым пунктом 6.7 следующего содержания:</w:t>
      </w:r>
    </w:p>
    <w:p w14:paraId="43996B82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</w:t>
      </w: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14:paraId="6FBE23BB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C6D9E0A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22.8, 23.6, 24 Раздела III настоящего Административного регламента.»</w:t>
      </w:r>
    </w:p>
    <w:p w14:paraId="4454CF0F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11.2. Пункт 21.3.3 раздела III дополнить новым абзацем следующего содержания:</w:t>
      </w:r>
    </w:p>
    <w:p w14:paraId="04983BCF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</w:t>
      </w:r>
    </w:p>
    <w:p w14:paraId="5F3B2101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11.3. в пункте 21.2.4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14:paraId="7A6E1507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11.4. в пункте 37, пункте 39 Раздела V слово «департамент» заменить словом «Министерство».</w:t>
      </w:r>
    </w:p>
    <w:p w14:paraId="6C299C6F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</w:p>
    <w:p w14:paraId="136347F0" w14:textId="2176FC7D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z w:val="22"/>
          <w:szCs w:val="22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12. </w:t>
      </w:r>
      <w:r w:rsidRPr="00165237">
        <w:rPr>
          <w:rFonts w:ascii="Times New Roman" w:hAnsi="Times New Roman"/>
          <w:color w:val="auto"/>
          <w:sz w:val="22"/>
          <w:szCs w:val="22"/>
        </w:rPr>
        <w:t>Внести в административный регламент по предоставлению муниципальной услуги «</w:t>
      </w:r>
      <w:r w:rsidRPr="00165237">
        <w:rPr>
          <w:rFonts w:ascii="Times New Roman" w:hAnsi="Times New Roman"/>
          <w:bCs/>
          <w:color w:val="auto"/>
          <w:sz w:val="22"/>
          <w:szCs w:val="22"/>
          <w:lang w:eastAsia="ru-RU"/>
        </w:rPr>
        <w:t>Подготовка и утверждение документации по планировке территории</w:t>
      </w:r>
      <w:r w:rsidRPr="00165237">
        <w:rPr>
          <w:rFonts w:ascii="Times New Roman" w:hAnsi="Times New Roman"/>
          <w:color w:val="auto"/>
          <w:sz w:val="22"/>
          <w:szCs w:val="22"/>
        </w:rPr>
        <w:t xml:space="preserve">», утвержденный постановлением администрации </w:t>
      </w:r>
      <w:r w:rsidR="00DA6262">
        <w:rPr>
          <w:rFonts w:ascii="Times New Roman" w:hAnsi="Times New Roman"/>
          <w:color w:val="auto"/>
          <w:sz w:val="22"/>
          <w:szCs w:val="22"/>
        </w:rPr>
        <w:t>Дзержинского</w:t>
      </w:r>
      <w:r w:rsidRPr="00165237">
        <w:rPr>
          <w:rFonts w:ascii="Times New Roman" w:hAnsi="Times New Roman"/>
          <w:color w:val="auto"/>
          <w:sz w:val="22"/>
          <w:szCs w:val="22"/>
        </w:rPr>
        <w:t xml:space="preserve"> сельского поселения Каширского муниципального района Воронежской области №</w:t>
      </w:r>
      <w:r w:rsidR="00DA6262">
        <w:rPr>
          <w:rFonts w:ascii="Times New Roman" w:hAnsi="Times New Roman"/>
          <w:color w:val="auto"/>
          <w:sz w:val="22"/>
          <w:szCs w:val="22"/>
        </w:rPr>
        <w:t xml:space="preserve"> 41 </w:t>
      </w:r>
      <w:r w:rsidRPr="00165237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A6262">
        <w:rPr>
          <w:rFonts w:ascii="Times New Roman" w:hAnsi="Times New Roman"/>
          <w:color w:val="auto"/>
          <w:sz w:val="22"/>
          <w:szCs w:val="22"/>
        </w:rPr>
        <w:t>от 28.05.2024</w:t>
      </w:r>
      <w:r w:rsidRPr="00165237">
        <w:rPr>
          <w:rFonts w:ascii="Times New Roman" w:hAnsi="Times New Roman"/>
          <w:color w:val="auto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62CB6E2B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12.1. пункт 6 дополнить новым подпунктом 6.7. следующего содержания:</w:t>
      </w:r>
    </w:p>
    <w:p w14:paraId="314E595D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5C71449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16203A4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19.3.4, 19.4.2, 19.5, 19.6, 19.7 раздела III настоящего Административного регламента.»</w:t>
      </w:r>
    </w:p>
    <w:p w14:paraId="0832A397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12.2. Дополнить Административный регламент пунктом 7.1.1. следующего содержания: </w:t>
      </w:r>
    </w:p>
    <w:p w14:paraId="19BA98BF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</w:t>
      </w: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lastRenderedPageBreak/>
        <w:t>Муниципальной услуги (подготовка и утверждение документации по планировке территории и выдачи (направления) ее результатов составляет 7 (семь) рабочих дней со дня получения документов Администрацией (не включая срок, необходимый для проведения публичных слушаний или общественных обсуждений).</w:t>
      </w:r>
    </w:p>
    <w:p w14:paraId="26829667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В указанном случае совокупный срок административных процедур, установленных настоящим административным регламентом, не должен превышать 7 (семи) рабочих дней.</w:t>
      </w:r>
    </w:p>
    <w:p w14:paraId="7AD0BE0A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3517708E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14:paraId="5F45D937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15AB06D3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12.3. </w:t>
      </w:r>
      <w:r w:rsidR="00945781"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В</w:t>
      </w: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 xml:space="preserve"> абзаце 10 пункта 19.3.1.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14:paraId="5D317915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12.4. Пункт 19.3.2 дополнить новым абзацем следующего содержания:</w:t>
      </w:r>
    </w:p>
    <w:p w14:paraId="4DFF0FD1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</w:p>
    <w:p w14:paraId="4D0EA210" w14:textId="77777777" w:rsidR="00D91540" w:rsidRPr="00165237" w:rsidRDefault="00D91540" w:rsidP="00D91540">
      <w:pPr>
        <w:pStyle w:val="western"/>
        <w:spacing w:before="0" w:after="0"/>
        <w:ind w:firstLine="709"/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color w:val="auto"/>
          <w:spacing w:val="7"/>
          <w:sz w:val="22"/>
          <w:szCs w:val="22"/>
          <w:lang w:eastAsia="en-US"/>
        </w:rPr>
        <w:t>12.5. В пунктах 21.8, 21.10 Раздела V слово «департамент» заменить словом «Министерство».</w:t>
      </w:r>
    </w:p>
    <w:p w14:paraId="456C112F" w14:textId="77777777" w:rsidR="00D91540" w:rsidRPr="00165237" w:rsidRDefault="00D91540" w:rsidP="00B01F5A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5DDC1BF4" w14:textId="3E99E4EC" w:rsidR="00B01F5A" w:rsidRPr="00165237" w:rsidRDefault="00C1239A" w:rsidP="00B01F5A">
      <w:pPr>
        <w:ind w:firstLine="709"/>
        <w:outlineLvl w:val="0"/>
        <w:rPr>
          <w:rFonts w:ascii="Times New Roman" w:hAnsi="Times New Roman"/>
          <w:sz w:val="22"/>
          <w:szCs w:val="22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</w:t>
      </w:r>
      <w:r w:rsidR="00D91540" w:rsidRPr="00165237">
        <w:rPr>
          <w:rFonts w:ascii="Times New Roman" w:hAnsi="Times New Roman"/>
          <w:spacing w:val="7"/>
          <w:sz w:val="22"/>
          <w:szCs w:val="22"/>
          <w:lang w:eastAsia="en-US"/>
        </w:rPr>
        <w:t>3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</w:t>
      </w:r>
      <w:r w:rsidR="00B01F5A" w:rsidRPr="00165237">
        <w:rPr>
          <w:rFonts w:ascii="Times New Roman" w:hAnsi="Times New Roman"/>
          <w:sz w:val="22"/>
          <w:szCs w:val="22"/>
        </w:rPr>
        <w:t>Внести в административный регламент по предоставлению муниципальной услуги «</w:t>
      </w:r>
      <w:r w:rsidR="00FB62B8" w:rsidRPr="00165237">
        <w:rPr>
          <w:rFonts w:ascii="Times New Roman" w:hAnsi="Times New Roman"/>
          <w:sz w:val="22"/>
          <w:szCs w:val="22"/>
        </w:rPr>
        <w:t>Предоставление информации об объектах учета из реестра муниципального имущества</w:t>
      </w:r>
      <w:r w:rsidR="00B01F5A" w:rsidRPr="00165237">
        <w:rPr>
          <w:rFonts w:ascii="Times New Roman" w:hAnsi="Times New Roman"/>
          <w:sz w:val="22"/>
          <w:szCs w:val="22"/>
        </w:rPr>
        <w:t xml:space="preserve">», утвержденный постановлением администрации </w:t>
      </w:r>
      <w:r w:rsidR="00DA6262">
        <w:rPr>
          <w:rFonts w:ascii="Times New Roman" w:hAnsi="Times New Roman"/>
          <w:sz w:val="22"/>
          <w:szCs w:val="22"/>
        </w:rPr>
        <w:t xml:space="preserve">Дзержинского </w:t>
      </w:r>
      <w:r w:rsidR="00B01F5A" w:rsidRPr="00165237">
        <w:rPr>
          <w:rFonts w:ascii="Times New Roman" w:hAnsi="Times New Roman"/>
          <w:sz w:val="22"/>
          <w:szCs w:val="22"/>
        </w:rPr>
        <w:t xml:space="preserve">сельского поселения Каширского муниципального района Воронежской области № </w:t>
      </w:r>
      <w:r w:rsidR="00DA6262">
        <w:rPr>
          <w:rFonts w:ascii="Times New Roman" w:hAnsi="Times New Roman"/>
          <w:sz w:val="22"/>
          <w:szCs w:val="22"/>
        </w:rPr>
        <w:t>12</w:t>
      </w:r>
      <w:r w:rsidR="00B01F5A" w:rsidRPr="00165237">
        <w:rPr>
          <w:rFonts w:ascii="Times New Roman" w:hAnsi="Times New Roman"/>
          <w:sz w:val="22"/>
          <w:szCs w:val="22"/>
        </w:rPr>
        <w:t xml:space="preserve"> от </w:t>
      </w:r>
      <w:r w:rsidR="00DA6262">
        <w:rPr>
          <w:rFonts w:ascii="Times New Roman" w:hAnsi="Times New Roman"/>
          <w:sz w:val="22"/>
          <w:szCs w:val="22"/>
        </w:rPr>
        <w:t xml:space="preserve">27.02.2024 </w:t>
      </w:r>
      <w:r w:rsidR="00B01F5A" w:rsidRPr="00165237">
        <w:rPr>
          <w:rFonts w:ascii="Times New Roman" w:hAnsi="Times New Roman"/>
          <w:sz w:val="22"/>
          <w:szCs w:val="22"/>
        </w:rPr>
        <w:t>года (далее Административный регламент) следующие изменения:</w:t>
      </w:r>
    </w:p>
    <w:p w14:paraId="60293E59" w14:textId="77777777" w:rsidR="00FB62B8" w:rsidRPr="00165237" w:rsidRDefault="004F79F5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</w:t>
      </w:r>
      <w:r w:rsidR="00D91540" w:rsidRPr="00165237">
        <w:rPr>
          <w:rFonts w:ascii="Times New Roman" w:hAnsi="Times New Roman"/>
          <w:spacing w:val="7"/>
          <w:sz w:val="22"/>
          <w:szCs w:val="22"/>
          <w:lang w:eastAsia="en-US"/>
        </w:rPr>
        <w:t>3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.1. </w:t>
      </w:r>
      <w:r w:rsidR="00FB62B8" w:rsidRPr="00165237">
        <w:rPr>
          <w:rFonts w:ascii="Times New Roman" w:hAnsi="Times New Roman"/>
          <w:spacing w:val="7"/>
          <w:sz w:val="22"/>
          <w:szCs w:val="22"/>
          <w:lang w:eastAsia="en-US"/>
        </w:rPr>
        <w:t>Подпункт «в» пункта 6.1. Раздела II изложить в следующей редакции:</w:t>
      </w:r>
    </w:p>
    <w:p w14:paraId="2949CCF3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14:paraId="0F486058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14:paraId="66A4D02E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13.2. пункт 6 Раздела II дополнить новым подпунктом 6.4. следующего содержания:</w:t>
      </w:r>
    </w:p>
    <w:p w14:paraId="5BD36819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84D7CCB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2FB95F4C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24.2, 25.5. раздела III настоящего Административного регламента.»</w:t>
      </w:r>
    </w:p>
    <w:p w14:paraId="7589C17F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13</w:t>
      </w:r>
      <w:r w:rsidR="00E97E75" w:rsidRPr="00165237">
        <w:rPr>
          <w:rFonts w:ascii="Times New Roman" w:hAnsi="Times New Roman"/>
          <w:spacing w:val="7"/>
          <w:sz w:val="22"/>
          <w:szCs w:val="22"/>
          <w:lang w:eastAsia="en-US"/>
        </w:rPr>
        <w:t>.3. В п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ункте 8.1. Раздела II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</w:t>
      </w:r>
    </w:p>
    <w:p w14:paraId="40D10BA4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13.4. </w:t>
      </w:r>
      <w:r w:rsidR="00E97E75" w:rsidRPr="00165237">
        <w:rPr>
          <w:rFonts w:ascii="Times New Roman" w:hAnsi="Times New Roman"/>
          <w:spacing w:val="7"/>
          <w:sz w:val="22"/>
          <w:szCs w:val="22"/>
          <w:lang w:eastAsia="en-US"/>
        </w:rPr>
        <w:t>Подпункт «в» п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ункта 20.</w:t>
      </w:r>
      <w:r w:rsidR="00E97E75" w:rsidRPr="00165237">
        <w:rPr>
          <w:rFonts w:ascii="Times New Roman" w:hAnsi="Times New Roman"/>
          <w:spacing w:val="7"/>
          <w:sz w:val="22"/>
          <w:szCs w:val="22"/>
          <w:lang w:eastAsia="en-US"/>
        </w:rPr>
        <w:t>2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. Раздела III изложить в следующей редакции:</w:t>
      </w:r>
    </w:p>
    <w:p w14:paraId="2EB858A3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</w:t>
      </w:r>
    </w:p>
    <w:p w14:paraId="712D38AF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13.5. Раздел III дополнить новым пунктом 20.6. следующего содержания:</w:t>
      </w:r>
    </w:p>
    <w:p w14:paraId="6EE478BF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«20.6.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E97E75" w:rsidRPr="00165237">
        <w:rPr>
          <w:rFonts w:ascii="Times New Roman" w:hAnsi="Times New Roman"/>
          <w:spacing w:val="7"/>
          <w:sz w:val="22"/>
          <w:szCs w:val="22"/>
          <w:lang w:eastAsia="en-US"/>
        </w:rPr>
        <w:t>азанного Федерального закона.».</w:t>
      </w:r>
    </w:p>
    <w:p w14:paraId="4DF93C3C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13.6</w:t>
      </w:r>
      <w:r w:rsidR="007E5BE1" w:rsidRPr="00165237">
        <w:rPr>
          <w:rFonts w:ascii="Times New Roman" w:hAnsi="Times New Roman"/>
          <w:spacing w:val="7"/>
          <w:sz w:val="22"/>
          <w:szCs w:val="22"/>
          <w:lang w:eastAsia="en-US"/>
        </w:rPr>
        <w:t xml:space="preserve">. Абзац 2 подпункта «б» </w:t>
      </w: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пункта 23.1. Раздела III после слов «при невыполнении указанных выше критериев» дополнить словами «либо в случае невозможности идентификации указанного в запросе объекта учета.»</w:t>
      </w:r>
    </w:p>
    <w:p w14:paraId="6D88A595" w14:textId="77777777" w:rsidR="00B01F5A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  <w:r w:rsidRPr="00165237">
        <w:rPr>
          <w:rFonts w:ascii="Times New Roman" w:hAnsi="Times New Roman"/>
          <w:spacing w:val="7"/>
          <w:sz w:val="22"/>
          <w:szCs w:val="22"/>
          <w:lang w:eastAsia="en-US"/>
        </w:rPr>
        <w:t>13.7. в пунктах 39, 41 Раздела V слово «департамент» заменить словом «министерство».</w:t>
      </w:r>
    </w:p>
    <w:p w14:paraId="2E453287" w14:textId="77777777" w:rsidR="00FB62B8" w:rsidRPr="00165237" w:rsidRDefault="00FB62B8" w:rsidP="00FB62B8">
      <w:pPr>
        <w:ind w:firstLine="709"/>
        <w:outlineLvl w:val="0"/>
        <w:rPr>
          <w:rFonts w:ascii="Times New Roman" w:hAnsi="Times New Roman"/>
          <w:spacing w:val="7"/>
          <w:sz w:val="22"/>
          <w:szCs w:val="22"/>
          <w:lang w:eastAsia="en-US"/>
        </w:rPr>
      </w:pPr>
    </w:p>
    <w:p w14:paraId="12C8EB0F" w14:textId="3C1A660A" w:rsidR="00B01F5A" w:rsidRPr="00DA6262" w:rsidRDefault="00CF7615" w:rsidP="004F2194">
      <w:pPr>
        <w:ind w:firstLine="709"/>
        <w:outlineLvl w:val="0"/>
        <w:rPr>
          <w:rFonts w:ascii="Times New Roman" w:hAnsi="Times New Roman"/>
          <w:color w:val="000000" w:themeColor="text1"/>
          <w:sz w:val="22"/>
          <w:szCs w:val="22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1</w:t>
      </w:r>
      <w:r w:rsidR="00D91540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4</w:t>
      </w: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. </w:t>
      </w:r>
      <w:r w:rsidR="00B01F5A" w:rsidRPr="00DA6262">
        <w:rPr>
          <w:rFonts w:ascii="Times New Roman" w:hAnsi="Times New Roman"/>
          <w:color w:val="000000" w:themeColor="text1"/>
          <w:sz w:val="22"/>
          <w:szCs w:val="22"/>
        </w:rPr>
        <w:t>Внести в административный регламент по предоставлению муниципальной услуги «</w:t>
      </w:r>
      <w:r w:rsidR="00F14946" w:rsidRPr="00DA6262">
        <w:rPr>
          <w:rFonts w:ascii="Times New Roman" w:hAnsi="Times New Roman"/>
          <w:color w:val="000000" w:themeColor="text1"/>
          <w:sz w:val="22"/>
          <w:szCs w:val="22"/>
        </w:rPr>
        <w:t>Согласование проведения переустройства и (или) перепланировки помещения в многоквартирном доме</w:t>
      </w:r>
      <w:r w:rsidR="00B01F5A" w:rsidRPr="00DA6262">
        <w:rPr>
          <w:rFonts w:ascii="Times New Roman" w:hAnsi="Times New Roman"/>
          <w:color w:val="000000" w:themeColor="text1"/>
          <w:sz w:val="22"/>
          <w:szCs w:val="22"/>
        </w:rPr>
        <w:t xml:space="preserve">», утвержденный постановлением администрации </w:t>
      </w:r>
      <w:r w:rsidR="00DA6262" w:rsidRPr="00DA6262">
        <w:rPr>
          <w:rFonts w:ascii="Times New Roman" w:hAnsi="Times New Roman"/>
          <w:color w:val="000000" w:themeColor="text1"/>
          <w:sz w:val="22"/>
          <w:szCs w:val="22"/>
        </w:rPr>
        <w:t xml:space="preserve">Дзержинского </w:t>
      </w:r>
      <w:r w:rsidR="00B01F5A" w:rsidRPr="00DA6262">
        <w:rPr>
          <w:rFonts w:ascii="Times New Roman" w:hAnsi="Times New Roman"/>
          <w:color w:val="000000" w:themeColor="text1"/>
          <w:sz w:val="22"/>
          <w:szCs w:val="22"/>
        </w:rPr>
        <w:t xml:space="preserve">сельского поселения Каширского муниципального района Воронежской области № </w:t>
      </w:r>
      <w:r w:rsidR="00DA6262" w:rsidRPr="00DA6262">
        <w:rPr>
          <w:rFonts w:ascii="Times New Roman" w:hAnsi="Times New Roman"/>
          <w:color w:val="000000" w:themeColor="text1"/>
          <w:sz w:val="22"/>
          <w:szCs w:val="22"/>
        </w:rPr>
        <w:t>22</w:t>
      </w:r>
      <w:r w:rsidR="00B01F5A" w:rsidRPr="00DA6262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r w:rsidR="00DA6262" w:rsidRPr="00DA6262">
        <w:rPr>
          <w:rFonts w:ascii="Times New Roman" w:hAnsi="Times New Roman"/>
          <w:color w:val="000000" w:themeColor="text1"/>
          <w:sz w:val="22"/>
          <w:szCs w:val="22"/>
        </w:rPr>
        <w:t>13.03.2024</w:t>
      </w:r>
      <w:r w:rsidR="00B01F5A" w:rsidRPr="00DA6262">
        <w:rPr>
          <w:rFonts w:ascii="Times New Roman" w:hAnsi="Times New Roman"/>
          <w:color w:val="000000" w:themeColor="text1"/>
          <w:sz w:val="22"/>
          <w:szCs w:val="22"/>
        </w:rPr>
        <w:t xml:space="preserve"> года (далее Административный регламент) следующие изменения:</w:t>
      </w:r>
    </w:p>
    <w:p w14:paraId="40EE5B5E" w14:textId="77777777" w:rsidR="00D14721" w:rsidRPr="00DA6262" w:rsidRDefault="00AF1964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1</w:t>
      </w:r>
      <w:r w:rsidR="00D91540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4</w:t>
      </w: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.1. </w:t>
      </w:r>
      <w:r w:rsidR="00D14721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Пункт 6 дополнить подпунктом 6.7 следующего содержания:</w:t>
      </w:r>
    </w:p>
    <w:p w14:paraId="1333F27A" w14:textId="77777777" w:rsidR="00D14721" w:rsidRPr="00DA6262" w:rsidRDefault="00D14721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AE9F72E" w14:textId="77777777" w:rsidR="00D14721" w:rsidRPr="00DA6262" w:rsidRDefault="00D14721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0CBC76C8" w14:textId="77777777" w:rsidR="00D14721" w:rsidRPr="00DA6262" w:rsidRDefault="00D14721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21.3.3, 22.2, 23.6 настоящего Административного регламента.»</w:t>
      </w:r>
    </w:p>
    <w:p w14:paraId="35258CAE" w14:textId="77777777" w:rsidR="00945781" w:rsidRPr="00DA6262" w:rsidRDefault="00D14721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lastRenderedPageBreak/>
        <w:t xml:space="preserve">14.2. </w:t>
      </w:r>
      <w:r w:rsidR="00945781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В пункте 21.1.4.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14:paraId="7C92C79F" w14:textId="77777777" w:rsidR="00E4719E" w:rsidRPr="00DA6262" w:rsidRDefault="00945781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14.3. </w:t>
      </w:r>
      <w:r w:rsidR="00E4719E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Пункт 21.2.3 Административного регламента дополнить абзацем следующего содержания:</w:t>
      </w:r>
    </w:p>
    <w:p w14:paraId="26012BDB" w14:textId="77777777" w:rsidR="00E4719E" w:rsidRPr="00DA6262" w:rsidRDefault="00E4719E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14:paraId="15FC253C" w14:textId="77777777" w:rsidR="00E4719E" w:rsidRPr="00DA6262" w:rsidRDefault="00D14721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14.</w:t>
      </w:r>
      <w:r w:rsidR="00945781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4</w:t>
      </w: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. </w:t>
      </w:r>
      <w:r w:rsidR="00E4719E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Дополнить Административный регламент новым пунктом 21.6 следующего содержания:</w:t>
      </w:r>
    </w:p>
    <w:p w14:paraId="052D3CE0" w14:textId="77777777" w:rsidR="00E4719E" w:rsidRPr="00DA6262" w:rsidRDefault="00E4719E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«21.6. По завершении переустройства и (или) перепланировки помещения в многоквартирном доме заявитель способом, предусмотренным частью 9 статьи 23 Жилищного кодекса Российской Федерации, направляет в Администрацию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 законом от 13 июля 2015 года № 218-ФЗ «О государственной регистрации недвижимости».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14:paraId="33851B31" w14:textId="77777777" w:rsidR="00E4719E" w:rsidRPr="00DA6262" w:rsidRDefault="00E4719E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Переустройство и (или) перепланировка помещения в многоквартирном доме подтверждаются актом 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уведомления, предусмотренного абзацем первым настоящего пункта.</w:t>
      </w:r>
    </w:p>
    <w:p w14:paraId="1470FB06" w14:textId="77777777" w:rsidR="00D14721" w:rsidRPr="00DA6262" w:rsidRDefault="00E4719E" w:rsidP="00E4719E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Переустройство помещения в многоквартирном доме считается завершенным со дня утверждения акта приемочной комиссии.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помещения.».</w:t>
      </w:r>
    </w:p>
    <w:p w14:paraId="4D5ACEF3" w14:textId="682B29B7" w:rsidR="00B01F5A" w:rsidRDefault="00D14721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14.</w:t>
      </w:r>
      <w:r w:rsidR="00945781"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>5. В пунктах 36,</w:t>
      </w:r>
      <w:r w:rsidRPr="00DA6262"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  <w:t xml:space="preserve"> 38 Административного регламента слово «департамент» заменить словом «министерство».</w:t>
      </w:r>
    </w:p>
    <w:p w14:paraId="5AEC3C67" w14:textId="77777777" w:rsidR="00DA6262" w:rsidRPr="00DA6262" w:rsidRDefault="00DA6262" w:rsidP="00D14721">
      <w:pPr>
        <w:ind w:firstLine="709"/>
        <w:outlineLvl w:val="0"/>
        <w:rPr>
          <w:rFonts w:ascii="Times New Roman" w:hAnsi="Times New Roman"/>
          <w:color w:val="000000" w:themeColor="text1"/>
          <w:spacing w:val="7"/>
          <w:sz w:val="22"/>
          <w:szCs w:val="22"/>
          <w:lang w:eastAsia="en-US"/>
        </w:rPr>
      </w:pPr>
    </w:p>
    <w:p w14:paraId="2FC21BD7" w14:textId="490BAA31" w:rsidR="00DE10D8" w:rsidRPr="00165237" w:rsidRDefault="00FB5FCC" w:rsidP="004F2194">
      <w:pPr>
        <w:pStyle w:val="aa"/>
        <w:ind w:firstLine="709"/>
        <w:jc w:val="both"/>
        <w:rPr>
          <w:sz w:val="22"/>
          <w:szCs w:val="22"/>
          <w:lang w:eastAsia="en-US"/>
        </w:rPr>
      </w:pPr>
      <w:r w:rsidRPr="00165237">
        <w:rPr>
          <w:sz w:val="22"/>
          <w:szCs w:val="22"/>
        </w:rPr>
        <w:t>1</w:t>
      </w:r>
      <w:r w:rsidR="00DA6262">
        <w:rPr>
          <w:sz w:val="22"/>
          <w:szCs w:val="22"/>
        </w:rPr>
        <w:t>5</w:t>
      </w:r>
      <w:r w:rsidR="00DE10D8" w:rsidRPr="00165237">
        <w:rPr>
          <w:sz w:val="22"/>
          <w:szCs w:val="22"/>
        </w:rPr>
        <w:t xml:space="preserve">. </w:t>
      </w:r>
      <w:r w:rsidR="00DE10D8" w:rsidRPr="00165237">
        <w:rPr>
          <w:sz w:val="22"/>
          <w:szCs w:val="22"/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 w:rsidR="00DA6262">
        <w:rPr>
          <w:sz w:val="22"/>
          <w:szCs w:val="22"/>
          <w:lang w:eastAsia="en-US"/>
        </w:rPr>
        <w:t xml:space="preserve">Дзержинского </w:t>
      </w:r>
      <w:r w:rsidR="00735494" w:rsidRPr="00165237">
        <w:rPr>
          <w:sz w:val="22"/>
          <w:szCs w:val="22"/>
          <w:lang w:eastAsia="en-US"/>
        </w:rPr>
        <w:t xml:space="preserve">сельского поселения </w:t>
      </w:r>
      <w:r w:rsidR="00DE10D8" w:rsidRPr="00165237">
        <w:rPr>
          <w:sz w:val="22"/>
          <w:szCs w:val="22"/>
          <w:lang w:eastAsia="en-US"/>
        </w:rPr>
        <w:t>Каширского муниципального района Воронежской области</w:t>
      </w:r>
      <w:r w:rsidR="00534925" w:rsidRPr="00165237">
        <w:rPr>
          <w:sz w:val="22"/>
          <w:szCs w:val="22"/>
          <w:lang w:eastAsia="en-US"/>
        </w:rPr>
        <w:t xml:space="preserve"> </w:t>
      </w:r>
      <w:r w:rsidR="00DA6262" w:rsidRPr="00DA6262">
        <w:rPr>
          <w:sz w:val="22"/>
          <w:szCs w:val="22"/>
          <w:lang w:eastAsia="en-US"/>
        </w:rPr>
        <w:t>в «Муниципальном вестнике»</w:t>
      </w:r>
      <w:r w:rsidR="00DA6262">
        <w:rPr>
          <w:sz w:val="22"/>
          <w:szCs w:val="22"/>
          <w:lang w:eastAsia="en-US"/>
        </w:rPr>
        <w:t xml:space="preserve"> </w:t>
      </w:r>
      <w:r w:rsidR="00DE10D8" w:rsidRPr="00165237">
        <w:rPr>
          <w:sz w:val="22"/>
          <w:szCs w:val="22"/>
          <w:lang w:eastAsia="en-US"/>
        </w:rPr>
        <w:t xml:space="preserve">и разместить на официальном сайте администрации </w:t>
      </w:r>
      <w:r w:rsidR="00DA6262" w:rsidRPr="00DA6262">
        <w:rPr>
          <w:sz w:val="22"/>
          <w:szCs w:val="22"/>
          <w:lang w:eastAsia="en-US"/>
        </w:rPr>
        <w:t xml:space="preserve">https://dzerzhinskoe-r20.gosweb.gosuslugi.ru </w:t>
      </w:r>
      <w:r w:rsidR="00DA6262">
        <w:rPr>
          <w:sz w:val="22"/>
          <w:szCs w:val="22"/>
          <w:lang w:eastAsia="en-US"/>
        </w:rPr>
        <w:t xml:space="preserve">Дзержинского </w:t>
      </w:r>
      <w:r w:rsidR="00735494" w:rsidRPr="00165237">
        <w:rPr>
          <w:sz w:val="22"/>
          <w:szCs w:val="22"/>
          <w:lang w:eastAsia="en-US"/>
        </w:rPr>
        <w:t xml:space="preserve">сельского поселения </w:t>
      </w:r>
      <w:r w:rsidR="00DE10D8" w:rsidRPr="00165237">
        <w:rPr>
          <w:sz w:val="22"/>
          <w:szCs w:val="22"/>
          <w:lang w:eastAsia="en-US"/>
        </w:rPr>
        <w:t>Каширского муниципального района в сети «Интернет».</w:t>
      </w:r>
    </w:p>
    <w:p w14:paraId="44B2DF99" w14:textId="3E65C100" w:rsidR="00DE10D8" w:rsidRPr="00165237" w:rsidRDefault="00FB5FCC" w:rsidP="004F2194">
      <w:pPr>
        <w:pStyle w:val="aa"/>
        <w:ind w:firstLine="709"/>
        <w:jc w:val="both"/>
        <w:rPr>
          <w:sz w:val="22"/>
          <w:szCs w:val="22"/>
        </w:rPr>
      </w:pPr>
      <w:r w:rsidRPr="00165237">
        <w:rPr>
          <w:sz w:val="22"/>
          <w:szCs w:val="22"/>
        </w:rPr>
        <w:t>1</w:t>
      </w:r>
      <w:r w:rsidR="00DA6262">
        <w:rPr>
          <w:sz w:val="22"/>
          <w:szCs w:val="22"/>
        </w:rPr>
        <w:t>6</w:t>
      </w:r>
      <w:r w:rsidR="00DE10D8" w:rsidRPr="00165237">
        <w:rPr>
          <w:sz w:val="22"/>
          <w:szCs w:val="22"/>
        </w:rPr>
        <w:t xml:space="preserve">. Контроль за исполнением настоящего постановления </w:t>
      </w:r>
      <w:r w:rsidR="00735494" w:rsidRPr="00165237">
        <w:rPr>
          <w:sz w:val="22"/>
          <w:szCs w:val="22"/>
        </w:rPr>
        <w:t>оставляю за собой</w:t>
      </w:r>
      <w:r w:rsidR="00DE10D8" w:rsidRPr="00165237">
        <w:rPr>
          <w:sz w:val="22"/>
          <w:szCs w:val="22"/>
        </w:rPr>
        <w:t>.</w:t>
      </w:r>
    </w:p>
    <w:p w14:paraId="1D38B7EB" w14:textId="77777777" w:rsidR="00E44532" w:rsidRPr="00165237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3F462DA" w14:textId="4404107E" w:rsidR="00534925" w:rsidRPr="00165237" w:rsidRDefault="00534925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AF97FD9" w14:textId="00AA8C04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9CA2363" w14:textId="4ABC4DB4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34FDD556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Cs/>
          <w:sz w:val="22"/>
          <w:szCs w:val="22"/>
        </w:rPr>
      </w:pPr>
    </w:p>
    <w:p w14:paraId="46FD598E" w14:textId="00616A37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447D848E" w14:textId="77777777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165237">
        <w:rPr>
          <w:rFonts w:ascii="Times New Roman" w:hAnsi="Times New Roman"/>
          <w:bCs/>
          <w:sz w:val="22"/>
          <w:szCs w:val="22"/>
        </w:rPr>
        <w:t xml:space="preserve">Глава администрации </w:t>
      </w:r>
    </w:p>
    <w:p w14:paraId="34347A5A" w14:textId="1E5303E5" w:rsidR="00165237" w:rsidRPr="00165237" w:rsidRDefault="00165237" w:rsidP="0016523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165237">
        <w:rPr>
          <w:rFonts w:ascii="Times New Roman" w:hAnsi="Times New Roman"/>
          <w:bCs/>
          <w:sz w:val="22"/>
          <w:szCs w:val="22"/>
        </w:rPr>
        <w:t xml:space="preserve">Дзержинского сельского поселения </w:t>
      </w:r>
      <w:r w:rsidRPr="00165237">
        <w:rPr>
          <w:rFonts w:ascii="Times New Roman" w:hAnsi="Times New Roman"/>
          <w:bCs/>
          <w:sz w:val="22"/>
          <w:szCs w:val="22"/>
        </w:rPr>
        <w:tab/>
        <w:t xml:space="preserve">                                                         А.А. Марыныч</w:t>
      </w:r>
    </w:p>
    <w:p w14:paraId="1AD9B111" w14:textId="2C6A9EB6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157752D" w14:textId="6336F6A5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4EA0F3BA" w14:textId="0FB313F8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411CC0F" w14:textId="19CE59C8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C570A93" w14:textId="523D76BA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B00A8CC" w14:textId="03584AD1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D3AE9F2" w14:textId="082DE7B2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41E5807" w14:textId="7B23DF81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A424556" w14:textId="4B6AB641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57DEB66D" w14:textId="16095322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7EC70987" w14:textId="34C57981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8A591ED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A6262">
        <w:rPr>
          <w:rFonts w:ascii="Times New Roman" w:hAnsi="Times New Roman"/>
          <w:b/>
          <w:sz w:val="22"/>
          <w:szCs w:val="22"/>
        </w:rPr>
        <w:t>АКТ</w:t>
      </w:r>
    </w:p>
    <w:p w14:paraId="22DBFFA0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DA6262">
        <w:rPr>
          <w:rFonts w:ascii="Times New Roman" w:hAnsi="Times New Roman"/>
          <w:b/>
          <w:sz w:val="22"/>
          <w:szCs w:val="22"/>
        </w:rPr>
        <w:t>ОБ ОБНАРОДОВАНИИ МУНИЦИПАЛЬНОГО ПРАВОВОГО АКТА</w:t>
      </w:r>
    </w:p>
    <w:p w14:paraId="6CEA5E63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7633DDD1" w14:textId="77AF3CED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 xml:space="preserve">22.01.2025 г                                                                                </w:t>
      </w:r>
      <w:r>
        <w:rPr>
          <w:rFonts w:ascii="Times New Roman" w:hAnsi="Times New Roman"/>
          <w:bCs/>
          <w:sz w:val="22"/>
          <w:szCs w:val="22"/>
        </w:rPr>
        <w:t xml:space="preserve">                           </w:t>
      </w:r>
      <w:r w:rsidRPr="00DA6262">
        <w:rPr>
          <w:rFonts w:ascii="Times New Roman" w:hAnsi="Times New Roman"/>
          <w:bCs/>
          <w:sz w:val="22"/>
          <w:szCs w:val="22"/>
        </w:rPr>
        <w:t xml:space="preserve">     п.им. Дзержинского               </w:t>
      </w:r>
    </w:p>
    <w:p w14:paraId="3ED1A3D2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0B8683BD" w14:textId="18C13661" w:rsidR="00DA6262" w:rsidRPr="00DA6262" w:rsidRDefault="00DA6262" w:rsidP="00DA6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 xml:space="preserve">            Мы, нижеподписавшиеся, комиссия в составе главы администрации Дзержинского сельского поселения Каширского муниципального района Воронежской области Марыныча А.А., главного специалиста администрации Воробьёвой Н.О., специалиста I категории администрации Шурыгиной С.А., настоящим подтверждаем, что 22.01.2025  года с целью официального обнародования правовых актов Дзержинского сельского поселения, затрагивающих права, свободы и обязанности человека и гражданина, в администрации Дзержинского сельского поселения  по адресу: п.им. Дзержинского ул. Школьная, д. 50, в зале МКУК МКК «Дзержинский» по адресу: п.им. Дзержинского, ул. Пионерская, д. 1, на стенде информации и обнародования правовых актов, а также в электронном виде на официальном сайте администрации Дзержинского сельского поселения  по адресу: https://dzerzhinskoe-r20.gosweb.gosuslugi.ru и в «Муниципальном вестнике»  для  всеобщего ознакомления было размещено постановление администрации Дзержинского сельского поселения от 22.01.2025</w:t>
      </w:r>
      <w:bookmarkStart w:id="0" w:name="_GoBack"/>
      <w:bookmarkEnd w:id="0"/>
      <w:r w:rsidRPr="00DA6262">
        <w:rPr>
          <w:rFonts w:ascii="Times New Roman" w:hAnsi="Times New Roman"/>
          <w:bCs/>
          <w:sz w:val="22"/>
          <w:szCs w:val="22"/>
        </w:rPr>
        <w:t xml:space="preserve">г. № </w:t>
      </w:r>
      <w:r>
        <w:rPr>
          <w:rFonts w:ascii="Times New Roman" w:hAnsi="Times New Roman"/>
          <w:bCs/>
          <w:sz w:val="22"/>
          <w:szCs w:val="22"/>
        </w:rPr>
        <w:t>11</w:t>
      </w:r>
      <w:r w:rsidRPr="00DA6262">
        <w:rPr>
          <w:rFonts w:ascii="Times New Roman" w:hAnsi="Times New Roman"/>
          <w:bCs/>
          <w:sz w:val="22"/>
          <w:szCs w:val="22"/>
        </w:rPr>
        <w:t xml:space="preserve"> «О внесении изменений в отдельные постановления администрации Дзержинского сельского поселения Каширского муниципального района Воронежской области об утверждении административных регламентов предоставления муниципальных услуг».</w:t>
      </w:r>
    </w:p>
    <w:p w14:paraId="427891F9" w14:textId="77777777" w:rsidR="00DA6262" w:rsidRPr="00DA6262" w:rsidRDefault="00DA6262" w:rsidP="00DA626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 w:val="22"/>
          <w:szCs w:val="22"/>
        </w:rPr>
      </w:pPr>
    </w:p>
    <w:p w14:paraId="2684CCA8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4FAC22A5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 xml:space="preserve">         Содержание данного акта подтверждаем личными подписями.</w:t>
      </w:r>
    </w:p>
    <w:p w14:paraId="19B9F713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0E48534C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07B0315A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>Глава администрации</w:t>
      </w:r>
    </w:p>
    <w:p w14:paraId="0D61F9A7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>Дзержинского сельского поселения                                                          А.А. Марыныч</w:t>
      </w:r>
    </w:p>
    <w:p w14:paraId="02B338BD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30945F90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>Главный специалист администрации</w:t>
      </w:r>
    </w:p>
    <w:p w14:paraId="4722D3EF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>Дзержинского сельского поселения                                                          Н.О.Воробьёва</w:t>
      </w:r>
    </w:p>
    <w:p w14:paraId="1E294048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F93D66F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 xml:space="preserve">Специалист I категории администрации </w:t>
      </w:r>
    </w:p>
    <w:p w14:paraId="559636B7" w14:textId="77777777" w:rsidR="00DA6262" w:rsidRPr="00DA6262" w:rsidRDefault="00DA6262" w:rsidP="00DA62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  <w:r w:rsidRPr="00DA6262">
        <w:rPr>
          <w:rFonts w:ascii="Times New Roman" w:hAnsi="Times New Roman"/>
          <w:bCs/>
          <w:sz w:val="22"/>
          <w:szCs w:val="22"/>
        </w:rPr>
        <w:t>Дзержинского сельского поселения                                                           С.А.Шурыгина</w:t>
      </w:r>
    </w:p>
    <w:p w14:paraId="16D30E47" w14:textId="39D7670D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7992C7A" w14:textId="6A4BF41F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7EE1451D" w14:textId="23257368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EC918A5" w14:textId="33C3772A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6CBF5E99" w14:textId="049CF358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4302FD8" w14:textId="17A81FC7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27D7D283" w14:textId="1DB3AE6E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11376657" w14:textId="155DC9CF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p w14:paraId="4A13D880" w14:textId="76657938" w:rsidR="00165237" w:rsidRPr="00165237" w:rsidRDefault="00165237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sz w:val="22"/>
          <w:szCs w:val="22"/>
        </w:rPr>
      </w:pPr>
    </w:p>
    <w:sectPr w:rsidR="00165237" w:rsidRPr="00165237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346B5" w14:textId="77777777" w:rsidR="000C2A4D" w:rsidRDefault="000C2A4D">
      <w:r>
        <w:separator/>
      </w:r>
    </w:p>
  </w:endnote>
  <w:endnote w:type="continuationSeparator" w:id="0">
    <w:p w14:paraId="2024E2FE" w14:textId="77777777" w:rsidR="000C2A4D" w:rsidRDefault="000C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98A3B" w14:textId="77777777"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88F7D" w14:textId="77777777" w:rsidR="000C2A4D" w:rsidRDefault="000C2A4D">
      <w:r>
        <w:separator/>
      </w:r>
    </w:p>
  </w:footnote>
  <w:footnote w:type="continuationSeparator" w:id="0">
    <w:p w14:paraId="7F89CB93" w14:textId="77777777" w:rsidR="000C2A4D" w:rsidRDefault="000C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 w15:restartNumberingAfterBreak="0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 w15:restartNumberingAfterBreak="0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 w15:restartNumberingAfterBreak="0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 w15:restartNumberingAfterBreak="0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 w15:restartNumberingAfterBreak="0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 w15:restartNumberingAfterBreak="0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 w15:restartNumberingAfterBreak="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 w15:restartNumberingAfterBreak="0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 w15:restartNumberingAfterBreak="0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 w15:restartNumberingAfterBreak="0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 w15:restartNumberingAfterBreak="0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 w15:restartNumberingAfterBreak="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 w15:restartNumberingAfterBreak="0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bordersDoNotSurroundHeader/>
  <w:bordersDoNotSurroundFooter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C2500"/>
    <w:rsid w:val="000C2A4D"/>
    <w:rsid w:val="000D1361"/>
    <w:rsid w:val="000D500D"/>
    <w:rsid w:val="000D6814"/>
    <w:rsid w:val="000D72E2"/>
    <w:rsid w:val="000D7980"/>
    <w:rsid w:val="000D7D41"/>
    <w:rsid w:val="000D7EB2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65AB"/>
    <w:rsid w:val="00152C77"/>
    <w:rsid w:val="001532E3"/>
    <w:rsid w:val="00165237"/>
    <w:rsid w:val="001656F8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7A8C"/>
    <w:rsid w:val="00421D9F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A5582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70D17"/>
    <w:rsid w:val="00573409"/>
    <w:rsid w:val="005737B6"/>
    <w:rsid w:val="005818D7"/>
    <w:rsid w:val="00584D02"/>
    <w:rsid w:val="00585BEF"/>
    <w:rsid w:val="00587AAC"/>
    <w:rsid w:val="00590970"/>
    <w:rsid w:val="00593AF1"/>
    <w:rsid w:val="00593D52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5844"/>
    <w:rsid w:val="006A386E"/>
    <w:rsid w:val="006A460F"/>
    <w:rsid w:val="006A6338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DCF"/>
    <w:rsid w:val="007A20B7"/>
    <w:rsid w:val="007A2231"/>
    <w:rsid w:val="007B07EF"/>
    <w:rsid w:val="007B18A5"/>
    <w:rsid w:val="007B2080"/>
    <w:rsid w:val="007B2BA4"/>
    <w:rsid w:val="007B4B82"/>
    <w:rsid w:val="007B6265"/>
    <w:rsid w:val="007B71F7"/>
    <w:rsid w:val="007C08E6"/>
    <w:rsid w:val="007C19E9"/>
    <w:rsid w:val="007C3DFD"/>
    <w:rsid w:val="007C4C51"/>
    <w:rsid w:val="007E093C"/>
    <w:rsid w:val="007E5BE1"/>
    <w:rsid w:val="007E6EDA"/>
    <w:rsid w:val="0080661B"/>
    <w:rsid w:val="00810F39"/>
    <w:rsid w:val="008173CC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7D3F"/>
    <w:rsid w:val="00A10ED2"/>
    <w:rsid w:val="00A16CC4"/>
    <w:rsid w:val="00A21CB4"/>
    <w:rsid w:val="00A21CEF"/>
    <w:rsid w:val="00A236B6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C1F16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CBC"/>
    <w:rsid w:val="00BA535E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262"/>
    <w:rsid w:val="00DA6614"/>
    <w:rsid w:val="00DC3E7B"/>
    <w:rsid w:val="00DC6BC1"/>
    <w:rsid w:val="00DD5A8F"/>
    <w:rsid w:val="00DE10D8"/>
    <w:rsid w:val="00DE6A40"/>
    <w:rsid w:val="00DE6D0F"/>
    <w:rsid w:val="00DF0EF2"/>
    <w:rsid w:val="00DF100E"/>
    <w:rsid w:val="00DF3FA8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9E6B3"/>
  <w14:defaultImageDpi w14:val="0"/>
  <w15:docId w15:val="{4B4E19F4-CE08-45AB-9924-D507A7D7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HTML Variable" w:uiPriority="0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val="x-none"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 w:eastAsia="x-none"/>
    </w:rPr>
  </w:style>
  <w:style w:type="table" w:styleId="ad">
    <w:name w:val="Table Grid"/>
    <w:basedOn w:val="a1"/>
    <w:uiPriority w:val="59"/>
    <w:rsid w:val="00CA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86FD-85B9-4058-943C-CB025FD2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364</TotalTime>
  <Pages>16</Pages>
  <Words>9388</Words>
  <Characters>53518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Пользователь</cp:lastModifiedBy>
  <cp:revision>49</cp:revision>
  <cp:lastPrinted>2014-10-06T09:19:00Z</cp:lastPrinted>
  <dcterms:created xsi:type="dcterms:W3CDTF">2025-01-17T06:53:00Z</dcterms:created>
  <dcterms:modified xsi:type="dcterms:W3CDTF">2025-01-22T12:17:00Z</dcterms:modified>
</cp:coreProperties>
</file>