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039B" w14:textId="77777777" w:rsidR="00C149F1" w:rsidRPr="00957465" w:rsidRDefault="00C149F1" w:rsidP="00B40B2B">
      <w:pPr>
        <w:ind w:firstLine="709"/>
        <w:jc w:val="center"/>
        <w:rPr>
          <w:rFonts w:ascii="Times New Roman" w:hAnsi="Times New Roman"/>
          <w:b/>
          <w:bCs/>
        </w:rPr>
      </w:pPr>
      <w:r w:rsidRPr="00957465">
        <w:rPr>
          <w:rFonts w:ascii="Times New Roman" w:hAnsi="Times New Roman"/>
          <w:b/>
          <w:bCs/>
        </w:rPr>
        <w:t>СОВЕТ НАРОДНЫХ ДЕПУТАТОВ</w:t>
      </w:r>
    </w:p>
    <w:p w14:paraId="362012DF" w14:textId="02324E2A" w:rsidR="00C149F1" w:rsidRPr="00957465" w:rsidRDefault="00957465" w:rsidP="00B40B2B">
      <w:pPr>
        <w:ind w:firstLine="709"/>
        <w:jc w:val="center"/>
        <w:rPr>
          <w:rFonts w:ascii="Times New Roman" w:hAnsi="Times New Roman"/>
          <w:b/>
          <w:bCs/>
        </w:rPr>
      </w:pPr>
      <w:r w:rsidRPr="00957465">
        <w:rPr>
          <w:rFonts w:ascii="Times New Roman" w:hAnsi="Times New Roman"/>
          <w:b/>
          <w:bCs/>
        </w:rPr>
        <w:t xml:space="preserve">ДЗЕРЖИНСКОГО </w:t>
      </w:r>
      <w:r w:rsidR="00C149F1" w:rsidRPr="00957465">
        <w:rPr>
          <w:rFonts w:ascii="Times New Roman" w:hAnsi="Times New Roman"/>
          <w:b/>
          <w:bCs/>
        </w:rPr>
        <w:t>СЕЛЬСКОГО ПОСЕЛЕНИЯ</w:t>
      </w:r>
    </w:p>
    <w:p w14:paraId="0780CC62" w14:textId="77777777" w:rsidR="00B40B2B" w:rsidRPr="00957465" w:rsidRDefault="00C149F1" w:rsidP="00B40B2B">
      <w:pPr>
        <w:ind w:firstLine="709"/>
        <w:jc w:val="center"/>
        <w:rPr>
          <w:rFonts w:ascii="Times New Roman" w:hAnsi="Times New Roman"/>
          <w:b/>
          <w:bCs/>
        </w:rPr>
      </w:pPr>
      <w:r w:rsidRPr="00957465">
        <w:rPr>
          <w:rFonts w:ascii="Times New Roman" w:hAnsi="Times New Roman"/>
          <w:b/>
          <w:bCs/>
        </w:rPr>
        <w:t xml:space="preserve">КАШИРСКОГО МУНИЦИПАЛЬНОГО РАЙОНА </w:t>
      </w:r>
    </w:p>
    <w:p w14:paraId="732D7722" w14:textId="77777777" w:rsidR="00C149F1" w:rsidRPr="00957465" w:rsidRDefault="00C149F1" w:rsidP="00B40B2B">
      <w:pPr>
        <w:ind w:firstLine="709"/>
        <w:jc w:val="center"/>
        <w:rPr>
          <w:rFonts w:ascii="Times New Roman" w:hAnsi="Times New Roman"/>
          <w:b/>
          <w:bCs/>
        </w:rPr>
      </w:pPr>
      <w:r w:rsidRPr="00957465">
        <w:rPr>
          <w:rFonts w:ascii="Times New Roman" w:hAnsi="Times New Roman"/>
          <w:b/>
          <w:bCs/>
        </w:rPr>
        <w:t>ВОРОНЕЖСКОЙ ОБЛАСТИ</w:t>
      </w:r>
    </w:p>
    <w:p w14:paraId="324041A6" w14:textId="77777777" w:rsidR="00C149F1" w:rsidRPr="00957465" w:rsidRDefault="00C149F1" w:rsidP="00B40B2B">
      <w:pPr>
        <w:ind w:firstLine="709"/>
        <w:jc w:val="center"/>
        <w:rPr>
          <w:rFonts w:ascii="Times New Roman" w:hAnsi="Times New Roman"/>
          <w:b/>
          <w:bCs/>
        </w:rPr>
      </w:pPr>
    </w:p>
    <w:p w14:paraId="66233F2A" w14:textId="77777777" w:rsidR="00C149F1" w:rsidRPr="00957465" w:rsidRDefault="00C149F1" w:rsidP="00B40B2B">
      <w:pPr>
        <w:ind w:firstLine="709"/>
        <w:jc w:val="center"/>
        <w:rPr>
          <w:rFonts w:ascii="Times New Roman" w:hAnsi="Times New Roman"/>
          <w:b/>
          <w:bCs/>
        </w:rPr>
      </w:pPr>
      <w:r w:rsidRPr="00957465">
        <w:rPr>
          <w:rFonts w:ascii="Times New Roman" w:hAnsi="Times New Roman"/>
          <w:b/>
          <w:bCs/>
        </w:rPr>
        <w:t>РЕШЕНИЕ</w:t>
      </w:r>
    </w:p>
    <w:p w14:paraId="713B217F" w14:textId="77777777" w:rsidR="00C149F1" w:rsidRPr="00B4642D" w:rsidRDefault="00C149F1" w:rsidP="00B40B2B">
      <w:pPr>
        <w:ind w:firstLine="709"/>
        <w:rPr>
          <w:rFonts w:ascii="Times New Roman" w:hAnsi="Times New Roman"/>
          <w:b/>
          <w:bCs/>
          <w:sz w:val="25"/>
          <w:szCs w:val="25"/>
        </w:rPr>
      </w:pPr>
    </w:p>
    <w:p w14:paraId="43A6FDB2" w14:textId="6563704C" w:rsidR="00957465" w:rsidRPr="00B4642D" w:rsidRDefault="00957465" w:rsidP="00957465">
      <w:pPr>
        <w:ind w:firstLine="709"/>
        <w:rPr>
          <w:rFonts w:ascii="Times New Roman" w:hAnsi="Times New Roman"/>
          <w:bCs/>
          <w:color w:val="000000"/>
          <w:sz w:val="25"/>
          <w:szCs w:val="25"/>
        </w:rPr>
      </w:pPr>
      <w:r w:rsidRPr="00B4642D">
        <w:rPr>
          <w:rFonts w:ascii="Times New Roman" w:hAnsi="Times New Roman"/>
          <w:color w:val="000000"/>
          <w:sz w:val="25"/>
          <w:szCs w:val="25"/>
        </w:rPr>
        <w:t>от 25 ноября 2024 года            № 178</w:t>
      </w:r>
    </w:p>
    <w:p w14:paraId="785F7EC9" w14:textId="77777777" w:rsidR="00957465" w:rsidRPr="00B4642D" w:rsidRDefault="00957465" w:rsidP="00957465">
      <w:pPr>
        <w:ind w:firstLine="709"/>
        <w:rPr>
          <w:rFonts w:ascii="Times New Roman" w:hAnsi="Times New Roman"/>
          <w:bCs/>
          <w:color w:val="000000"/>
          <w:sz w:val="25"/>
          <w:szCs w:val="25"/>
        </w:rPr>
      </w:pPr>
      <w:proofErr w:type="spellStart"/>
      <w:r w:rsidRPr="00B4642D">
        <w:rPr>
          <w:rFonts w:ascii="Times New Roman" w:hAnsi="Times New Roman"/>
          <w:color w:val="000000"/>
          <w:sz w:val="25"/>
          <w:szCs w:val="25"/>
        </w:rPr>
        <w:t>п.им</w:t>
      </w:r>
      <w:proofErr w:type="spellEnd"/>
      <w:r w:rsidRPr="00B4642D">
        <w:rPr>
          <w:rFonts w:ascii="Times New Roman" w:hAnsi="Times New Roman"/>
          <w:color w:val="000000"/>
          <w:sz w:val="25"/>
          <w:szCs w:val="25"/>
        </w:rPr>
        <w:t>. Дзержинского</w:t>
      </w:r>
    </w:p>
    <w:p w14:paraId="615400B2" w14:textId="77777777" w:rsidR="00D66843" w:rsidRPr="00B4642D" w:rsidRDefault="00D66843" w:rsidP="00B40B2B">
      <w:pPr>
        <w:ind w:firstLine="709"/>
        <w:rPr>
          <w:rFonts w:ascii="Times New Roman" w:hAnsi="Times New Roman"/>
          <w:sz w:val="25"/>
          <w:szCs w:val="25"/>
        </w:rPr>
      </w:pPr>
    </w:p>
    <w:p w14:paraId="6EAB9616" w14:textId="77777777" w:rsidR="00C149F1" w:rsidRPr="00B4642D" w:rsidRDefault="00C149F1" w:rsidP="00717649">
      <w:pPr>
        <w:pStyle w:val="Title"/>
        <w:spacing w:before="0" w:after="0"/>
        <w:ind w:left="709" w:right="4252" w:firstLine="0"/>
        <w:jc w:val="both"/>
        <w:rPr>
          <w:rFonts w:ascii="Times New Roman" w:hAnsi="Times New Roman" w:cs="Times New Roman"/>
          <w:sz w:val="25"/>
          <w:szCs w:val="25"/>
        </w:rPr>
      </w:pPr>
      <w:r w:rsidRPr="00B4642D">
        <w:rPr>
          <w:rFonts w:ascii="Times New Roman" w:hAnsi="Times New Roman" w:cs="Times New Roman"/>
          <w:sz w:val="25"/>
          <w:szCs w:val="25"/>
        </w:rPr>
        <w:t xml:space="preserve">О </w:t>
      </w:r>
      <w:r w:rsidR="00717649" w:rsidRPr="00B4642D">
        <w:rPr>
          <w:rFonts w:ascii="Times New Roman" w:hAnsi="Times New Roman" w:cs="Times New Roman"/>
          <w:sz w:val="25"/>
          <w:szCs w:val="25"/>
        </w:rPr>
        <w:t>земельном налоге</w:t>
      </w:r>
    </w:p>
    <w:p w14:paraId="47A9B9A3" w14:textId="77777777" w:rsidR="00C149F1" w:rsidRPr="00B4642D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</w:p>
    <w:p w14:paraId="0EA6D190" w14:textId="26393201" w:rsidR="00957465" w:rsidRPr="00B4642D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 xml:space="preserve">В соответствии с главой 31 Налогового кодекса Российской Федерации и Уставом </w:t>
      </w:r>
      <w:r w:rsidR="00957465" w:rsidRPr="00B4642D">
        <w:rPr>
          <w:rFonts w:ascii="Times New Roman" w:hAnsi="Times New Roman"/>
          <w:sz w:val="25"/>
          <w:szCs w:val="25"/>
        </w:rPr>
        <w:t>Дзержинского</w:t>
      </w:r>
      <w:r w:rsidRPr="00B4642D">
        <w:rPr>
          <w:rFonts w:ascii="Times New Roman" w:hAnsi="Times New Roman"/>
          <w:sz w:val="25"/>
          <w:szCs w:val="25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957465" w:rsidRPr="00B4642D">
        <w:rPr>
          <w:rFonts w:ascii="Times New Roman" w:hAnsi="Times New Roman"/>
          <w:sz w:val="25"/>
          <w:szCs w:val="25"/>
        </w:rPr>
        <w:t>Дзержинского</w:t>
      </w:r>
      <w:r w:rsidRPr="00B4642D">
        <w:rPr>
          <w:rFonts w:ascii="Times New Roman" w:hAnsi="Times New Roman"/>
          <w:sz w:val="25"/>
          <w:szCs w:val="25"/>
        </w:rPr>
        <w:t xml:space="preserve"> сельского поселения</w:t>
      </w:r>
      <w:r w:rsidR="00957465" w:rsidRPr="00B4642D">
        <w:rPr>
          <w:rFonts w:ascii="Times New Roman" w:hAnsi="Times New Roman"/>
          <w:sz w:val="25"/>
          <w:szCs w:val="25"/>
        </w:rPr>
        <w:t xml:space="preserve"> Каширского муниципального района Воронежской области</w:t>
      </w:r>
    </w:p>
    <w:p w14:paraId="55436E91" w14:textId="015E7A68" w:rsidR="00C149F1" w:rsidRPr="00B4642D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 xml:space="preserve"> </w:t>
      </w:r>
    </w:p>
    <w:p w14:paraId="16F58E0A" w14:textId="77777777" w:rsidR="00C149F1" w:rsidRPr="00B4642D" w:rsidRDefault="00B40B2B" w:rsidP="00B40B2B">
      <w:pPr>
        <w:ind w:firstLine="709"/>
        <w:jc w:val="center"/>
        <w:rPr>
          <w:rFonts w:ascii="Times New Roman" w:hAnsi="Times New Roman"/>
          <w:b/>
          <w:bCs/>
          <w:sz w:val="25"/>
          <w:szCs w:val="25"/>
        </w:rPr>
      </w:pPr>
      <w:r w:rsidRPr="00B4642D">
        <w:rPr>
          <w:rFonts w:ascii="Times New Roman" w:hAnsi="Times New Roman"/>
          <w:b/>
          <w:bCs/>
          <w:sz w:val="25"/>
          <w:szCs w:val="25"/>
        </w:rPr>
        <w:t>РЕШИЛ:</w:t>
      </w:r>
    </w:p>
    <w:p w14:paraId="4F4B3360" w14:textId="5C92C67A" w:rsidR="00C149F1" w:rsidRPr="00B4642D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1. Ввести с 1 января 202</w:t>
      </w:r>
      <w:r w:rsidR="00B40B2B" w:rsidRPr="00B4642D">
        <w:rPr>
          <w:rFonts w:ascii="Times New Roman" w:hAnsi="Times New Roman"/>
          <w:sz w:val="25"/>
          <w:szCs w:val="25"/>
        </w:rPr>
        <w:t>5</w:t>
      </w:r>
      <w:r w:rsidRPr="00B4642D">
        <w:rPr>
          <w:rFonts w:ascii="Times New Roman" w:hAnsi="Times New Roman"/>
          <w:sz w:val="25"/>
          <w:szCs w:val="25"/>
        </w:rPr>
        <w:t xml:space="preserve"> года на территории </w:t>
      </w:r>
      <w:r w:rsidR="00957465" w:rsidRPr="00B4642D">
        <w:rPr>
          <w:rFonts w:ascii="Times New Roman" w:hAnsi="Times New Roman"/>
          <w:sz w:val="25"/>
          <w:szCs w:val="25"/>
        </w:rPr>
        <w:t>Дзержинского</w:t>
      </w:r>
      <w:r w:rsidRPr="00B4642D">
        <w:rPr>
          <w:rFonts w:ascii="Times New Roman" w:hAnsi="Times New Roman"/>
          <w:sz w:val="25"/>
          <w:szCs w:val="25"/>
        </w:rPr>
        <w:t xml:space="preserve"> сельского поселения земельный налог на земельные участки, расположенные в пределах </w:t>
      </w:r>
      <w:r w:rsidR="00957465" w:rsidRPr="00B4642D">
        <w:rPr>
          <w:rFonts w:ascii="Times New Roman" w:hAnsi="Times New Roman"/>
          <w:sz w:val="25"/>
          <w:szCs w:val="25"/>
        </w:rPr>
        <w:t>Дзержинского</w:t>
      </w:r>
      <w:r w:rsidR="00B614EA" w:rsidRPr="00B4642D">
        <w:rPr>
          <w:rFonts w:ascii="Times New Roman" w:hAnsi="Times New Roman"/>
          <w:sz w:val="25"/>
          <w:szCs w:val="25"/>
        </w:rPr>
        <w:t xml:space="preserve"> </w:t>
      </w:r>
      <w:r w:rsidRPr="00B4642D">
        <w:rPr>
          <w:rFonts w:ascii="Times New Roman" w:hAnsi="Times New Roman"/>
          <w:sz w:val="25"/>
          <w:szCs w:val="25"/>
        </w:rPr>
        <w:t>сельского поселения.</w:t>
      </w:r>
    </w:p>
    <w:p w14:paraId="12FEC9B6" w14:textId="77777777" w:rsidR="00417B65" w:rsidRPr="00B4642D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  <w:sz w:val="25"/>
          <w:szCs w:val="25"/>
        </w:rPr>
      </w:pPr>
      <w:r w:rsidRPr="00B4642D">
        <w:rPr>
          <w:rFonts w:ascii="Times New Roman" w:hAnsi="Times New Roman"/>
          <w:color w:val="212121"/>
          <w:sz w:val="25"/>
          <w:szCs w:val="25"/>
          <w:shd w:val="clear" w:color="auto" w:fill="FFFFFF"/>
        </w:rPr>
        <w:t xml:space="preserve">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r w:rsidRPr="00B4642D">
        <w:rPr>
          <w:rFonts w:ascii="Times New Roman" w:hAnsi="Times New Roman"/>
          <w:sz w:val="25"/>
          <w:szCs w:val="25"/>
        </w:rPr>
        <w:t>статьей 389</w:t>
      </w:r>
      <w:r w:rsidRPr="00B4642D">
        <w:rPr>
          <w:rFonts w:ascii="Times New Roman" w:hAnsi="Times New Roman"/>
          <w:color w:val="212121"/>
          <w:sz w:val="25"/>
          <w:szCs w:val="25"/>
          <w:shd w:val="clear" w:color="auto" w:fill="FFFFFF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14:paraId="538D0ACE" w14:textId="77777777" w:rsidR="00417B65" w:rsidRPr="00B4642D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  <w:sz w:val="25"/>
          <w:szCs w:val="25"/>
        </w:rPr>
      </w:pPr>
      <w:r w:rsidRPr="00B4642D">
        <w:rPr>
          <w:rFonts w:ascii="Times New Roman" w:hAnsi="Times New Roman"/>
          <w:color w:val="212121"/>
          <w:sz w:val="25"/>
          <w:szCs w:val="25"/>
          <w:shd w:val="clear" w:color="auto" w:fill="FFFFFF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14:paraId="64E469CF" w14:textId="77777777" w:rsidR="00417B65" w:rsidRPr="00B4642D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  <w:sz w:val="25"/>
          <w:szCs w:val="25"/>
        </w:rPr>
      </w:pPr>
      <w:r w:rsidRPr="00B4642D">
        <w:rPr>
          <w:rFonts w:ascii="Times New Roman" w:hAnsi="Times New Roman"/>
          <w:color w:val="212121"/>
          <w:sz w:val="25"/>
          <w:szCs w:val="25"/>
          <w:shd w:val="clear" w:color="auto" w:fill="FFFFFF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14:paraId="29BC1666" w14:textId="77777777" w:rsidR="00417B65" w:rsidRPr="00B4642D" w:rsidRDefault="00417B65" w:rsidP="00B40B2B">
      <w:pPr>
        <w:ind w:firstLine="709"/>
        <w:rPr>
          <w:rFonts w:ascii="Times New Roman" w:hAnsi="Times New Roman"/>
          <w:color w:val="212121"/>
          <w:sz w:val="25"/>
          <w:szCs w:val="25"/>
          <w:shd w:val="clear" w:color="auto" w:fill="FFFFFF"/>
        </w:rPr>
      </w:pPr>
      <w:r w:rsidRPr="00B4642D">
        <w:rPr>
          <w:rFonts w:ascii="Times New Roman" w:hAnsi="Times New Roman"/>
          <w:color w:val="212121"/>
          <w:sz w:val="25"/>
          <w:szCs w:val="25"/>
          <w:shd w:val="clear" w:color="auto" w:fill="FFFFFF"/>
        </w:rPr>
        <w:t xml:space="preserve"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Налогового Кодекса РФ. В случае утраты организацией в соответствии с </w:t>
      </w:r>
      <w:r w:rsidRPr="00B4642D">
        <w:rPr>
          <w:rFonts w:ascii="Times New Roman" w:hAnsi="Times New Roman"/>
          <w:sz w:val="25"/>
          <w:szCs w:val="25"/>
        </w:rPr>
        <w:t>пунктом 3 статьи 246.3</w:t>
      </w:r>
      <w:r w:rsidRPr="00B4642D">
        <w:rPr>
          <w:rFonts w:ascii="Times New Roman" w:hAnsi="Times New Roman"/>
          <w:color w:val="212121"/>
          <w:sz w:val="25"/>
          <w:szCs w:val="25"/>
          <w:shd w:val="clear" w:color="auto" w:fill="FFFFFF"/>
        </w:rPr>
        <w:t xml:space="preserve"> Налогового Кодекса РФ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</w:t>
      </w:r>
      <w:r w:rsidRPr="00B4642D">
        <w:rPr>
          <w:rFonts w:ascii="Times New Roman" w:hAnsi="Times New Roman"/>
          <w:sz w:val="25"/>
          <w:szCs w:val="25"/>
        </w:rPr>
        <w:t>статьей 397</w:t>
      </w:r>
      <w:r w:rsidRPr="00B4642D">
        <w:rPr>
          <w:rFonts w:ascii="Times New Roman" w:hAnsi="Times New Roman"/>
          <w:color w:val="212121"/>
          <w:sz w:val="25"/>
          <w:szCs w:val="25"/>
          <w:shd w:val="clear" w:color="auto" w:fill="FFFFFF"/>
        </w:rPr>
        <w:t xml:space="preserve"> Налогового Кодекса РФ днем уплаты налога (авансового платежа по налогу).</w:t>
      </w:r>
    </w:p>
    <w:p w14:paraId="2FB4059F" w14:textId="77777777" w:rsidR="00417B65" w:rsidRPr="00B4642D" w:rsidRDefault="00417B65" w:rsidP="00B40B2B">
      <w:pPr>
        <w:ind w:firstLine="709"/>
        <w:rPr>
          <w:rFonts w:ascii="Times New Roman" w:hAnsi="Times New Roman"/>
          <w:color w:val="212121"/>
          <w:sz w:val="25"/>
          <w:szCs w:val="25"/>
          <w:shd w:val="clear" w:color="auto" w:fill="FFFFFF"/>
        </w:rPr>
      </w:pPr>
      <w:r w:rsidRPr="00B4642D">
        <w:rPr>
          <w:rFonts w:ascii="Times New Roman" w:hAnsi="Times New Roman"/>
          <w:color w:val="212121"/>
          <w:sz w:val="25"/>
          <w:szCs w:val="25"/>
          <w:shd w:val="clear" w:color="auto" w:fill="FFFFFF"/>
        </w:rPr>
        <w:t>2.1. Не признаются объектом налогообложения</w:t>
      </w:r>
    </w:p>
    <w:p w14:paraId="284871F1" w14:textId="77777777" w:rsidR="00417B65" w:rsidRPr="00B4642D" w:rsidRDefault="00417B65" w:rsidP="00B40B2B">
      <w:pPr>
        <w:ind w:firstLine="709"/>
        <w:rPr>
          <w:rFonts w:ascii="Times New Roman" w:hAnsi="Times New Roman"/>
          <w:color w:val="212121"/>
          <w:sz w:val="25"/>
          <w:szCs w:val="25"/>
          <w:shd w:val="clear" w:color="auto" w:fill="FFFFFF"/>
        </w:rPr>
      </w:pPr>
      <w:r w:rsidRPr="00B4642D">
        <w:rPr>
          <w:rFonts w:ascii="Times New Roman" w:hAnsi="Times New Roman"/>
          <w:color w:val="212121"/>
          <w:sz w:val="25"/>
          <w:szCs w:val="25"/>
          <w:shd w:val="clear" w:color="auto" w:fill="FFFFFF"/>
        </w:rPr>
        <w:t>1) земельные участки, изъятые из оборота в соответствии с законодательством Российской Федерации;</w:t>
      </w:r>
    </w:p>
    <w:p w14:paraId="7E47E178" w14:textId="77777777" w:rsidR="00417B65" w:rsidRPr="00B4642D" w:rsidRDefault="00417B65" w:rsidP="00B40B2B">
      <w:pPr>
        <w:ind w:firstLine="709"/>
        <w:rPr>
          <w:rFonts w:ascii="Times New Roman" w:hAnsi="Times New Roman"/>
          <w:color w:val="212121"/>
          <w:sz w:val="25"/>
          <w:szCs w:val="25"/>
          <w:shd w:val="clear" w:color="auto" w:fill="FFFFFF"/>
        </w:rPr>
      </w:pPr>
      <w:r w:rsidRPr="00B4642D">
        <w:rPr>
          <w:rFonts w:ascii="Times New Roman" w:hAnsi="Times New Roman"/>
          <w:color w:val="212121"/>
          <w:sz w:val="25"/>
          <w:szCs w:val="25"/>
          <w:shd w:val="clear" w:color="auto" w:fill="FFFFFF"/>
        </w:rPr>
        <w:t xml:space="preserve"> 2) 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14:paraId="26A1BE45" w14:textId="77777777" w:rsidR="00417B65" w:rsidRPr="00B4642D" w:rsidRDefault="00417B65" w:rsidP="00B40B2B">
      <w:pPr>
        <w:ind w:firstLine="709"/>
        <w:rPr>
          <w:rFonts w:ascii="Times New Roman" w:hAnsi="Times New Roman"/>
          <w:color w:val="212121"/>
          <w:sz w:val="25"/>
          <w:szCs w:val="25"/>
          <w:shd w:val="clear" w:color="auto" w:fill="FFFFFF"/>
        </w:rPr>
      </w:pPr>
      <w:r w:rsidRPr="00B4642D">
        <w:rPr>
          <w:rFonts w:ascii="Times New Roman" w:hAnsi="Times New Roman"/>
          <w:color w:val="212121"/>
          <w:sz w:val="25"/>
          <w:szCs w:val="25"/>
          <w:shd w:val="clear" w:color="auto" w:fill="FFFFFF"/>
        </w:rPr>
        <w:lastRenderedPageBreak/>
        <w:t>3) земельные участки из состава земель лесного фонда;</w:t>
      </w:r>
    </w:p>
    <w:p w14:paraId="260D1258" w14:textId="77777777" w:rsidR="00417B65" w:rsidRPr="00B4642D" w:rsidRDefault="00417B65" w:rsidP="00B40B2B">
      <w:pPr>
        <w:ind w:firstLine="709"/>
        <w:rPr>
          <w:rFonts w:ascii="Times New Roman" w:hAnsi="Times New Roman"/>
          <w:color w:val="212121"/>
          <w:sz w:val="25"/>
          <w:szCs w:val="25"/>
          <w:shd w:val="clear" w:color="auto" w:fill="FFFFFF"/>
        </w:rPr>
      </w:pPr>
      <w:r w:rsidRPr="00B4642D">
        <w:rPr>
          <w:rFonts w:ascii="Times New Roman" w:hAnsi="Times New Roman"/>
          <w:color w:val="212121"/>
          <w:sz w:val="25"/>
          <w:szCs w:val="25"/>
          <w:shd w:val="clear" w:color="auto" w:fill="FFFFFF"/>
        </w:rPr>
        <w:t>4) 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14:paraId="5E857310" w14:textId="77777777" w:rsidR="00417B65" w:rsidRPr="00B4642D" w:rsidRDefault="00417B65" w:rsidP="00B40B2B">
      <w:pPr>
        <w:ind w:firstLine="709"/>
        <w:rPr>
          <w:rFonts w:ascii="Times New Roman" w:hAnsi="Times New Roman"/>
          <w:color w:val="212121"/>
          <w:sz w:val="25"/>
          <w:szCs w:val="25"/>
          <w:shd w:val="clear" w:color="auto" w:fill="FFFFFF"/>
        </w:rPr>
      </w:pPr>
      <w:r w:rsidRPr="00B4642D">
        <w:rPr>
          <w:rFonts w:ascii="Times New Roman" w:hAnsi="Times New Roman"/>
          <w:color w:val="212121"/>
          <w:sz w:val="25"/>
          <w:szCs w:val="25"/>
          <w:shd w:val="clear" w:color="auto" w:fill="FFFFFF"/>
        </w:rPr>
        <w:t xml:space="preserve"> 5) земельные участки, входящие в состав общего имущества многоквартирного дома.</w:t>
      </w:r>
    </w:p>
    <w:p w14:paraId="409C1663" w14:textId="77777777" w:rsidR="00C149F1" w:rsidRPr="00B4642D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3. Установить следующие налоговые ставки: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487"/>
        <w:gridCol w:w="1721"/>
      </w:tblGrid>
      <w:tr w:rsidR="001C3346" w:rsidRPr="00B4642D" w14:paraId="131B63B6" w14:textId="77777777" w:rsidTr="00C625CB">
        <w:tc>
          <w:tcPr>
            <w:tcW w:w="563" w:type="dxa"/>
            <w:shd w:val="clear" w:color="auto" w:fill="FFFFFF"/>
            <w:vAlign w:val="center"/>
            <w:hideMark/>
          </w:tcPr>
          <w:p w14:paraId="3F13AB2F" w14:textId="77777777" w:rsidR="001C3346" w:rsidRPr="00B4642D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№</w:t>
            </w:r>
          </w:p>
          <w:p w14:paraId="709AEE08" w14:textId="77777777" w:rsidR="001C3346" w:rsidRPr="00B4642D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п/п</w:t>
            </w:r>
          </w:p>
        </w:tc>
        <w:tc>
          <w:tcPr>
            <w:tcW w:w="7487" w:type="dxa"/>
            <w:shd w:val="clear" w:color="auto" w:fill="FFFFFF"/>
            <w:vAlign w:val="center"/>
            <w:hideMark/>
          </w:tcPr>
          <w:p w14:paraId="02AA9F72" w14:textId="77777777" w:rsidR="001C3346" w:rsidRPr="00B4642D" w:rsidRDefault="001C3346" w:rsidP="007E14CD">
            <w:pPr>
              <w:ind w:left="67" w:right="17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Объекты налогообложения</w:t>
            </w:r>
          </w:p>
        </w:tc>
        <w:tc>
          <w:tcPr>
            <w:tcW w:w="1721" w:type="dxa"/>
            <w:shd w:val="clear" w:color="auto" w:fill="FFFFFF"/>
            <w:vAlign w:val="center"/>
            <w:hideMark/>
          </w:tcPr>
          <w:p w14:paraId="66B399AD" w14:textId="77777777" w:rsidR="001C3346" w:rsidRPr="00B4642D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Ставка налога, %</w:t>
            </w:r>
          </w:p>
        </w:tc>
      </w:tr>
      <w:tr w:rsidR="001C3346" w:rsidRPr="00B4642D" w14:paraId="434C2C44" w14:textId="77777777" w:rsidTr="00C625CB">
        <w:tc>
          <w:tcPr>
            <w:tcW w:w="563" w:type="dxa"/>
            <w:shd w:val="clear" w:color="auto" w:fill="FFFFFF"/>
            <w:hideMark/>
          </w:tcPr>
          <w:p w14:paraId="1CCCE9C7" w14:textId="77777777" w:rsidR="001C3346" w:rsidRPr="00B4642D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7487" w:type="dxa"/>
            <w:shd w:val="clear" w:color="auto" w:fill="FFFFFF"/>
          </w:tcPr>
          <w:p w14:paraId="7C3134A8" w14:textId="77777777" w:rsidR="001C3346" w:rsidRPr="00B4642D" w:rsidRDefault="001C3346" w:rsidP="001C3346">
            <w:pPr>
              <w:ind w:left="67" w:right="172" w:firstLine="0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-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производства.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6BE082C" w14:textId="77777777" w:rsidR="001C3346" w:rsidRPr="00B4642D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0,3</w:t>
            </w:r>
          </w:p>
        </w:tc>
      </w:tr>
      <w:tr w:rsidR="001C3346" w:rsidRPr="00B4642D" w14:paraId="3F120B85" w14:textId="77777777" w:rsidTr="00C625CB">
        <w:tc>
          <w:tcPr>
            <w:tcW w:w="563" w:type="dxa"/>
            <w:shd w:val="clear" w:color="auto" w:fill="FFFFFF"/>
          </w:tcPr>
          <w:p w14:paraId="5C4B13F4" w14:textId="77777777" w:rsidR="001C3346" w:rsidRPr="00B4642D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7487" w:type="dxa"/>
            <w:shd w:val="clear" w:color="auto" w:fill="FFFFFF"/>
          </w:tcPr>
          <w:p w14:paraId="47495D05" w14:textId="77777777" w:rsidR="001C3346" w:rsidRPr="00B4642D" w:rsidRDefault="001C3346" w:rsidP="001C3346">
            <w:pPr>
              <w:ind w:left="67" w:right="172" w:firstLine="0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- 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14:paraId="64825970" w14:textId="77777777" w:rsidR="001C3346" w:rsidRPr="00B4642D" w:rsidRDefault="001C3346" w:rsidP="001C3346">
            <w:pPr>
              <w:ind w:left="67" w:right="172" w:firstLine="0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- 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рублей.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77AE089B" w14:textId="77777777" w:rsidR="001C3346" w:rsidRPr="00B4642D" w:rsidRDefault="00B614EA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0,3</w:t>
            </w:r>
          </w:p>
          <w:p w14:paraId="6A8D2A3A" w14:textId="77777777" w:rsidR="00B614EA" w:rsidRPr="00B4642D" w:rsidRDefault="00B614EA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4499E017" w14:textId="77777777" w:rsidR="00B614EA" w:rsidRPr="00B4642D" w:rsidRDefault="00B614EA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5E36B735" w14:textId="77777777" w:rsidR="00B614EA" w:rsidRPr="00B4642D" w:rsidRDefault="00B614EA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741F58D2" w14:textId="77777777" w:rsidR="00B614EA" w:rsidRPr="00B4642D" w:rsidRDefault="00B614EA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719F780E" w14:textId="77777777" w:rsidR="00B614EA" w:rsidRPr="00B4642D" w:rsidRDefault="00B614EA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0DCDB663" w14:textId="77777777" w:rsidR="00B614EA" w:rsidRPr="00B4642D" w:rsidRDefault="00B614EA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27DAACD6" w14:textId="77777777" w:rsidR="00B614EA" w:rsidRPr="00B4642D" w:rsidRDefault="00B614EA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0B25626A" w14:textId="77777777" w:rsidR="00B614EA" w:rsidRPr="00B4642D" w:rsidRDefault="00B614EA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343D39BA" w14:textId="77777777" w:rsidR="00B614EA" w:rsidRPr="00B4642D" w:rsidRDefault="00B614EA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2BDC5768" w14:textId="77777777" w:rsidR="00B614EA" w:rsidRPr="00B4642D" w:rsidRDefault="00B614EA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0,1</w:t>
            </w:r>
          </w:p>
        </w:tc>
      </w:tr>
      <w:tr w:rsidR="001C3346" w:rsidRPr="00B4642D" w14:paraId="7CB9B114" w14:textId="77777777" w:rsidTr="00C625CB">
        <w:tc>
          <w:tcPr>
            <w:tcW w:w="563" w:type="dxa"/>
            <w:shd w:val="clear" w:color="auto" w:fill="FFFFFF"/>
          </w:tcPr>
          <w:p w14:paraId="3250C5E2" w14:textId="77777777" w:rsidR="001C3346" w:rsidRPr="00B4642D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7487" w:type="dxa"/>
            <w:shd w:val="clear" w:color="auto" w:fill="FFFFFF"/>
          </w:tcPr>
          <w:p w14:paraId="5FC43D66" w14:textId="77777777" w:rsidR="001C3346" w:rsidRPr="00B4642D" w:rsidRDefault="001C3346" w:rsidP="0005612B">
            <w:pPr>
              <w:ind w:left="67" w:right="172" w:firstLine="0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- ограниченные в обороте земельные участки в соответствии с законодательством Российской Федерации, предоставленны</w:t>
            </w:r>
            <w:r w:rsidR="0005612B" w:rsidRPr="00B4642D">
              <w:rPr>
                <w:rFonts w:ascii="Times New Roman" w:hAnsi="Times New Roman"/>
                <w:sz w:val="25"/>
                <w:szCs w:val="25"/>
              </w:rPr>
              <w:t>е</w:t>
            </w:r>
            <w:r w:rsidRPr="00B4642D">
              <w:rPr>
                <w:rFonts w:ascii="Times New Roman" w:hAnsi="Times New Roman"/>
                <w:sz w:val="25"/>
                <w:szCs w:val="25"/>
              </w:rPr>
              <w:t xml:space="preserve"> для обеспечения обороны,</w:t>
            </w:r>
            <w:r w:rsidR="0005612B" w:rsidRPr="00B4642D">
              <w:rPr>
                <w:rFonts w:ascii="Times New Roman" w:hAnsi="Times New Roman"/>
                <w:sz w:val="25"/>
                <w:szCs w:val="25"/>
              </w:rPr>
              <w:t xml:space="preserve"> безопасности и таможенных нужд.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6746B25" w14:textId="77777777" w:rsidR="001C3346" w:rsidRPr="00B4642D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 xml:space="preserve"> 0,3 </w:t>
            </w:r>
          </w:p>
          <w:p w14:paraId="3B3F0BEF" w14:textId="77777777" w:rsidR="001C3346" w:rsidRPr="00B4642D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1C3346" w:rsidRPr="00B4642D" w14:paraId="1FE7CBC8" w14:textId="77777777" w:rsidTr="00C625CB">
        <w:tc>
          <w:tcPr>
            <w:tcW w:w="563" w:type="dxa"/>
            <w:shd w:val="clear" w:color="auto" w:fill="FFFFFF"/>
          </w:tcPr>
          <w:p w14:paraId="7ACB43A0" w14:textId="77777777" w:rsidR="001C3346" w:rsidRPr="00B4642D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4.</w:t>
            </w:r>
          </w:p>
        </w:tc>
        <w:tc>
          <w:tcPr>
            <w:tcW w:w="7487" w:type="dxa"/>
            <w:shd w:val="clear" w:color="auto" w:fill="FFFFFF"/>
          </w:tcPr>
          <w:p w14:paraId="62EE3899" w14:textId="77777777" w:rsidR="001C3346" w:rsidRPr="00B4642D" w:rsidRDefault="00731E11" w:rsidP="007E14CD">
            <w:pPr>
              <w:ind w:left="67" w:right="172" w:firstLine="0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- прочие земельные участки.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67FE3FF0" w14:textId="77777777" w:rsidR="001C3346" w:rsidRPr="00B4642D" w:rsidRDefault="00731E11" w:rsidP="007E14CD">
            <w:pPr>
              <w:ind w:left="107" w:right="146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 xml:space="preserve">1,5 </w:t>
            </w:r>
          </w:p>
        </w:tc>
      </w:tr>
    </w:tbl>
    <w:p w14:paraId="1A817939" w14:textId="77777777" w:rsidR="00C149F1" w:rsidRPr="00B4642D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 xml:space="preserve">4. Освободить от уплаты земельного налога следующие категории налогоплательщиков: </w:t>
      </w:r>
    </w:p>
    <w:p w14:paraId="741430B5" w14:textId="77777777" w:rsidR="00C149F1" w:rsidRPr="00B4642D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4.1</w:t>
      </w:r>
      <w:r w:rsidR="00EF6788" w:rsidRPr="00B4642D">
        <w:rPr>
          <w:rFonts w:ascii="Times New Roman" w:hAnsi="Times New Roman"/>
          <w:sz w:val="25"/>
          <w:szCs w:val="25"/>
        </w:rPr>
        <w:t>.</w:t>
      </w:r>
      <w:r w:rsidRPr="00B4642D">
        <w:rPr>
          <w:rFonts w:ascii="Times New Roman" w:hAnsi="Times New Roman"/>
          <w:sz w:val="25"/>
          <w:szCs w:val="25"/>
        </w:rPr>
        <w:t xml:space="preserve"> ветераны и инвали</w:t>
      </w:r>
      <w:r w:rsidR="00731E11" w:rsidRPr="00B4642D">
        <w:rPr>
          <w:rFonts w:ascii="Times New Roman" w:hAnsi="Times New Roman"/>
          <w:sz w:val="25"/>
          <w:szCs w:val="25"/>
        </w:rPr>
        <w:t>ды Великой Отечественной войны;</w:t>
      </w:r>
    </w:p>
    <w:p w14:paraId="459D8804" w14:textId="77777777" w:rsidR="00C149F1" w:rsidRPr="00B4642D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4.2</w:t>
      </w:r>
      <w:r w:rsidR="00EF6788" w:rsidRPr="00B4642D">
        <w:rPr>
          <w:rFonts w:ascii="Times New Roman" w:hAnsi="Times New Roman"/>
          <w:sz w:val="25"/>
          <w:szCs w:val="25"/>
        </w:rPr>
        <w:t>.</w:t>
      </w:r>
      <w:r w:rsidRPr="00B4642D">
        <w:rPr>
          <w:rFonts w:ascii="Times New Roman" w:hAnsi="Times New Roman"/>
          <w:sz w:val="25"/>
          <w:szCs w:val="25"/>
        </w:rPr>
        <w:t xml:space="preserve"> бывшие несовершеннолетние узники фашистских концлагерей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приобретенных (предоставленных) для личного подсобного хозяйства, садоводства, ог</w:t>
      </w:r>
      <w:r w:rsidR="00731E11" w:rsidRPr="00B4642D">
        <w:rPr>
          <w:rFonts w:ascii="Times New Roman" w:hAnsi="Times New Roman"/>
          <w:sz w:val="25"/>
          <w:szCs w:val="25"/>
        </w:rPr>
        <w:t>ородничества или животноводства;</w:t>
      </w:r>
    </w:p>
    <w:p w14:paraId="7E0C55E4" w14:textId="77777777" w:rsidR="00C625CB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4.3</w:t>
      </w:r>
      <w:r w:rsidR="00EF6788" w:rsidRPr="00B4642D">
        <w:rPr>
          <w:rFonts w:ascii="Times New Roman" w:hAnsi="Times New Roman"/>
          <w:sz w:val="25"/>
          <w:szCs w:val="25"/>
        </w:rPr>
        <w:t>.</w:t>
      </w:r>
      <w:r w:rsidRPr="00B4642D">
        <w:rPr>
          <w:rFonts w:ascii="Times New Roman" w:hAnsi="Times New Roman"/>
          <w:sz w:val="25"/>
          <w:szCs w:val="25"/>
        </w:rPr>
        <w:t xml:space="preserve"> юридические лица, какими являются учреждения образования, здравоохранения, культуры, органы местного самоуправлени</w:t>
      </w:r>
      <w:r w:rsidR="00731E11" w:rsidRPr="00B4642D">
        <w:rPr>
          <w:rFonts w:ascii="Times New Roman" w:hAnsi="Times New Roman"/>
          <w:sz w:val="25"/>
          <w:szCs w:val="25"/>
        </w:rPr>
        <w:t>я, религиозные организации;</w:t>
      </w:r>
    </w:p>
    <w:p w14:paraId="59787CB2" w14:textId="5668658A" w:rsidR="00731E11" w:rsidRPr="00B4642D" w:rsidRDefault="00731E11" w:rsidP="00B40B2B">
      <w:pPr>
        <w:ind w:firstLine="709"/>
        <w:rPr>
          <w:rFonts w:ascii="Times New Roman" w:eastAsia="SimSu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lastRenderedPageBreak/>
        <w:t xml:space="preserve">4.4. граждане Российской Федерации, призванные на военную службу по мобилизации в Вооружённые Силы Российской Федерации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заключившие контракт о пребывании в добровольческом формировании, </w:t>
      </w:r>
      <w:r w:rsidRPr="00B4642D">
        <w:rPr>
          <w:rFonts w:ascii="Times New Roman" w:eastAsia="SimSun" w:hAnsi="Times New Roman"/>
          <w:sz w:val="25"/>
          <w:szCs w:val="25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полиции;</w:t>
      </w:r>
    </w:p>
    <w:p w14:paraId="7E54A7C7" w14:textId="77777777" w:rsidR="00731E11" w:rsidRPr="00B4642D" w:rsidRDefault="00731E1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 xml:space="preserve">4.5. члены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</w:t>
      </w:r>
      <w:r w:rsidRPr="00B4642D">
        <w:rPr>
          <w:rFonts w:ascii="Times New Roman" w:eastAsia="SimSun" w:hAnsi="Times New Roman"/>
          <w:sz w:val="25"/>
          <w:szCs w:val="25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Pr="00B4642D">
        <w:rPr>
          <w:rFonts w:ascii="Times New Roman" w:hAnsi="Times New Roman"/>
          <w:sz w:val="25"/>
          <w:szCs w:val="25"/>
        </w:rPr>
        <w:t xml:space="preserve">, установленные частью 5 статьи 2 Федерального закона от 27.05.1998 № 76-ФЗ «О статусе военнослужащих». </w:t>
      </w:r>
    </w:p>
    <w:p w14:paraId="10B58BCF" w14:textId="77777777" w:rsidR="00C149F1" w:rsidRPr="00B4642D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5. 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</w:t>
      </w:r>
      <w:r w:rsidR="00D962CA" w:rsidRPr="00B4642D">
        <w:rPr>
          <w:rFonts w:ascii="Times New Roman" w:hAnsi="Times New Roman"/>
          <w:sz w:val="25"/>
          <w:szCs w:val="25"/>
        </w:rPr>
        <w:t xml:space="preserve"> </w:t>
      </w:r>
      <w:r w:rsidRPr="00B4642D">
        <w:rPr>
          <w:rFonts w:ascii="Times New Roman" w:hAnsi="Times New Roman"/>
          <w:sz w:val="25"/>
          <w:szCs w:val="25"/>
        </w:rPr>
        <w:t>16 статьи 396 Налогового кодекса РФ.</w:t>
      </w:r>
    </w:p>
    <w:p w14:paraId="1FC14A42" w14:textId="77777777" w:rsidR="00C149F1" w:rsidRPr="00B4642D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 xml:space="preserve">6. Установить для физических лиц, уплачивающих налог на основании налогового уведомления, сроки уплаты: </w:t>
      </w:r>
    </w:p>
    <w:p w14:paraId="554A9972" w14:textId="77777777" w:rsidR="00E5330F" w:rsidRPr="00B4642D" w:rsidRDefault="00C149F1" w:rsidP="00E5330F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- налог за налоговый период</w:t>
      </w:r>
      <w:r w:rsidR="00E5330F" w:rsidRPr="00B4642D">
        <w:rPr>
          <w:rFonts w:ascii="Times New Roman" w:hAnsi="Times New Roman"/>
          <w:sz w:val="25"/>
          <w:szCs w:val="25"/>
        </w:rPr>
        <w:t xml:space="preserve"> –</w:t>
      </w:r>
      <w:r w:rsidRPr="00B4642D">
        <w:rPr>
          <w:rFonts w:ascii="Times New Roman" w:hAnsi="Times New Roman"/>
          <w:sz w:val="25"/>
          <w:szCs w:val="25"/>
        </w:rPr>
        <w:t xml:space="preserve"> не позднее 01 декабря следующего года</w:t>
      </w:r>
      <w:r w:rsidR="00E5330F" w:rsidRPr="00B4642D">
        <w:rPr>
          <w:rFonts w:ascii="Times New Roman" w:hAnsi="Times New Roman"/>
          <w:sz w:val="25"/>
          <w:szCs w:val="25"/>
        </w:rPr>
        <w:t xml:space="preserve"> за истекшим налоговым периодом если иное не предусмотрено настоящим пунктом.</w:t>
      </w:r>
    </w:p>
    <w:p w14:paraId="29ED9198" w14:textId="77777777" w:rsidR="00C149F1" w:rsidRPr="00B4642D" w:rsidRDefault="00E5330F" w:rsidP="00E5330F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Налог, исчисленный по результатам перерасчета суммы ранее исчисленного налога, подлежит уплате налогоплательщиками –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14:paraId="19F72C45" w14:textId="77777777" w:rsidR="00C149F1" w:rsidRPr="00B4642D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7. Установить для налогоплательщиков – организаций отчетный период:</w:t>
      </w:r>
    </w:p>
    <w:p w14:paraId="3A6A0173" w14:textId="77777777" w:rsidR="00C149F1" w:rsidRPr="00B4642D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- первый квартал, второй квартал и третий квартал календарного года.</w:t>
      </w:r>
    </w:p>
    <w:p w14:paraId="0FC65CF7" w14:textId="77777777" w:rsidR="000C6E37" w:rsidRPr="00B4642D" w:rsidRDefault="000C6E37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8. Установить для налогоплательщиков – организаций с 01.01.202</w:t>
      </w:r>
      <w:r w:rsidR="00E5330F" w:rsidRPr="00B4642D">
        <w:rPr>
          <w:rFonts w:ascii="Times New Roman" w:hAnsi="Times New Roman"/>
          <w:sz w:val="25"/>
          <w:szCs w:val="25"/>
        </w:rPr>
        <w:t>5</w:t>
      </w:r>
      <w:r w:rsidRPr="00B4642D">
        <w:rPr>
          <w:rFonts w:ascii="Times New Roman" w:hAnsi="Times New Roman"/>
          <w:sz w:val="25"/>
          <w:szCs w:val="25"/>
        </w:rPr>
        <w:t xml:space="preserve"> года</w:t>
      </w:r>
    </w:p>
    <w:p w14:paraId="47E92E72" w14:textId="77777777" w:rsidR="000C6E37" w:rsidRPr="00B4642D" w:rsidRDefault="000C6E37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 xml:space="preserve">8.1. Срок уплаты земельного налога налогоплательщиками и организациями </w:t>
      </w:r>
      <w:r w:rsidR="00E5330F" w:rsidRPr="00B4642D">
        <w:rPr>
          <w:rFonts w:ascii="Times New Roman" w:hAnsi="Times New Roman"/>
          <w:sz w:val="25"/>
          <w:szCs w:val="25"/>
        </w:rPr>
        <w:t>–</w:t>
      </w:r>
      <w:r w:rsidRPr="00B4642D">
        <w:rPr>
          <w:rFonts w:ascii="Times New Roman" w:hAnsi="Times New Roman"/>
          <w:sz w:val="25"/>
          <w:szCs w:val="25"/>
        </w:rPr>
        <w:t xml:space="preserve"> не позднее 28-го февраля года, следующего за истекшим налоговым периодом</w:t>
      </w:r>
    </w:p>
    <w:p w14:paraId="57A7A687" w14:textId="77777777" w:rsidR="000C6E37" w:rsidRPr="00B4642D" w:rsidRDefault="000C6E37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8.2 Срок уплаты авансовых платежей по земельному налогу налогоплательщиками -организациями в срок не позднее 28 числа месяца, следующего за истекшим отчетным периодом, предусмотренным пунктом 7 настоящего решения.</w:t>
      </w:r>
    </w:p>
    <w:p w14:paraId="55AC5E16" w14:textId="77777777" w:rsidR="000733E4" w:rsidRPr="00B4642D" w:rsidRDefault="000733E4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8.3. В отношении земельного участка, сведения о котором представлены в соответствии с пунктом 18  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14:paraId="50A2520D" w14:textId="77777777" w:rsidR="00C149F1" w:rsidRPr="00B4642D" w:rsidRDefault="00C149F1" w:rsidP="00B40B2B">
      <w:pPr>
        <w:ind w:firstLine="709"/>
        <w:rPr>
          <w:rFonts w:ascii="Times New Roman" w:hAnsi="Times New Roman"/>
          <w:sz w:val="25"/>
          <w:szCs w:val="25"/>
          <w:highlight w:val="yellow"/>
        </w:rPr>
      </w:pPr>
      <w:r w:rsidRPr="00B4642D">
        <w:rPr>
          <w:rFonts w:ascii="Times New Roman" w:hAnsi="Times New Roman"/>
          <w:sz w:val="25"/>
          <w:szCs w:val="25"/>
        </w:rPr>
        <w:t>9. Установить, что налогоплательщики, имеющие право на 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14:paraId="7E329150" w14:textId="77777777" w:rsidR="009321CD" w:rsidRPr="00B4642D" w:rsidRDefault="009321CD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lastRenderedPageBreak/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14:paraId="74FDAD09" w14:textId="77777777" w:rsidR="009321CD" w:rsidRPr="00B4642D" w:rsidRDefault="009321CD" w:rsidP="009321CD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Налогового Кодекса Российской Федерации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 w14:paraId="42E41F97" w14:textId="77777777" w:rsidR="009321CD" w:rsidRPr="00B4642D" w:rsidRDefault="009321CD" w:rsidP="009321CD">
      <w:pPr>
        <w:ind w:firstLine="709"/>
        <w:rPr>
          <w:rFonts w:ascii="Times New Roman" w:hAnsi="Times New Roman"/>
          <w:sz w:val="25"/>
          <w:szCs w:val="25"/>
          <w:highlight w:val="yellow"/>
        </w:rPr>
      </w:pPr>
      <w:r w:rsidRPr="00B4642D">
        <w:rPr>
          <w:rFonts w:ascii="Times New Roman" w:hAnsi="Times New Roman"/>
          <w:sz w:val="25"/>
          <w:szCs w:val="25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налогоплательщика.</w:t>
      </w:r>
    </w:p>
    <w:p w14:paraId="449CBE4B" w14:textId="77777777" w:rsidR="00C81971" w:rsidRPr="00B4642D" w:rsidRDefault="00C81971" w:rsidP="00C81971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14:paraId="4C3D264D" w14:textId="77777777" w:rsidR="00C81971" w:rsidRPr="00B4642D" w:rsidRDefault="00C81971" w:rsidP="00C81971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14:paraId="60F336C1" w14:textId="77777777" w:rsidR="001F40D5" w:rsidRPr="00B4642D" w:rsidRDefault="00912D02" w:rsidP="00B40B2B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 xml:space="preserve">9.1. </w:t>
      </w:r>
      <w:r w:rsidR="001F40D5" w:rsidRPr="00B4642D">
        <w:rPr>
          <w:rFonts w:ascii="Times New Roman" w:hAnsi="Times New Roman"/>
          <w:sz w:val="25"/>
          <w:szCs w:val="25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6D8881B2" w14:textId="77777777" w:rsidR="001F40D5" w:rsidRPr="00B4642D" w:rsidRDefault="004F5AC3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14:paraId="28E485F9" w14:textId="75C081D5" w:rsidR="004F5AC3" w:rsidRPr="00B4642D" w:rsidRDefault="004F5AC3" w:rsidP="004F5AC3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 xml:space="preserve">10. Со дня вступления в силу настоящего решения признать утратившим силу решение Совета народных депутатов </w:t>
      </w:r>
      <w:r w:rsidR="00957465" w:rsidRPr="00B4642D">
        <w:rPr>
          <w:rFonts w:ascii="Times New Roman" w:hAnsi="Times New Roman"/>
          <w:sz w:val="25"/>
          <w:szCs w:val="25"/>
        </w:rPr>
        <w:t>Дзержинского</w:t>
      </w:r>
      <w:r w:rsidR="00B614EA" w:rsidRPr="00B4642D">
        <w:rPr>
          <w:rFonts w:ascii="Times New Roman" w:hAnsi="Times New Roman"/>
          <w:sz w:val="25"/>
          <w:szCs w:val="25"/>
        </w:rPr>
        <w:t xml:space="preserve"> </w:t>
      </w:r>
      <w:r w:rsidRPr="00B4642D">
        <w:rPr>
          <w:rFonts w:ascii="Times New Roman" w:hAnsi="Times New Roman"/>
          <w:sz w:val="25"/>
          <w:szCs w:val="25"/>
        </w:rPr>
        <w:t xml:space="preserve">сельского поселения от </w:t>
      </w:r>
      <w:r w:rsidR="00B614EA" w:rsidRPr="00B4642D">
        <w:rPr>
          <w:rFonts w:ascii="Times New Roman" w:hAnsi="Times New Roman"/>
          <w:sz w:val="25"/>
          <w:szCs w:val="25"/>
        </w:rPr>
        <w:t>2</w:t>
      </w:r>
      <w:r w:rsidR="00B4642D" w:rsidRPr="00B4642D">
        <w:rPr>
          <w:rFonts w:ascii="Times New Roman" w:hAnsi="Times New Roman"/>
          <w:sz w:val="25"/>
          <w:szCs w:val="25"/>
        </w:rPr>
        <w:t>5</w:t>
      </w:r>
      <w:r w:rsidR="00B614EA" w:rsidRPr="00B4642D">
        <w:rPr>
          <w:rFonts w:ascii="Times New Roman" w:hAnsi="Times New Roman"/>
          <w:sz w:val="25"/>
          <w:szCs w:val="25"/>
        </w:rPr>
        <w:t>.11.2019 г. № 15</w:t>
      </w:r>
      <w:r w:rsidR="00B4642D" w:rsidRPr="00B4642D">
        <w:rPr>
          <w:rFonts w:ascii="Times New Roman" w:hAnsi="Times New Roman"/>
          <w:sz w:val="25"/>
          <w:szCs w:val="25"/>
        </w:rPr>
        <w:t>3</w:t>
      </w:r>
      <w:r w:rsidRPr="00B4642D">
        <w:rPr>
          <w:rFonts w:ascii="Times New Roman" w:hAnsi="Times New Roman"/>
          <w:sz w:val="25"/>
          <w:szCs w:val="25"/>
        </w:rPr>
        <w:t xml:space="preserve"> «О введении в действие земельного налога, установление ставок и сроков его уплаты».</w:t>
      </w:r>
    </w:p>
    <w:p w14:paraId="61F4621E" w14:textId="274D89DC" w:rsidR="004F5AC3" w:rsidRPr="00B4642D" w:rsidRDefault="00C149F1" w:rsidP="00B40B2B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1</w:t>
      </w:r>
      <w:r w:rsidR="004F5AC3" w:rsidRPr="00B4642D">
        <w:rPr>
          <w:rFonts w:ascii="Times New Roman" w:hAnsi="Times New Roman"/>
          <w:sz w:val="25"/>
          <w:szCs w:val="25"/>
        </w:rPr>
        <w:t>1</w:t>
      </w:r>
      <w:r w:rsidRPr="00B4642D">
        <w:rPr>
          <w:rFonts w:ascii="Times New Roman" w:hAnsi="Times New Roman"/>
          <w:sz w:val="25"/>
          <w:szCs w:val="25"/>
        </w:rPr>
        <w:t xml:space="preserve">. </w:t>
      </w:r>
      <w:r w:rsidR="004F5AC3" w:rsidRPr="00B4642D">
        <w:rPr>
          <w:rFonts w:ascii="Times New Roman" w:hAnsi="Times New Roman"/>
          <w:sz w:val="25"/>
          <w:szCs w:val="25"/>
        </w:rPr>
        <w:t xml:space="preserve">Опубликовать настоящее решение в официальном периодическом издании «Вестник муниципальных правовых актов </w:t>
      </w:r>
      <w:r w:rsidR="00957465" w:rsidRPr="00B4642D">
        <w:rPr>
          <w:rFonts w:ascii="Times New Roman" w:hAnsi="Times New Roman"/>
          <w:sz w:val="25"/>
          <w:szCs w:val="25"/>
        </w:rPr>
        <w:t>Дзержинского</w:t>
      </w:r>
      <w:r w:rsidR="004F5AC3" w:rsidRPr="00B4642D">
        <w:rPr>
          <w:rFonts w:ascii="Times New Roman" w:hAnsi="Times New Roman"/>
          <w:sz w:val="25"/>
          <w:szCs w:val="25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957465" w:rsidRPr="00B4642D">
        <w:rPr>
          <w:rFonts w:ascii="Times New Roman" w:hAnsi="Times New Roman"/>
          <w:sz w:val="25"/>
          <w:szCs w:val="25"/>
        </w:rPr>
        <w:t>Дзержинского</w:t>
      </w:r>
      <w:r w:rsidR="00B614EA" w:rsidRPr="00B4642D">
        <w:rPr>
          <w:rFonts w:ascii="Times New Roman" w:hAnsi="Times New Roman"/>
          <w:sz w:val="25"/>
          <w:szCs w:val="25"/>
        </w:rPr>
        <w:t xml:space="preserve"> </w:t>
      </w:r>
      <w:r w:rsidR="004F5AC3" w:rsidRPr="00B4642D">
        <w:rPr>
          <w:rFonts w:ascii="Times New Roman" w:hAnsi="Times New Roman"/>
          <w:sz w:val="25"/>
          <w:szCs w:val="25"/>
        </w:rPr>
        <w:t xml:space="preserve">сельского поселения Каширского муниципального района Воронежской области в информационно-телекоммуникационной сети «Интернет» </w:t>
      </w:r>
      <w:r w:rsidR="00B4642D" w:rsidRPr="00B4642D">
        <w:rPr>
          <w:rFonts w:ascii="Times New Roman" w:hAnsi="Times New Roman"/>
          <w:sz w:val="25"/>
          <w:szCs w:val="25"/>
        </w:rPr>
        <w:t>(</w:t>
      </w:r>
      <w:hyperlink r:id="rId7" w:history="1">
        <w:r w:rsidR="00B4642D" w:rsidRPr="00B4642D">
          <w:rPr>
            <w:rStyle w:val="a7"/>
            <w:rFonts w:ascii="Times New Roman" w:hAnsi="Times New Roman"/>
            <w:sz w:val="25"/>
            <w:szCs w:val="25"/>
          </w:rPr>
          <w:t>https://dzerzhinskoe-r20.gosweb.gosuslugi.ru</w:t>
        </w:r>
      </w:hyperlink>
      <w:r w:rsidR="00B4642D" w:rsidRPr="00B4642D">
        <w:rPr>
          <w:rStyle w:val="a7"/>
          <w:rFonts w:ascii="Times New Roman" w:hAnsi="Times New Roman"/>
          <w:sz w:val="25"/>
          <w:szCs w:val="25"/>
        </w:rPr>
        <w:t>)</w:t>
      </w:r>
    </w:p>
    <w:p w14:paraId="77650FBB" w14:textId="77777777" w:rsidR="00397BDA" w:rsidRPr="00B4642D" w:rsidRDefault="00397BDA" w:rsidP="00397BDA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11. Настоящее решение вступает в силу и распространяется на правоотношения, возникшие с 01 января 2025 года.</w:t>
      </w:r>
    </w:p>
    <w:p w14:paraId="7B197C48" w14:textId="53C00BDB" w:rsidR="00397BDA" w:rsidRDefault="00397BDA" w:rsidP="00397BDA">
      <w:pPr>
        <w:ind w:firstLine="709"/>
        <w:rPr>
          <w:rFonts w:ascii="Times New Roman" w:hAnsi="Times New Roman"/>
          <w:sz w:val="25"/>
          <w:szCs w:val="25"/>
        </w:rPr>
      </w:pPr>
      <w:r w:rsidRPr="00B4642D">
        <w:rPr>
          <w:rFonts w:ascii="Times New Roman" w:hAnsi="Times New Roman"/>
          <w:sz w:val="25"/>
          <w:szCs w:val="25"/>
        </w:rPr>
        <w:t>12. Контроль за исполнением настоящего решения оставляю за собой.</w:t>
      </w:r>
    </w:p>
    <w:p w14:paraId="0993A83A" w14:textId="77777777" w:rsidR="00C625CB" w:rsidRPr="00B4642D" w:rsidRDefault="00C625CB" w:rsidP="00397BDA">
      <w:pPr>
        <w:ind w:firstLine="709"/>
        <w:rPr>
          <w:rFonts w:ascii="Times New Roman" w:hAnsi="Times New Roman"/>
          <w:sz w:val="25"/>
          <w:szCs w:val="25"/>
        </w:rPr>
      </w:pPr>
    </w:p>
    <w:tbl>
      <w:tblPr>
        <w:tblW w:w="13871" w:type="dxa"/>
        <w:tblLook w:val="04A0" w:firstRow="1" w:lastRow="0" w:firstColumn="1" w:lastColumn="0" w:noHBand="0" w:noVBand="1"/>
      </w:tblPr>
      <w:tblGrid>
        <w:gridCol w:w="9214"/>
        <w:gridCol w:w="4657"/>
      </w:tblGrid>
      <w:tr w:rsidR="00C149F1" w:rsidRPr="00B4642D" w14:paraId="3759ED6D" w14:textId="77777777" w:rsidTr="00B4642D">
        <w:tc>
          <w:tcPr>
            <w:tcW w:w="9214" w:type="dxa"/>
            <w:shd w:val="clear" w:color="auto" w:fill="auto"/>
          </w:tcPr>
          <w:p w14:paraId="786FC72C" w14:textId="77777777" w:rsidR="00C625CB" w:rsidRDefault="00C149F1" w:rsidP="00C625CB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 xml:space="preserve">Глава </w:t>
            </w:r>
          </w:p>
          <w:p w14:paraId="18F76390" w14:textId="21F2E640" w:rsidR="00C149F1" w:rsidRPr="00B4642D" w:rsidRDefault="00957465" w:rsidP="00C625CB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B4642D">
              <w:rPr>
                <w:rFonts w:ascii="Times New Roman" w:hAnsi="Times New Roman"/>
                <w:sz w:val="25"/>
                <w:szCs w:val="25"/>
              </w:rPr>
              <w:t>Дзержинского</w:t>
            </w:r>
            <w:r w:rsidR="00C149F1" w:rsidRPr="00B4642D">
              <w:rPr>
                <w:rFonts w:ascii="Times New Roman" w:hAnsi="Times New Roman"/>
                <w:sz w:val="25"/>
                <w:szCs w:val="25"/>
              </w:rPr>
              <w:t xml:space="preserve"> сельского поселения</w:t>
            </w:r>
            <w:r w:rsidR="00B4642D" w:rsidRPr="00B4642D">
              <w:rPr>
                <w:rFonts w:ascii="Times New Roman" w:hAnsi="Times New Roman"/>
                <w:sz w:val="25"/>
                <w:szCs w:val="25"/>
              </w:rPr>
              <w:t xml:space="preserve">                                         </w:t>
            </w:r>
            <w:r w:rsidR="00C625CB">
              <w:rPr>
                <w:rFonts w:ascii="Times New Roman" w:hAnsi="Times New Roman"/>
                <w:sz w:val="25"/>
                <w:szCs w:val="25"/>
              </w:rPr>
              <w:t xml:space="preserve">                     </w:t>
            </w:r>
            <w:r w:rsidR="00B4642D" w:rsidRPr="00B4642D">
              <w:rPr>
                <w:rFonts w:ascii="Times New Roman" w:hAnsi="Times New Roman"/>
                <w:sz w:val="25"/>
                <w:szCs w:val="25"/>
              </w:rPr>
              <w:t>Ю. Л. Лаптева</w:t>
            </w:r>
          </w:p>
        </w:tc>
        <w:tc>
          <w:tcPr>
            <w:tcW w:w="4657" w:type="dxa"/>
            <w:shd w:val="clear" w:color="auto" w:fill="auto"/>
          </w:tcPr>
          <w:p w14:paraId="2C64F00D" w14:textId="77777777" w:rsidR="00C149F1" w:rsidRPr="00B4642D" w:rsidRDefault="00C149F1" w:rsidP="00B4642D">
            <w:pPr>
              <w:ind w:firstLine="709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0FF64C1D" w14:textId="14AD48CC" w:rsidR="00770634" w:rsidRDefault="00770634" w:rsidP="00C625CB">
      <w:pPr>
        <w:ind w:firstLine="0"/>
        <w:rPr>
          <w:rFonts w:ascii="Times New Roman" w:hAnsi="Times New Roman"/>
        </w:rPr>
      </w:pPr>
    </w:p>
    <w:p w14:paraId="56CE8749" w14:textId="4C28D8CE" w:rsidR="00450BDC" w:rsidRDefault="00450BDC" w:rsidP="00C625CB">
      <w:pPr>
        <w:ind w:firstLine="0"/>
        <w:rPr>
          <w:rFonts w:ascii="Times New Roman" w:hAnsi="Times New Roman"/>
        </w:rPr>
      </w:pPr>
    </w:p>
    <w:tbl>
      <w:tblPr>
        <w:tblW w:w="10003" w:type="dxa"/>
        <w:tblLook w:val="04A0" w:firstRow="1" w:lastRow="0" w:firstColumn="1" w:lastColumn="0" w:noHBand="0" w:noVBand="1"/>
      </w:tblPr>
      <w:tblGrid>
        <w:gridCol w:w="9781"/>
        <w:gridCol w:w="222"/>
      </w:tblGrid>
      <w:tr w:rsidR="00450BDC" w:rsidRPr="002B4367" w14:paraId="2C013CE3" w14:textId="77777777" w:rsidTr="00450BDC">
        <w:tc>
          <w:tcPr>
            <w:tcW w:w="9781" w:type="dxa"/>
          </w:tcPr>
          <w:p w14:paraId="65E935C7" w14:textId="77777777" w:rsidR="00450BDC" w:rsidRPr="00756867" w:rsidRDefault="00450BDC" w:rsidP="007B4FD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56867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АКТ</w:t>
            </w:r>
          </w:p>
          <w:p w14:paraId="3EC110F3" w14:textId="77777777" w:rsidR="00450BDC" w:rsidRPr="00756867" w:rsidRDefault="00450BDC" w:rsidP="007B4FD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56867">
              <w:rPr>
                <w:rFonts w:ascii="Times New Roman" w:hAnsi="Times New Roman"/>
                <w:b/>
                <w:sz w:val="25"/>
                <w:szCs w:val="25"/>
              </w:rPr>
              <w:t>ОБ ОБНАРОДОВАНИИ МУНИЦИПАЛЬНОГО ПРАВОВОГО АКТА</w:t>
            </w:r>
          </w:p>
          <w:p w14:paraId="0FB40535" w14:textId="77777777" w:rsidR="00450BDC" w:rsidRPr="00756867" w:rsidRDefault="00450BDC" w:rsidP="007B4FD4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08388E4F" w14:textId="77777777" w:rsidR="00450BDC" w:rsidRPr="00756867" w:rsidRDefault="00450BDC" w:rsidP="007B4FD4">
            <w:pPr>
              <w:ind w:firstLine="0"/>
              <w:rPr>
                <w:rFonts w:ascii="Times New Roman" w:hAnsi="Times New Roman"/>
                <w:bCs/>
                <w:sz w:val="25"/>
                <w:szCs w:val="25"/>
              </w:rPr>
            </w:pPr>
            <w:r w:rsidRPr="00756867">
              <w:rPr>
                <w:rFonts w:ascii="Times New Roman" w:hAnsi="Times New Roman"/>
                <w:bCs/>
                <w:sz w:val="25"/>
                <w:szCs w:val="25"/>
              </w:rPr>
              <w:t>25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ноября </w:t>
            </w:r>
            <w:r w:rsidRPr="00756867">
              <w:rPr>
                <w:rFonts w:ascii="Times New Roman" w:hAnsi="Times New Roman"/>
                <w:bCs/>
                <w:sz w:val="25"/>
                <w:szCs w:val="25"/>
              </w:rPr>
              <w:t xml:space="preserve">2024 г.                                                                                         </w:t>
            </w:r>
            <w:proofErr w:type="spellStart"/>
            <w:r w:rsidRPr="00756867">
              <w:rPr>
                <w:rFonts w:ascii="Times New Roman" w:hAnsi="Times New Roman"/>
                <w:bCs/>
                <w:sz w:val="25"/>
                <w:szCs w:val="25"/>
              </w:rPr>
              <w:t>п.им</w:t>
            </w:r>
            <w:proofErr w:type="spellEnd"/>
            <w:r w:rsidRPr="00756867">
              <w:rPr>
                <w:rFonts w:ascii="Times New Roman" w:hAnsi="Times New Roman"/>
                <w:bCs/>
                <w:sz w:val="25"/>
                <w:szCs w:val="25"/>
              </w:rPr>
              <w:t>. Дзержинского</w:t>
            </w:r>
          </w:p>
          <w:p w14:paraId="7CB82E2F" w14:textId="77777777" w:rsidR="00450BDC" w:rsidRPr="00756867" w:rsidRDefault="00450BDC" w:rsidP="007B4FD4">
            <w:pPr>
              <w:rPr>
                <w:rFonts w:ascii="Times New Roman" w:hAnsi="Times New Roman"/>
                <w:bCs/>
                <w:sz w:val="25"/>
                <w:szCs w:val="25"/>
              </w:rPr>
            </w:pPr>
            <w:r w:rsidRPr="00756867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</w:p>
          <w:p w14:paraId="40D0B7D6" w14:textId="53A7129E" w:rsidR="00450BDC" w:rsidRPr="00450BDC" w:rsidRDefault="00450BDC" w:rsidP="00450BDC">
            <w:pPr>
              <w:pStyle w:val="Title"/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 xml:space="preserve">         Мы, нижеподписавшиеся,  комиссия в составе главы Дзержинского сельского поселения Каширского муниципального района Воронежской области Лаптевой Ю.Л.,  ведущего специалиста администрации Нестеренко И.В., специалиста администрации Гудковой Т.Н.,  настоящим подтвер</w:t>
            </w:r>
            <w:bookmarkStart w:id="0" w:name="_GoBack"/>
            <w:bookmarkEnd w:id="0"/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 xml:space="preserve">ждаем, что  25.11.2024 года,   с целью официального обнародования правовых актов Дзержинского сельского поселения, затрагивающих права, свободы и обязанности человека и гражданина, в администрации Дзержинского сельского поселения по адресу: </w:t>
            </w:r>
            <w:proofErr w:type="spellStart"/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п.им</w:t>
            </w:r>
            <w:proofErr w:type="spellEnd"/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 xml:space="preserve">. Дзержинского ул. Школьная д.50, в зале МКУК «МКК «Дзержинский» по адресу: </w:t>
            </w:r>
            <w:proofErr w:type="spellStart"/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п.им</w:t>
            </w:r>
            <w:proofErr w:type="spellEnd"/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 xml:space="preserve">. Дзержинского ул. Пионерская, д. 1 на стенде информации и обнародования правовых актов, а также в электронном виде на сайте администрации Дзержинского сельского поселения  по адресу: </w:t>
            </w:r>
            <w:hyperlink r:id="rId8" w:history="1">
              <w:r w:rsidRPr="00756867">
                <w:rPr>
                  <w:rStyle w:val="a7"/>
                  <w:rFonts w:ascii="Times New Roman" w:hAnsi="Times New Roman" w:cs="Times New Roman"/>
                  <w:b w:val="0"/>
                  <w:bCs w:val="0"/>
                  <w:sz w:val="25"/>
                  <w:szCs w:val="25"/>
                </w:rPr>
                <w:t>https://dzerzhinskoe-r20.gosweb.gosuslugi.ru</w:t>
              </w:r>
            </w:hyperlink>
            <w:r w:rsidRPr="00756867">
              <w:rPr>
                <w:rFonts w:ascii="Times New Roman" w:hAnsi="Times New Roman" w:cs="Times New Roman"/>
                <w:b w:val="0"/>
                <w:bCs w:val="0"/>
                <w:color w:val="273350"/>
                <w:sz w:val="25"/>
                <w:szCs w:val="25"/>
              </w:rPr>
              <w:t xml:space="preserve"> </w:t>
            </w:r>
            <w:r w:rsidRPr="00756867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 xml:space="preserve">и в периодическом печатном издании «Муниципальный вестник» для всеобщего ознакомления было вывешено решение Совета народных депутатов Дзержинского сельского поселения от 25.11.2024 г. № </w:t>
            </w:r>
            <w:r w:rsidRPr="00CD5E8D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17</w:t>
            </w: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8</w:t>
            </w:r>
            <w:r w:rsidRPr="00CD5E8D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 xml:space="preserve"> «</w:t>
            </w:r>
            <w:r w:rsidRPr="00450BDC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О земельном налоге»</w:t>
            </w:r>
            <w:r w:rsidRPr="00450BDC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  <w:lang w:eastAsia="ar-SA"/>
              </w:rPr>
              <w:t xml:space="preserve">. </w:t>
            </w:r>
          </w:p>
          <w:p w14:paraId="222962D6" w14:textId="77777777" w:rsidR="00450BDC" w:rsidRPr="00450BDC" w:rsidRDefault="00450BDC" w:rsidP="00450BDC">
            <w:pPr>
              <w:pStyle w:val="ad"/>
              <w:spacing w:after="0" w:line="276" w:lineRule="auto"/>
              <w:ind w:right="282" w:firstLine="0"/>
              <w:contextualSpacing/>
              <w:rPr>
                <w:rFonts w:ascii="Times New Roman" w:hAnsi="Times New Roman"/>
                <w:sz w:val="25"/>
                <w:szCs w:val="25"/>
                <w:lang w:eastAsia="ar-SA"/>
              </w:rPr>
            </w:pPr>
          </w:p>
          <w:p w14:paraId="28C17A45" w14:textId="77777777" w:rsidR="00450BDC" w:rsidRPr="00450BDC" w:rsidRDefault="00450BDC" w:rsidP="007B4FD4">
            <w:pPr>
              <w:pStyle w:val="a4"/>
              <w:spacing w:line="276" w:lineRule="auto"/>
              <w:jc w:val="both"/>
              <w:rPr>
                <w:sz w:val="25"/>
                <w:szCs w:val="25"/>
              </w:rPr>
            </w:pPr>
          </w:p>
          <w:p w14:paraId="217C6A55" w14:textId="77777777" w:rsidR="00450BDC" w:rsidRPr="00450BDC" w:rsidRDefault="00450BDC" w:rsidP="007B4FD4">
            <w:pPr>
              <w:rPr>
                <w:rFonts w:ascii="Times New Roman" w:hAnsi="Times New Roman"/>
                <w:sz w:val="25"/>
                <w:szCs w:val="25"/>
              </w:rPr>
            </w:pPr>
            <w:r w:rsidRPr="00450BDC">
              <w:rPr>
                <w:rFonts w:ascii="Times New Roman" w:hAnsi="Times New Roman"/>
                <w:sz w:val="25"/>
                <w:szCs w:val="25"/>
              </w:rPr>
              <w:t xml:space="preserve">        Содержание данного акта подтверждаем личными подписями</w:t>
            </w:r>
          </w:p>
          <w:p w14:paraId="3D07FA5F" w14:textId="77777777" w:rsidR="00450BDC" w:rsidRPr="00450BDC" w:rsidRDefault="00450BDC" w:rsidP="007B4FD4">
            <w:pPr>
              <w:rPr>
                <w:rFonts w:ascii="Times New Roman" w:hAnsi="Times New Roman"/>
                <w:sz w:val="25"/>
                <w:szCs w:val="25"/>
              </w:rPr>
            </w:pPr>
          </w:p>
          <w:p w14:paraId="761CF0E4" w14:textId="77777777" w:rsidR="00450BDC" w:rsidRPr="00756867" w:rsidRDefault="00450BDC" w:rsidP="007B4FD4">
            <w:pPr>
              <w:rPr>
                <w:rFonts w:ascii="Times New Roman" w:hAnsi="Times New Roman"/>
                <w:sz w:val="25"/>
                <w:szCs w:val="25"/>
                <w:lang w:eastAsia="ar-SA"/>
              </w:rPr>
            </w:pPr>
          </w:p>
          <w:p w14:paraId="4F5247A0" w14:textId="77777777" w:rsidR="00450BDC" w:rsidRPr="00756867" w:rsidRDefault="00450BDC" w:rsidP="007B4FD4">
            <w:pPr>
              <w:ind w:firstLine="0"/>
              <w:rPr>
                <w:rFonts w:ascii="Times New Roman" w:eastAsia="Calibri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 xml:space="preserve">Глава </w:t>
            </w:r>
          </w:p>
          <w:p w14:paraId="22929513" w14:textId="77777777" w:rsidR="00450BDC" w:rsidRPr="00756867" w:rsidRDefault="00450BDC" w:rsidP="007B4FD4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>Дзержинского сельского поселения                                                         Ю.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56867">
              <w:rPr>
                <w:rFonts w:ascii="Times New Roman" w:hAnsi="Times New Roman"/>
                <w:sz w:val="25"/>
                <w:szCs w:val="25"/>
              </w:rPr>
              <w:t>Л. Лаптева</w:t>
            </w:r>
          </w:p>
          <w:p w14:paraId="6C6DCC79" w14:textId="77777777" w:rsidR="00450BDC" w:rsidRPr="00756867" w:rsidRDefault="00450BDC" w:rsidP="007B4FD4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14:paraId="4B4A1E3D" w14:textId="77777777" w:rsidR="00450BDC" w:rsidRPr="00756867" w:rsidRDefault="00450BDC" w:rsidP="007B4FD4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>Ведущий специалист администрации</w:t>
            </w:r>
          </w:p>
          <w:p w14:paraId="7576F3BB" w14:textId="77777777" w:rsidR="00450BDC" w:rsidRPr="00756867" w:rsidRDefault="00450BDC" w:rsidP="007B4FD4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>Дзержинского сельского поселения                                                      И.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56867">
              <w:rPr>
                <w:rFonts w:ascii="Times New Roman" w:hAnsi="Times New Roman"/>
                <w:sz w:val="25"/>
                <w:szCs w:val="25"/>
              </w:rPr>
              <w:t>В. Нестеренко</w:t>
            </w:r>
          </w:p>
          <w:p w14:paraId="6F714A83" w14:textId="77777777" w:rsidR="00450BDC" w:rsidRPr="00756867" w:rsidRDefault="00450BDC" w:rsidP="007B4FD4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14:paraId="68446DE9" w14:textId="77777777" w:rsidR="00450BDC" w:rsidRPr="00756867" w:rsidRDefault="00450BDC" w:rsidP="007B4FD4">
            <w:pPr>
              <w:tabs>
                <w:tab w:val="left" w:pos="2317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 xml:space="preserve">Специалист   администрации                                                                    </w:t>
            </w:r>
          </w:p>
          <w:p w14:paraId="24397A42" w14:textId="77777777" w:rsidR="00450BDC" w:rsidRPr="00756867" w:rsidRDefault="00450BDC" w:rsidP="007B4FD4">
            <w:pPr>
              <w:tabs>
                <w:tab w:val="left" w:pos="2317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56867">
              <w:rPr>
                <w:rFonts w:ascii="Times New Roman" w:hAnsi="Times New Roman"/>
                <w:sz w:val="25"/>
                <w:szCs w:val="25"/>
              </w:rPr>
              <w:t>Дзержинского сельского поселения                                                          Т.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56867">
              <w:rPr>
                <w:rFonts w:ascii="Times New Roman" w:hAnsi="Times New Roman"/>
                <w:sz w:val="25"/>
                <w:szCs w:val="25"/>
              </w:rPr>
              <w:t xml:space="preserve">Н. Гудкова                                 </w:t>
            </w:r>
          </w:p>
          <w:p w14:paraId="4C13FE0F" w14:textId="77777777" w:rsidR="00450BDC" w:rsidRPr="00756867" w:rsidRDefault="00450BDC" w:rsidP="007B4FD4">
            <w:pPr>
              <w:pStyle w:val="a4"/>
              <w:jc w:val="both"/>
              <w:rPr>
                <w:kern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2" w:type="dxa"/>
          </w:tcPr>
          <w:p w14:paraId="36065540" w14:textId="77777777" w:rsidR="00450BDC" w:rsidRPr="002B4367" w:rsidRDefault="00450BDC" w:rsidP="007B4FD4">
            <w:pPr>
              <w:pStyle w:val="a4"/>
              <w:ind w:firstLine="709"/>
              <w:jc w:val="right"/>
              <w:rPr>
                <w:kern w:val="2"/>
              </w:rPr>
            </w:pPr>
          </w:p>
        </w:tc>
      </w:tr>
      <w:tr w:rsidR="00450BDC" w:rsidRPr="002B4367" w14:paraId="51EE24AA" w14:textId="77777777" w:rsidTr="00450BDC">
        <w:tc>
          <w:tcPr>
            <w:tcW w:w="9781" w:type="dxa"/>
          </w:tcPr>
          <w:p w14:paraId="468992A0" w14:textId="77777777" w:rsidR="00450BDC" w:rsidRPr="00756867" w:rsidRDefault="00450BDC" w:rsidP="007B4FD4">
            <w:pPr>
              <w:pStyle w:val="a4"/>
              <w:jc w:val="both"/>
              <w:rPr>
                <w:kern w:val="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2" w:type="dxa"/>
          </w:tcPr>
          <w:p w14:paraId="26CAECE0" w14:textId="77777777" w:rsidR="00450BDC" w:rsidRPr="002B4367" w:rsidRDefault="00450BDC" w:rsidP="007B4FD4">
            <w:pPr>
              <w:pStyle w:val="a4"/>
              <w:ind w:firstLine="709"/>
              <w:jc w:val="right"/>
              <w:rPr>
                <w:kern w:val="2"/>
              </w:rPr>
            </w:pPr>
          </w:p>
        </w:tc>
      </w:tr>
    </w:tbl>
    <w:p w14:paraId="38017F0D" w14:textId="77777777" w:rsidR="00450BDC" w:rsidRPr="00791021" w:rsidRDefault="00450BDC" w:rsidP="00450BDC">
      <w:pPr>
        <w:ind w:firstLine="709"/>
        <w:rPr>
          <w:rFonts w:ascii="Times New Roman" w:hAnsi="Times New Roman"/>
        </w:rPr>
      </w:pPr>
    </w:p>
    <w:p w14:paraId="7C33AFB9" w14:textId="77777777" w:rsidR="00450BDC" w:rsidRPr="00B40B2B" w:rsidRDefault="00450BDC" w:rsidP="00C625CB">
      <w:pPr>
        <w:ind w:firstLine="0"/>
        <w:rPr>
          <w:rFonts w:ascii="Times New Roman" w:hAnsi="Times New Roman"/>
        </w:rPr>
      </w:pPr>
    </w:p>
    <w:sectPr w:rsidR="00450BDC" w:rsidRPr="00B40B2B" w:rsidSect="00C625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87620" w14:textId="77777777" w:rsidR="00591106" w:rsidRDefault="00591106" w:rsidP="00C149F1">
      <w:r>
        <w:separator/>
      </w:r>
    </w:p>
  </w:endnote>
  <w:endnote w:type="continuationSeparator" w:id="0">
    <w:p w14:paraId="2EF5FB85" w14:textId="77777777" w:rsidR="00591106" w:rsidRDefault="00591106" w:rsidP="00C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E275A" w14:textId="77777777" w:rsidR="00C149F1" w:rsidRDefault="00C149F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623C3" w14:textId="77777777" w:rsidR="00C149F1" w:rsidRDefault="00C149F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9178" w14:textId="77777777" w:rsidR="00C149F1" w:rsidRDefault="00C149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5BFE2" w14:textId="77777777" w:rsidR="00591106" w:rsidRDefault="00591106" w:rsidP="00C149F1">
      <w:r>
        <w:separator/>
      </w:r>
    </w:p>
  </w:footnote>
  <w:footnote w:type="continuationSeparator" w:id="0">
    <w:p w14:paraId="48095B12" w14:textId="77777777" w:rsidR="00591106" w:rsidRDefault="00591106" w:rsidP="00C1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DD6F7" w14:textId="77777777" w:rsidR="00C149F1" w:rsidRDefault="00C149F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F37AF" w14:textId="77777777" w:rsidR="00C149F1" w:rsidRDefault="00C149F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8664" w14:textId="77777777" w:rsidR="00C149F1" w:rsidRDefault="00C149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00C"/>
    <w:rsid w:val="000338F9"/>
    <w:rsid w:val="0005612B"/>
    <w:rsid w:val="0006707D"/>
    <w:rsid w:val="000733E4"/>
    <w:rsid w:val="000C6E37"/>
    <w:rsid w:val="001C3346"/>
    <w:rsid w:val="001F40D5"/>
    <w:rsid w:val="002224AC"/>
    <w:rsid w:val="002227C8"/>
    <w:rsid w:val="00395C1C"/>
    <w:rsid w:val="00397BDA"/>
    <w:rsid w:val="00417B65"/>
    <w:rsid w:val="00450BDC"/>
    <w:rsid w:val="004F5AC3"/>
    <w:rsid w:val="00591106"/>
    <w:rsid w:val="005C30C0"/>
    <w:rsid w:val="0061600C"/>
    <w:rsid w:val="0064281B"/>
    <w:rsid w:val="00665B51"/>
    <w:rsid w:val="00717649"/>
    <w:rsid w:val="00731E11"/>
    <w:rsid w:val="0073760D"/>
    <w:rsid w:val="00744B2A"/>
    <w:rsid w:val="00770634"/>
    <w:rsid w:val="0089371D"/>
    <w:rsid w:val="00912D02"/>
    <w:rsid w:val="009321CD"/>
    <w:rsid w:val="00957465"/>
    <w:rsid w:val="0099394C"/>
    <w:rsid w:val="00A7356F"/>
    <w:rsid w:val="00AB6694"/>
    <w:rsid w:val="00AC2B6A"/>
    <w:rsid w:val="00B40B2B"/>
    <w:rsid w:val="00B4642D"/>
    <w:rsid w:val="00B614EA"/>
    <w:rsid w:val="00C149F1"/>
    <w:rsid w:val="00C347B6"/>
    <w:rsid w:val="00C625CB"/>
    <w:rsid w:val="00C81971"/>
    <w:rsid w:val="00D548E2"/>
    <w:rsid w:val="00D66843"/>
    <w:rsid w:val="00D962CA"/>
    <w:rsid w:val="00E00EB0"/>
    <w:rsid w:val="00E5330F"/>
    <w:rsid w:val="00E75B47"/>
    <w:rsid w:val="00EC30C9"/>
    <w:rsid w:val="00EF6788"/>
    <w:rsid w:val="00F5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7B62"/>
  <w15:chartTrackingRefBased/>
  <w15:docId w15:val="{61EAE0E7-E4C6-44E2-BB73-D1D69E1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95C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C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C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C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C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5C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95C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C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95C1C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395C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C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C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Body Text"/>
    <w:basedOn w:val="a"/>
    <w:link w:val="ae"/>
    <w:unhideWhenUsed/>
    <w:rsid w:val="00450BDC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450BDC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rzhinskoe-r20.gosweb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zerzhinskoe-r20.gosweb.gosuslug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1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Пользователь</cp:lastModifiedBy>
  <cp:revision>7</cp:revision>
  <cp:lastPrinted>2024-11-29T08:34:00Z</cp:lastPrinted>
  <dcterms:created xsi:type="dcterms:W3CDTF">2024-11-22T07:58:00Z</dcterms:created>
  <dcterms:modified xsi:type="dcterms:W3CDTF">2024-11-29T08:34:00Z</dcterms:modified>
</cp:coreProperties>
</file>