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75A27" w14:textId="77777777" w:rsidR="001D306B" w:rsidRPr="00452799" w:rsidRDefault="001D306B" w:rsidP="00D4443B">
      <w:pPr>
        <w:ind w:firstLine="709"/>
        <w:jc w:val="center"/>
        <w:rPr>
          <w:rFonts w:ascii="Times New Roman" w:hAnsi="Times New Roman"/>
          <w:b/>
          <w:bCs/>
        </w:rPr>
      </w:pPr>
      <w:r w:rsidRPr="00452799">
        <w:rPr>
          <w:rFonts w:ascii="Times New Roman" w:hAnsi="Times New Roman"/>
          <w:b/>
          <w:bCs/>
        </w:rPr>
        <w:t>АДМИНИСТРАЦИЯ</w:t>
      </w:r>
    </w:p>
    <w:p w14:paraId="420A36E6" w14:textId="2E530E09" w:rsidR="001D306B" w:rsidRPr="00452799" w:rsidRDefault="00FE578C" w:rsidP="00D4443B">
      <w:pPr>
        <w:ind w:firstLine="709"/>
        <w:jc w:val="center"/>
        <w:rPr>
          <w:rFonts w:ascii="Times New Roman" w:hAnsi="Times New Roman"/>
          <w:b/>
          <w:bCs/>
        </w:rPr>
      </w:pPr>
      <w:r w:rsidRPr="00452799">
        <w:rPr>
          <w:rFonts w:ascii="Times New Roman" w:hAnsi="Times New Roman"/>
          <w:b/>
          <w:bCs/>
        </w:rPr>
        <w:t xml:space="preserve">ДЗЕРЖИНСКОГО </w:t>
      </w:r>
      <w:r w:rsidR="001D306B" w:rsidRPr="00452799">
        <w:rPr>
          <w:rFonts w:ascii="Times New Roman" w:hAnsi="Times New Roman"/>
          <w:b/>
          <w:bCs/>
        </w:rPr>
        <w:t>СЕЛЬСКОГО ПОСЕЛЕНИЯ</w:t>
      </w:r>
    </w:p>
    <w:p w14:paraId="1CE90041" w14:textId="77777777" w:rsidR="001D306B" w:rsidRPr="00452799" w:rsidRDefault="001D306B" w:rsidP="00D4443B">
      <w:pPr>
        <w:ind w:firstLine="709"/>
        <w:jc w:val="center"/>
        <w:rPr>
          <w:rFonts w:ascii="Times New Roman" w:hAnsi="Times New Roman"/>
          <w:b/>
          <w:bCs/>
        </w:rPr>
      </w:pPr>
      <w:r w:rsidRPr="00452799">
        <w:rPr>
          <w:rFonts w:ascii="Times New Roman" w:hAnsi="Times New Roman"/>
          <w:b/>
          <w:bCs/>
        </w:rPr>
        <w:t>КАШИРСКОГО МУНИЦИПАЛЬНОГО РАЙОНА</w:t>
      </w:r>
    </w:p>
    <w:p w14:paraId="31BB8A44" w14:textId="77777777" w:rsidR="001D306B" w:rsidRPr="00452799" w:rsidRDefault="001D306B" w:rsidP="00D4443B">
      <w:pPr>
        <w:ind w:firstLine="709"/>
        <w:jc w:val="center"/>
        <w:rPr>
          <w:rFonts w:ascii="Times New Roman" w:hAnsi="Times New Roman"/>
          <w:b/>
          <w:bCs/>
        </w:rPr>
      </w:pPr>
      <w:r w:rsidRPr="00452799">
        <w:rPr>
          <w:rFonts w:ascii="Times New Roman" w:hAnsi="Times New Roman"/>
          <w:b/>
          <w:bCs/>
        </w:rPr>
        <w:t>ВОРОНЕЖСКОЙ ОБЛАСТИ</w:t>
      </w:r>
    </w:p>
    <w:p w14:paraId="02B42594" w14:textId="77777777" w:rsidR="001D306B" w:rsidRPr="00452799" w:rsidRDefault="001D306B" w:rsidP="00D4443B">
      <w:pPr>
        <w:ind w:firstLine="709"/>
        <w:jc w:val="center"/>
        <w:rPr>
          <w:rFonts w:ascii="Times New Roman" w:hAnsi="Times New Roman"/>
          <w:b/>
          <w:bCs/>
        </w:rPr>
      </w:pPr>
    </w:p>
    <w:p w14:paraId="54124E32" w14:textId="77777777" w:rsidR="001D306B" w:rsidRPr="00452799" w:rsidRDefault="001D306B" w:rsidP="00D4443B">
      <w:pPr>
        <w:ind w:firstLine="709"/>
        <w:jc w:val="center"/>
        <w:rPr>
          <w:rFonts w:ascii="Times New Roman" w:hAnsi="Times New Roman"/>
          <w:b/>
          <w:bCs/>
        </w:rPr>
      </w:pPr>
      <w:r w:rsidRPr="00452799">
        <w:rPr>
          <w:rFonts w:ascii="Times New Roman" w:hAnsi="Times New Roman"/>
          <w:b/>
          <w:bCs/>
        </w:rPr>
        <w:t>ПОСТАНОВЛЕНИЕ</w:t>
      </w:r>
    </w:p>
    <w:p w14:paraId="5D4EAD2E" w14:textId="77777777" w:rsidR="001D306B" w:rsidRPr="00452799" w:rsidRDefault="001D306B" w:rsidP="00D4443B">
      <w:pPr>
        <w:ind w:firstLine="709"/>
        <w:rPr>
          <w:rFonts w:ascii="Times New Roman" w:hAnsi="Times New Roman"/>
          <w:b/>
          <w:bCs/>
        </w:rPr>
      </w:pPr>
    </w:p>
    <w:p w14:paraId="11CF9AD6" w14:textId="77777777" w:rsidR="00452799" w:rsidRDefault="00D4443B" w:rsidP="00D4443B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452799">
        <w:rPr>
          <w:rFonts w:ascii="Times New Roman" w:hAnsi="Times New Roman"/>
          <w:color w:val="000000"/>
        </w:rPr>
        <w:t>25 ноября 2024 года</w:t>
      </w:r>
      <w:r>
        <w:rPr>
          <w:rFonts w:ascii="Times New Roman" w:hAnsi="Times New Roman"/>
          <w:color w:val="000000"/>
        </w:rPr>
        <w:t xml:space="preserve"> № </w:t>
      </w:r>
      <w:r w:rsidR="00452799">
        <w:rPr>
          <w:rFonts w:ascii="Times New Roman" w:hAnsi="Times New Roman"/>
          <w:color w:val="000000"/>
        </w:rPr>
        <w:t>76</w:t>
      </w:r>
    </w:p>
    <w:p w14:paraId="4D3CD428" w14:textId="36EF34F6" w:rsidR="00D4443B" w:rsidRPr="002B4367" w:rsidRDefault="00FE578C" w:rsidP="00D4443B">
      <w:pPr>
        <w:ind w:firstLine="709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п.им</w:t>
      </w:r>
      <w:proofErr w:type="spellEnd"/>
      <w:r>
        <w:rPr>
          <w:rFonts w:ascii="Times New Roman" w:hAnsi="Times New Roman"/>
          <w:color w:val="000000"/>
        </w:rPr>
        <w:t>. Дзержинского</w:t>
      </w:r>
    </w:p>
    <w:p w14:paraId="31A3F3D3" w14:textId="77777777" w:rsidR="001D306B" w:rsidRPr="00D4443B" w:rsidRDefault="001D306B" w:rsidP="00D444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CDB1B4" w14:textId="77777777" w:rsidR="001D306B" w:rsidRPr="00D4443B" w:rsidRDefault="001D306B" w:rsidP="00D4443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43B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 w:cs="Times New Roman"/>
          <w:sz w:val="24"/>
          <w:szCs w:val="24"/>
        </w:rPr>
        <w:t>5</w:t>
      </w:r>
      <w:r w:rsidRPr="00D4443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3272E3D" w14:textId="77777777" w:rsidR="001D306B" w:rsidRPr="00D4443B" w:rsidRDefault="001D306B" w:rsidP="00D4443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14:paraId="7125D112" w14:textId="33C8AADC" w:rsidR="00D4443B" w:rsidRPr="005F3434" w:rsidRDefault="00D4443B" w:rsidP="00DF493C">
      <w:pPr>
        <w:spacing w:line="276" w:lineRule="auto"/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</w:t>
      </w:r>
      <w:bookmarkStart w:id="0" w:name="_GoBack"/>
      <w:bookmarkEnd w:id="0"/>
      <w:r w:rsidRPr="005F3434">
        <w:rPr>
          <w:rFonts w:ascii="Times New Roman" w:hAnsi="Times New Roman"/>
        </w:rPr>
        <w:t>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</w:rPr>
        <w:t xml:space="preserve"> администрация </w:t>
      </w:r>
      <w:r w:rsidR="00452799">
        <w:rPr>
          <w:rFonts w:ascii="Times New Roman" w:eastAsia="Calibri" w:hAnsi="Times New Roman"/>
          <w:lang w:eastAsia="en-US"/>
        </w:rPr>
        <w:t>Дзержинского</w:t>
      </w:r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14:paraId="52D2837E" w14:textId="77777777" w:rsidR="00D4443B" w:rsidRPr="00452799" w:rsidRDefault="00D4443B" w:rsidP="00DF493C">
      <w:pPr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52799">
        <w:rPr>
          <w:rFonts w:ascii="Times New Roman" w:hAnsi="Times New Roman"/>
          <w:b/>
          <w:bCs/>
        </w:rPr>
        <w:t>ПОСТАНОВЛЯЕТ:</w:t>
      </w:r>
    </w:p>
    <w:p w14:paraId="710B5E99" w14:textId="77777777" w:rsidR="001D306B" w:rsidRPr="00D4443B" w:rsidRDefault="001D306B" w:rsidP="00DF493C">
      <w:pPr>
        <w:spacing w:line="276" w:lineRule="auto"/>
        <w:ind w:firstLine="709"/>
        <w:rPr>
          <w:rFonts w:ascii="Times New Roman" w:hAnsi="Times New Roman"/>
        </w:rPr>
      </w:pPr>
    </w:p>
    <w:p w14:paraId="5C390E03" w14:textId="77777777" w:rsidR="001D306B" w:rsidRPr="00D4443B" w:rsidRDefault="001D306B" w:rsidP="00DF493C">
      <w:pPr>
        <w:spacing w:line="276" w:lineRule="auto"/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D4443B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/>
        </w:rPr>
        <w:t>5</w:t>
      </w:r>
      <w:r w:rsidRPr="00D4443B">
        <w:rPr>
          <w:rFonts w:ascii="Times New Roman" w:hAnsi="Times New Roman"/>
        </w:rPr>
        <w:t xml:space="preserve"> год</w:t>
      </w:r>
      <w:r w:rsidRPr="00D4443B">
        <w:rPr>
          <w:rFonts w:ascii="Times New Roman" w:hAnsi="Times New Roman"/>
          <w:color w:val="212121"/>
          <w:shd w:val="clear" w:color="auto" w:fill="FFFFFF"/>
        </w:rPr>
        <w:t>.</w:t>
      </w:r>
    </w:p>
    <w:p w14:paraId="13DB81CD" w14:textId="251AA3C4" w:rsidR="001D306B" w:rsidRPr="00D4443B" w:rsidRDefault="001D306B" w:rsidP="00DF493C">
      <w:pPr>
        <w:spacing w:line="276" w:lineRule="auto"/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 xml:space="preserve">2. </w:t>
      </w:r>
      <w:r w:rsidR="003A3596" w:rsidRPr="00D4443B">
        <w:rPr>
          <w:rFonts w:ascii="Times New Roman" w:hAnsi="Times New Roman"/>
        </w:rPr>
        <w:t xml:space="preserve">Разместить Программу на сайте администрации </w:t>
      </w:r>
      <w:r w:rsidR="00452799">
        <w:rPr>
          <w:rFonts w:ascii="Times New Roman" w:eastAsia="Calibri" w:hAnsi="Times New Roman"/>
          <w:lang w:eastAsia="en-US"/>
        </w:rPr>
        <w:t>Дзержинского</w:t>
      </w:r>
      <w:r w:rsidR="00452799" w:rsidRPr="00D4443B">
        <w:rPr>
          <w:rFonts w:ascii="Times New Roman" w:hAnsi="Times New Roman"/>
        </w:rPr>
        <w:t xml:space="preserve"> </w:t>
      </w:r>
      <w:r w:rsidR="003A3596" w:rsidRPr="00D4443B">
        <w:rPr>
          <w:rFonts w:ascii="Times New Roman" w:hAnsi="Times New Roman"/>
        </w:rPr>
        <w:t>сельского поселения Каширского муниципального района в сети Интернет в течение 5 дней со дня утверждения</w:t>
      </w:r>
      <w:r w:rsidRPr="00D4443B">
        <w:rPr>
          <w:rFonts w:ascii="Times New Roman" w:hAnsi="Times New Roman"/>
        </w:rPr>
        <w:t>.</w:t>
      </w:r>
    </w:p>
    <w:p w14:paraId="670F60D9" w14:textId="77777777" w:rsidR="001D306B" w:rsidRPr="00D4443B" w:rsidRDefault="001D306B" w:rsidP="00DF493C">
      <w:pPr>
        <w:spacing w:line="276" w:lineRule="auto"/>
        <w:ind w:firstLine="709"/>
        <w:rPr>
          <w:rFonts w:ascii="Times New Roman" w:hAnsi="Times New Roman"/>
        </w:rPr>
      </w:pPr>
    </w:p>
    <w:p w14:paraId="54035AB1" w14:textId="1CD2EED2" w:rsidR="001D306B" w:rsidRDefault="001D306B" w:rsidP="00DF493C">
      <w:pPr>
        <w:spacing w:line="276" w:lineRule="auto"/>
        <w:ind w:firstLine="709"/>
        <w:rPr>
          <w:rFonts w:ascii="Times New Roman" w:hAnsi="Times New Roman"/>
        </w:rPr>
      </w:pPr>
    </w:p>
    <w:p w14:paraId="6320B56F" w14:textId="77777777" w:rsidR="00452799" w:rsidRPr="00D4443B" w:rsidRDefault="00452799" w:rsidP="00DF493C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52799" w:rsidRPr="009520A5" w14:paraId="10B6C8FE" w14:textId="77777777" w:rsidTr="00452799">
        <w:tc>
          <w:tcPr>
            <w:tcW w:w="9639" w:type="dxa"/>
            <w:hideMark/>
          </w:tcPr>
          <w:p w14:paraId="1FBB2DCA" w14:textId="25DD1606" w:rsidR="00452799" w:rsidRPr="00452799" w:rsidRDefault="00452799" w:rsidP="00DF493C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52799">
              <w:rPr>
                <w:rFonts w:ascii="Times New Roman" w:hAnsi="Times New Roman"/>
              </w:rPr>
              <w:t>Глава администрации</w:t>
            </w:r>
          </w:p>
          <w:p w14:paraId="6AD87107" w14:textId="78DD3BEC" w:rsidR="00452799" w:rsidRPr="005F3434" w:rsidRDefault="00452799" w:rsidP="00DF493C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Дзержинского</w:t>
            </w:r>
            <w:r w:rsidRPr="005F3434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А. А. </w:t>
            </w:r>
            <w:proofErr w:type="spellStart"/>
            <w:r>
              <w:rPr>
                <w:rFonts w:ascii="Times New Roman" w:hAnsi="Times New Roman"/>
              </w:rPr>
              <w:t>Марыныч</w:t>
            </w:r>
            <w:proofErr w:type="spellEnd"/>
          </w:p>
        </w:tc>
      </w:tr>
    </w:tbl>
    <w:p w14:paraId="4F4974BD" w14:textId="77777777" w:rsidR="001D306B" w:rsidRPr="00D4443B" w:rsidRDefault="001D306B" w:rsidP="00DF493C">
      <w:pPr>
        <w:spacing w:line="276" w:lineRule="auto"/>
        <w:ind w:firstLine="709"/>
        <w:rPr>
          <w:rFonts w:ascii="Times New Roman" w:hAnsi="Times New Roman"/>
        </w:rPr>
      </w:pPr>
    </w:p>
    <w:p w14:paraId="501066E7" w14:textId="77777777" w:rsidR="001D306B" w:rsidRPr="00D4443B" w:rsidRDefault="001D306B" w:rsidP="00DF493C">
      <w:pPr>
        <w:spacing w:line="276" w:lineRule="auto"/>
        <w:ind w:firstLine="709"/>
        <w:rPr>
          <w:rFonts w:ascii="Times New Roman" w:hAnsi="Times New Roman"/>
        </w:rPr>
      </w:pPr>
    </w:p>
    <w:p w14:paraId="20488981" w14:textId="77777777" w:rsidR="007B2F82" w:rsidRPr="005F3434" w:rsidRDefault="001D306B" w:rsidP="00DF493C">
      <w:pPr>
        <w:spacing w:line="276" w:lineRule="auto"/>
        <w:ind w:left="5103" w:firstLine="0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br w:type="page"/>
      </w:r>
      <w:r w:rsidR="007B2F82"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14:paraId="505D889D" w14:textId="77777777" w:rsidR="00452799" w:rsidRDefault="007B2F82" w:rsidP="004D0AF4">
      <w:pPr>
        <w:ind w:left="5103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1A3B25D5" w14:textId="77777777" w:rsidR="004D0AF4" w:rsidRDefault="00452799" w:rsidP="004D0AF4">
      <w:pPr>
        <w:ind w:left="5103"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Дзержинского</w:t>
      </w:r>
      <w:r w:rsidR="007B2F82" w:rsidRPr="005F3434">
        <w:rPr>
          <w:rFonts w:ascii="Times New Roman" w:eastAsia="Calibri" w:hAnsi="Times New Roman"/>
          <w:lang w:eastAsia="en-US"/>
        </w:rPr>
        <w:t xml:space="preserve"> </w:t>
      </w:r>
      <w:r w:rsidR="004D0AF4">
        <w:rPr>
          <w:rFonts w:ascii="Times New Roman" w:eastAsia="Calibri" w:hAnsi="Times New Roman"/>
          <w:lang w:eastAsia="en-US"/>
        </w:rPr>
        <w:t xml:space="preserve">сельского </w:t>
      </w:r>
      <w:r w:rsidR="007B2F82" w:rsidRPr="005F3434">
        <w:rPr>
          <w:rFonts w:ascii="Times New Roman" w:eastAsia="Calibri" w:hAnsi="Times New Roman"/>
          <w:lang w:eastAsia="en-US"/>
        </w:rPr>
        <w:t xml:space="preserve">поселения </w:t>
      </w:r>
    </w:p>
    <w:p w14:paraId="59047ABA" w14:textId="218051F8" w:rsidR="007B2F82" w:rsidRDefault="007B2F82" w:rsidP="004D0AF4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eastAsia="Calibri" w:hAnsi="Times New Roman"/>
          <w:lang w:eastAsia="en-US"/>
        </w:rPr>
        <w:t>Каширского муниципального района Воронежской области</w:t>
      </w:r>
      <w:r w:rsidR="004D0AF4">
        <w:rPr>
          <w:rFonts w:ascii="Times New Roman" w:eastAsia="Calibri" w:hAnsi="Times New Roman"/>
          <w:lang w:eastAsia="en-US"/>
        </w:rPr>
        <w:t xml:space="preserve"> </w:t>
      </w:r>
      <w:r w:rsidR="004D0AF4">
        <w:rPr>
          <w:rFonts w:ascii="Times New Roman" w:hAnsi="Times New Roman"/>
          <w:bCs/>
        </w:rPr>
        <w:t>о</w:t>
      </w:r>
      <w:r w:rsidRPr="005F3434">
        <w:rPr>
          <w:rFonts w:ascii="Times New Roman" w:hAnsi="Times New Roman"/>
          <w:bCs/>
        </w:rPr>
        <w:t>т</w:t>
      </w:r>
      <w:r w:rsidR="00452799">
        <w:rPr>
          <w:rFonts w:ascii="Times New Roman" w:hAnsi="Times New Roman"/>
          <w:bCs/>
        </w:rPr>
        <w:t xml:space="preserve"> 25.11.2024</w:t>
      </w:r>
      <w:r w:rsidRPr="005F3434">
        <w:rPr>
          <w:rFonts w:ascii="Times New Roman" w:hAnsi="Times New Roman"/>
          <w:bCs/>
        </w:rPr>
        <w:t xml:space="preserve"> № </w:t>
      </w:r>
      <w:r w:rsidR="004D0AF4">
        <w:rPr>
          <w:rFonts w:ascii="Times New Roman" w:hAnsi="Times New Roman"/>
          <w:bCs/>
        </w:rPr>
        <w:t>76</w:t>
      </w:r>
    </w:p>
    <w:p w14:paraId="1BE51288" w14:textId="77777777" w:rsidR="00BF452C" w:rsidRPr="00D4443B" w:rsidRDefault="00BF452C" w:rsidP="007B2F82">
      <w:pPr>
        <w:ind w:left="5103" w:firstLine="0"/>
        <w:rPr>
          <w:rFonts w:ascii="Times New Roman" w:eastAsia="Calibri" w:hAnsi="Times New Roman"/>
          <w:lang w:eastAsia="en-US"/>
        </w:rPr>
      </w:pPr>
    </w:p>
    <w:p w14:paraId="3E04A088" w14:textId="77777777" w:rsidR="001D306B" w:rsidRPr="004D0AF4" w:rsidRDefault="001D306B" w:rsidP="00D4443B">
      <w:pPr>
        <w:ind w:firstLine="709"/>
        <w:jc w:val="center"/>
        <w:rPr>
          <w:rFonts w:ascii="Times New Roman" w:eastAsia="Calibri" w:hAnsi="Times New Roman"/>
          <w:b/>
          <w:bCs/>
          <w:lang w:eastAsia="en-US"/>
        </w:rPr>
      </w:pPr>
      <w:r w:rsidRPr="004D0AF4">
        <w:rPr>
          <w:rFonts w:ascii="Times New Roman" w:eastAsia="Calibri" w:hAnsi="Times New Roman"/>
          <w:b/>
          <w:bCs/>
          <w:lang w:eastAsia="en-US"/>
        </w:rPr>
        <w:t>Программа</w:t>
      </w:r>
    </w:p>
    <w:p w14:paraId="528F52ED" w14:textId="77777777" w:rsidR="001D306B" w:rsidRPr="004D0AF4" w:rsidRDefault="001D306B" w:rsidP="00D4443B">
      <w:pPr>
        <w:ind w:firstLine="709"/>
        <w:jc w:val="center"/>
        <w:rPr>
          <w:rFonts w:ascii="Times New Roman" w:eastAsia="Calibri" w:hAnsi="Times New Roman"/>
          <w:b/>
          <w:bCs/>
          <w:lang w:eastAsia="en-US"/>
        </w:rPr>
      </w:pPr>
      <w:r w:rsidRPr="004D0AF4">
        <w:rPr>
          <w:rFonts w:ascii="Times New Roman" w:eastAsia="Calibri" w:hAnsi="Times New Roman"/>
          <w:b/>
          <w:bCs/>
          <w:lang w:eastAsia="en-US"/>
        </w:rPr>
        <w:t>профилактики рисков причинения вреда (ущерба)</w:t>
      </w:r>
    </w:p>
    <w:p w14:paraId="5F6D3FEA" w14:textId="77777777" w:rsidR="001D306B" w:rsidRPr="004D0AF4" w:rsidRDefault="001D306B" w:rsidP="00D4443B">
      <w:pPr>
        <w:ind w:firstLine="709"/>
        <w:jc w:val="center"/>
        <w:rPr>
          <w:rFonts w:ascii="Times New Roman" w:eastAsia="Calibri" w:hAnsi="Times New Roman"/>
          <w:b/>
          <w:bCs/>
          <w:lang w:eastAsia="en-US"/>
        </w:rPr>
      </w:pPr>
      <w:r w:rsidRPr="004D0AF4">
        <w:rPr>
          <w:rFonts w:ascii="Times New Roman" w:eastAsia="Calibri" w:hAnsi="Times New Roman"/>
          <w:b/>
          <w:bCs/>
          <w:lang w:eastAsia="en-US"/>
        </w:rPr>
        <w:t>охраняемым законом ценностям в рамках муниципального</w:t>
      </w:r>
    </w:p>
    <w:p w14:paraId="7D39CA79" w14:textId="77777777" w:rsidR="001D306B" w:rsidRPr="004D0AF4" w:rsidRDefault="001D306B" w:rsidP="00D4443B">
      <w:pPr>
        <w:ind w:firstLine="709"/>
        <w:jc w:val="center"/>
        <w:rPr>
          <w:rFonts w:ascii="Times New Roman" w:eastAsia="Calibri" w:hAnsi="Times New Roman"/>
          <w:b/>
          <w:bCs/>
          <w:lang w:eastAsia="en-US"/>
        </w:rPr>
      </w:pPr>
      <w:r w:rsidRPr="004D0AF4">
        <w:rPr>
          <w:rFonts w:ascii="Times New Roman" w:eastAsia="Calibri" w:hAnsi="Times New Roman"/>
          <w:b/>
          <w:bCs/>
          <w:lang w:eastAsia="en-US"/>
        </w:rPr>
        <w:t>контроля в сфере благоустройства на 202</w:t>
      </w:r>
      <w:r w:rsidR="007B2F82" w:rsidRPr="004D0AF4">
        <w:rPr>
          <w:rFonts w:ascii="Times New Roman" w:eastAsia="Calibri" w:hAnsi="Times New Roman"/>
          <w:b/>
          <w:bCs/>
          <w:lang w:eastAsia="en-US"/>
        </w:rPr>
        <w:t>5</w:t>
      </w:r>
      <w:r w:rsidRPr="004D0AF4">
        <w:rPr>
          <w:rFonts w:ascii="Times New Roman" w:eastAsia="Calibri" w:hAnsi="Times New Roman"/>
          <w:b/>
          <w:bCs/>
          <w:lang w:eastAsia="en-US"/>
        </w:rPr>
        <w:t xml:space="preserve"> год</w:t>
      </w:r>
    </w:p>
    <w:p w14:paraId="2D197553" w14:textId="77777777"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14:paraId="44B6C43F" w14:textId="77777777" w:rsidR="007B2F82" w:rsidRDefault="007B2F82" w:rsidP="00D4443B">
      <w:pPr>
        <w:ind w:firstLine="709"/>
        <w:rPr>
          <w:rFonts w:ascii="Times New Roman" w:hAnsi="Times New Roman"/>
        </w:rPr>
      </w:pPr>
      <w:r w:rsidRPr="007B2F82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ascii="Times New Roman" w:hAnsi="Times New Roman"/>
        </w:rPr>
        <w:t xml:space="preserve"> контроля</w:t>
      </w:r>
      <w:r w:rsidRPr="007B2F82">
        <w:rPr>
          <w:rFonts w:ascii="Times New Roman" w:hAnsi="Times New Roman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сфере благоустройства</w:t>
      </w:r>
      <w:r w:rsidRPr="007B2F82">
        <w:rPr>
          <w:rFonts w:ascii="Times New Roman" w:hAnsi="Times New Roman"/>
        </w:rPr>
        <w:t xml:space="preserve"> (далее – муниципальный контроль).</w:t>
      </w:r>
    </w:p>
    <w:p w14:paraId="32938F96" w14:textId="77777777" w:rsidR="007B2F82" w:rsidRDefault="007B2F82" w:rsidP="00D4443B">
      <w:pPr>
        <w:ind w:firstLine="709"/>
        <w:rPr>
          <w:rFonts w:ascii="Times New Roman" w:hAnsi="Times New Roman"/>
        </w:rPr>
      </w:pPr>
    </w:p>
    <w:p w14:paraId="61F83A24" w14:textId="77777777" w:rsidR="007B2F82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14:paraId="0ADB7051" w14:textId="77777777" w:rsidR="007B2F82" w:rsidRPr="005F3434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14:paraId="1F7082DC" w14:textId="29626C56" w:rsidR="001D306B" w:rsidRPr="00D4443B" w:rsidRDefault="001D306B" w:rsidP="00D4443B">
      <w:pPr>
        <w:ind w:firstLine="709"/>
        <w:rPr>
          <w:rFonts w:ascii="Times New Roman" w:hAnsi="Times New Roman"/>
          <w:bCs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1</w:t>
      </w:r>
      <w:r w:rsidR="007B2F82">
        <w:rPr>
          <w:rFonts w:ascii="Times New Roman" w:hAnsi="Times New Roman"/>
          <w:bCs/>
          <w:lang w:eastAsia="en-US"/>
        </w:rPr>
        <w:t xml:space="preserve">. </w:t>
      </w:r>
      <w:r w:rsidRPr="00D4443B">
        <w:rPr>
          <w:rFonts w:ascii="Times New Roman" w:hAnsi="Times New Roman"/>
          <w:bCs/>
          <w:lang w:eastAsia="en-US"/>
        </w:rPr>
        <w:t>Муниципальный контроль</w:t>
      </w:r>
      <w:r w:rsidRPr="00D4443B">
        <w:rPr>
          <w:rFonts w:ascii="Times New Roman" w:hAnsi="Times New Roman"/>
          <w:lang w:eastAsia="en-US"/>
        </w:rPr>
        <w:t xml:space="preserve"> в сфере благоустройства</w:t>
      </w:r>
      <w:r w:rsidRPr="00D4443B">
        <w:rPr>
          <w:rFonts w:ascii="Times New Roman" w:hAnsi="Times New Roman"/>
          <w:bCs/>
          <w:lang w:eastAsia="en-US"/>
        </w:rPr>
        <w:t xml:space="preserve"> на территории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="004D0AF4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осуществляется в соответствии </w:t>
      </w:r>
      <w:r w:rsidRPr="00D4443B">
        <w:rPr>
          <w:rFonts w:ascii="Times New Roman" w:eastAsia="Calibri" w:hAnsi="Times New Roman"/>
          <w:lang w:eastAsia="en-US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N131-ФЗ «Об общих принципах организации местного самоуправления в Российской Федерации», Уставом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="004D0AF4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14:paraId="3A58E493" w14:textId="1D85105E"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2</w:t>
      </w:r>
      <w:r w:rsidRPr="00D4443B">
        <w:rPr>
          <w:rFonts w:ascii="Times New Roman" w:hAnsi="Times New Roman"/>
          <w:lang w:eastAsia="en-US"/>
        </w:rPr>
        <w:t xml:space="preserve">. </w:t>
      </w:r>
      <w:r w:rsidRPr="00D4443B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14:paraId="7F45AD25" w14:textId="585CA6B6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="00470968" w:rsidRPr="00D4443B">
        <w:rPr>
          <w:rFonts w:ascii="Times New Roman" w:hAnsi="Times New Roman"/>
          <w:lang w:eastAsia="en-US"/>
        </w:rPr>
        <w:t xml:space="preserve"> </w:t>
      </w:r>
      <w:r w:rsidRPr="00D4443B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D4443B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D4443B">
        <w:rPr>
          <w:rFonts w:ascii="Times New Roman" w:eastAsia="Calibri" w:hAnsi="Times New Roman"/>
          <w:lang w:eastAsia="en-US"/>
        </w:rPr>
        <w:t>территории</w:t>
      </w:r>
      <w:r w:rsidRPr="00D4443B">
        <w:rPr>
          <w:rFonts w:ascii="Times New Roman" w:eastAsia="Calibri" w:hAnsi="Times New Roman"/>
          <w:bCs/>
          <w:lang w:eastAsia="en-US"/>
        </w:rPr>
        <w:t xml:space="preserve">, </w:t>
      </w:r>
      <w:r w:rsidRPr="00D4443B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4443B">
        <w:rPr>
          <w:rFonts w:ascii="Times New Roman" w:hAnsi="Times New Roman"/>
          <w:lang w:eastAsia="en-US"/>
        </w:rPr>
        <w:t xml:space="preserve"> на территории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</w:t>
      </w:r>
      <w:r w:rsidRPr="00D4443B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Pr="00D4443B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14:paraId="2F106B2A" w14:textId="2FE08647"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D306B" w:rsidRPr="00D4443B">
        <w:rPr>
          <w:rFonts w:ascii="Times New Roman" w:eastAsia="Calibri" w:hAnsi="Times New Roman"/>
          <w:lang w:eastAsia="en-US"/>
        </w:rPr>
        <w:t>В рамках муниципального контроля в сфере бл</w:t>
      </w:r>
      <w:r w:rsidR="00C51F15">
        <w:rPr>
          <w:rFonts w:ascii="Times New Roman" w:eastAsia="Calibri" w:hAnsi="Times New Roman"/>
          <w:lang w:eastAsia="en-US"/>
        </w:rPr>
        <w:t>агоустройства в соответствии с П</w:t>
      </w:r>
      <w:r w:rsidR="001D306B" w:rsidRPr="00D4443B">
        <w:rPr>
          <w:rFonts w:ascii="Times New Roman" w:eastAsia="Calibri" w:hAnsi="Times New Roman"/>
          <w:lang w:eastAsia="en-US"/>
        </w:rPr>
        <w:t>равилами благоустройства</w:t>
      </w:r>
      <w:r w:rsidR="00C51F15">
        <w:rPr>
          <w:rFonts w:ascii="Times New Roman" w:eastAsia="Calibri" w:hAnsi="Times New Roman"/>
          <w:lang w:eastAsia="en-US"/>
        </w:rPr>
        <w:t xml:space="preserve"> территории</w:t>
      </w:r>
      <w:r w:rsidR="001D306B" w:rsidRPr="00D4443B">
        <w:rPr>
          <w:rFonts w:ascii="Times New Roman" w:eastAsia="Calibri" w:hAnsi="Times New Roman"/>
          <w:lang w:eastAsia="en-US"/>
        </w:rPr>
        <w:t xml:space="preserve">, утвержденными </w:t>
      </w:r>
      <w:r w:rsidR="00C51F15">
        <w:rPr>
          <w:rFonts w:ascii="Times New Roman" w:eastAsia="Calibri" w:hAnsi="Times New Roman"/>
          <w:lang w:eastAsia="en-US"/>
        </w:rPr>
        <w:t>р</w:t>
      </w:r>
      <w:r w:rsidR="001D306B" w:rsidRPr="00D4443B">
        <w:rPr>
          <w:rFonts w:ascii="Times New Roman" w:eastAsia="Calibri" w:hAnsi="Times New Roman"/>
          <w:lang w:eastAsia="en-US"/>
        </w:rPr>
        <w:t xml:space="preserve">ешением Совета </w:t>
      </w:r>
      <w:r w:rsidR="00C51F15">
        <w:rPr>
          <w:rFonts w:ascii="Times New Roman" w:eastAsia="Calibri" w:hAnsi="Times New Roman"/>
          <w:lang w:eastAsia="en-US"/>
        </w:rPr>
        <w:t xml:space="preserve">народных </w:t>
      </w:r>
      <w:r w:rsidR="001D306B" w:rsidRPr="00D4443B">
        <w:rPr>
          <w:rFonts w:ascii="Times New Roman" w:eastAsia="Calibri" w:hAnsi="Times New Roman"/>
          <w:lang w:eastAsia="en-US"/>
        </w:rPr>
        <w:t xml:space="preserve">депутатов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DF493C">
        <w:rPr>
          <w:rFonts w:ascii="Times New Roman" w:hAnsi="Times New Roman"/>
          <w:bCs/>
          <w:lang w:eastAsia="en-US"/>
        </w:rPr>
        <w:t xml:space="preserve">от </w:t>
      </w:r>
      <w:r w:rsidR="00DF493C" w:rsidRPr="004D0AF4">
        <w:rPr>
          <w:rFonts w:ascii="Times New Roman" w:hAnsi="Times New Roman"/>
        </w:rPr>
        <w:t>26.08.2022</w:t>
      </w:r>
      <w:r w:rsidR="004D0AF4" w:rsidRPr="004D0AF4">
        <w:rPr>
          <w:rFonts w:ascii="Times New Roman" w:hAnsi="Times New Roman"/>
        </w:rPr>
        <w:t xml:space="preserve"> №89</w:t>
      </w:r>
      <w:r w:rsidR="004D0AF4" w:rsidRPr="00C50FB5">
        <w:rPr>
          <w:sz w:val="25"/>
          <w:szCs w:val="25"/>
        </w:rPr>
        <w:t xml:space="preserve"> </w:t>
      </w:r>
      <w:r w:rsidR="00C51F15">
        <w:rPr>
          <w:rFonts w:ascii="Times New Roman" w:hAnsi="Times New Roman"/>
          <w:bCs/>
          <w:lang w:eastAsia="en-US"/>
        </w:rPr>
        <w:t>«</w:t>
      </w:r>
      <w:r w:rsidR="00C51F15" w:rsidRPr="00C51F15">
        <w:rPr>
          <w:rFonts w:ascii="Times New Roman" w:hAnsi="Times New Roman"/>
          <w:bCs/>
          <w:lang w:eastAsia="en-US"/>
        </w:rPr>
        <w:t xml:space="preserve">Об утверждении правил благоустройства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="004D0AF4" w:rsidRPr="00C51F15">
        <w:rPr>
          <w:rFonts w:ascii="Times New Roman" w:hAnsi="Times New Roman"/>
          <w:bCs/>
          <w:lang w:eastAsia="en-US"/>
        </w:rPr>
        <w:t xml:space="preserve"> </w:t>
      </w:r>
      <w:r w:rsidR="00C51F15" w:rsidRPr="00C51F15">
        <w:rPr>
          <w:rFonts w:ascii="Times New Roman" w:hAnsi="Times New Roman"/>
          <w:bCs/>
          <w:lang w:eastAsia="en-US"/>
        </w:rPr>
        <w:t>сельского поселения Каширского муниципального района Воронежской области</w:t>
      </w:r>
      <w:r w:rsidR="00C51F15">
        <w:rPr>
          <w:rFonts w:ascii="Times New Roman" w:hAnsi="Times New Roman"/>
          <w:bCs/>
          <w:lang w:eastAsia="en-US"/>
        </w:rPr>
        <w:t xml:space="preserve">», </w:t>
      </w:r>
      <w:r w:rsidR="001D306B" w:rsidRPr="00D4443B">
        <w:rPr>
          <w:rFonts w:ascii="Times New Roman" w:eastAsia="Calibri" w:hAnsi="Times New Roman"/>
          <w:lang w:eastAsia="en-US"/>
        </w:rPr>
        <w:t>осуществляется:</w:t>
      </w:r>
    </w:p>
    <w:p w14:paraId="23EBF484" w14:textId="77777777"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14:paraId="2E101FA8" w14:textId="77777777"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</w:t>
      </w:r>
      <w:r w:rsidR="00760BE6" w:rsidRPr="00D4443B">
        <w:rPr>
          <w:rFonts w:ascii="Times New Roman" w:eastAsia="Calibri" w:hAnsi="Times New Roman"/>
          <w:lang w:eastAsia="en-US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14:paraId="3B9B303F" w14:textId="77777777"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14:paraId="4B96ADEA" w14:textId="77777777"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lastRenderedPageBreak/>
        <w:t>- контроль за соблюдением требований содержания и охраны зеленых насаждений (деревьев, кустарников, газонов);</w:t>
      </w:r>
    </w:p>
    <w:p w14:paraId="6E9AB95B" w14:textId="77777777"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</w:p>
    <w:p w14:paraId="40C5BF9C" w14:textId="7FD11DEE"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1D306B" w:rsidRPr="00D4443B">
        <w:rPr>
          <w:rFonts w:ascii="Times New Roman" w:hAnsi="Times New Roman"/>
          <w:lang w:eastAsia="en-US"/>
        </w:rPr>
        <w:t xml:space="preserve">. </w:t>
      </w:r>
      <w:r w:rsidR="001D306B" w:rsidRPr="00D4443B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="004D0AF4" w:rsidRPr="00D4443B">
        <w:rPr>
          <w:rFonts w:ascii="Times New Roman" w:hAnsi="Times New Roman"/>
          <w:bCs/>
          <w:lang w:eastAsia="en-US"/>
        </w:rPr>
        <w:t xml:space="preserve"> </w:t>
      </w:r>
      <w:r w:rsidR="001D306B"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14:paraId="7D549EB5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-ненадлежащее санитарное состояние приусадебной территории;</w:t>
      </w:r>
    </w:p>
    <w:p w14:paraId="32597A32" w14:textId="77777777" w:rsidR="001D306B" w:rsidRPr="00D4443B" w:rsidRDefault="001D306B" w:rsidP="00D4443B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соблюдение чистоты и порядка на территории;</w:t>
      </w:r>
    </w:p>
    <w:p w14:paraId="2DB18E22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14:paraId="0FA66A26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соблюдения требований содержания и охраны зеленых насаждений.</w:t>
      </w:r>
    </w:p>
    <w:p w14:paraId="7E42E554" w14:textId="00667D91"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r w:rsidR="004D0AF4" w:rsidRPr="00D4443B">
        <w:rPr>
          <w:rFonts w:ascii="Times New Roman" w:hAnsi="Times New Roman"/>
          <w:lang w:eastAsia="en-US"/>
        </w:rPr>
        <w:t>подконтрольными субъектами,</w:t>
      </w:r>
      <w:r w:rsidRPr="00D4443B">
        <w:rPr>
          <w:rFonts w:ascii="Times New Roman" w:hAnsi="Times New Roman"/>
          <w:lang w:eastAsia="en-US"/>
        </w:rPr>
        <w:t xml:space="preserve"> являются: </w:t>
      </w:r>
    </w:p>
    <w:p w14:paraId="6764CA30" w14:textId="77777777"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14:paraId="20AD8B40" w14:textId="77777777"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14:paraId="3CC3DABC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D4443B">
        <w:rPr>
          <w:rFonts w:ascii="Times New Roman" w:eastAsia="Calibri" w:hAnsi="Times New Roman"/>
          <w:lang w:eastAsia="en-US"/>
        </w:rPr>
        <w:t>.</w:t>
      </w:r>
    </w:p>
    <w:p w14:paraId="40AB38E3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14:paraId="03B22719" w14:textId="77777777"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14:paraId="64929A42" w14:textId="77777777" w:rsidR="003246A3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</w:p>
    <w:p w14:paraId="6734CE4F" w14:textId="4D962847"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="001D306B" w:rsidRPr="00D4443B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>
        <w:rPr>
          <w:rFonts w:ascii="Times New Roman" w:eastAsia="Calibri" w:hAnsi="Times New Roman"/>
          <w:lang w:eastAsia="en-US"/>
        </w:rPr>
        <w:t>5</w:t>
      </w:r>
      <w:r w:rsidR="001D306B" w:rsidRPr="00D4443B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4D0AF4">
        <w:rPr>
          <w:rFonts w:ascii="Times New Roman" w:eastAsia="Calibri" w:hAnsi="Times New Roman"/>
          <w:lang w:eastAsia="en-US"/>
        </w:rPr>
        <w:t>Дзержинского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6FDBA1F6" w14:textId="77777777" w:rsidR="001D306B" w:rsidRPr="00D4443B" w:rsidRDefault="003246A3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2. </w:t>
      </w:r>
      <w:r w:rsidR="001D306B" w:rsidRPr="00D4443B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14:paraId="57E13E78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14:paraId="77267534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96B5683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14:paraId="45E29490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6A4243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14:paraId="277CD809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14:paraId="7B78A6FC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5EAB09F5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62A9D1F2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14:paraId="27E817DE" w14:textId="77777777" w:rsidR="003246A3" w:rsidRDefault="003246A3" w:rsidP="003246A3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14:paraId="0DE86928" w14:textId="77777777" w:rsidR="003246A3" w:rsidRDefault="003246A3" w:rsidP="00D4443B">
      <w:pPr>
        <w:ind w:firstLine="709"/>
        <w:rPr>
          <w:rFonts w:ascii="Times New Roman" w:hAnsi="Times New Roman"/>
        </w:rPr>
      </w:pPr>
    </w:p>
    <w:p w14:paraId="2816DE47" w14:textId="77777777" w:rsidR="001D306B" w:rsidRPr="00D4443B" w:rsidRDefault="003246A3" w:rsidP="00D4443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D306B" w:rsidRPr="00D4443B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14:paraId="105A0CDB" w14:textId="77777777"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>- информирование;</w:t>
      </w:r>
    </w:p>
    <w:p w14:paraId="69ABF6D6" w14:textId="77777777" w:rsidR="001D306B" w:rsidRDefault="003246A3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консультирование.</w:t>
      </w:r>
    </w:p>
    <w:p w14:paraId="05296250" w14:textId="77777777" w:rsidR="003246A3" w:rsidRDefault="00C51F15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5F3434">
        <w:rPr>
          <w:rFonts w:ascii="Times New Roman" w:hAnsi="Times New Roman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FAD4020" w14:textId="77777777" w:rsidR="003246A3" w:rsidRDefault="003246A3" w:rsidP="003246A3">
      <w:pPr>
        <w:ind w:firstLine="709"/>
        <w:rPr>
          <w:rFonts w:ascii="Times New Roman" w:hAnsi="Times New Roman"/>
        </w:rPr>
      </w:pPr>
    </w:p>
    <w:p w14:paraId="5481D3C8" w14:textId="77777777"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14:paraId="13A6766D" w14:textId="77777777" w:rsidR="002E03B4" w:rsidRPr="00D4443B" w:rsidRDefault="002E03B4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2609"/>
      </w:tblGrid>
      <w:tr w:rsidR="001D306B" w:rsidRPr="00D4443B" w14:paraId="57CCFAC4" w14:textId="77777777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F41C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F13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D4443B" w14:paraId="76744F63" w14:textId="77777777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A40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FC6B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D4443B" w14:paraId="0258A067" w14:textId="77777777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3D8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F179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14:paraId="6BD20E75" w14:textId="77777777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430C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DC9B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14:paraId="5EA9A304" w14:textId="77777777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8AC6" w14:textId="18EF28C2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сайте администрации </w:t>
            </w:r>
            <w:r w:rsidR="00DF493C">
              <w:rPr>
                <w:rFonts w:ascii="Times New Roman" w:eastAsia="Calibri" w:hAnsi="Times New Roman"/>
                <w:lang w:eastAsia="en-US"/>
              </w:rPr>
              <w:t>Дзержинского</w:t>
            </w:r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B9E7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14:paraId="0D9A7108" w14:textId="77777777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B0F6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A569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14:paraId="1F02F31D" w14:textId="77777777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091C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62C6" w14:textId="77777777"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14:paraId="4F356751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14:paraId="4EC968B7" w14:textId="77777777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1FC3099A" w14:textId="0AB196DD"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сайте администрации </w:t>
      </w:r>
      <w:r w:rsidR="00DF493C">
        <w:rPr>
          <w:rFonts w:ascii="Times New Roman" w:eastAsia="Calibri" w:hAnsi="Times New Roman"/>
          <w:lang w:eastAsia="en-US"/>
        </w:rPr>
        <w:t>Дзержинского</w:t>
      </w:r>
      <w:r w:rsidR="00DF493C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1854199C" w14:textId="379C493A"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сайта администрации </w:t>
      </w:r>
      <w:r w:rsidR="00DF493C">
        <w:rPr>
          <w:rFonts w:ascii="Times New Roman" w:eastAsia="Calibri" w:hAnsi="Times New Roman"/>
          <w:lang w:eastAsia="en-US"/>
        </w:rPr>
        <w:t>Дзержинского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</w:p>
    <w:p w14:paraId="6D674624" w14:textId="77777777" w:rsidR="00C51F15" w:rsidRDefault="00C51F1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FAD66E" w14:textId="77777777" w:rsidR="00C51F15" w:rsidRDefault="00C51F15" w:rsidP="00C51F1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>
        <w:rPr>
          <w:rFonts w:ascii="Times New Roman" w:hAnsi="Times New Roman"/>
          <w:bCs/>
        </w:rPr>
        <w:t xml:space="preserve"> </w:t>
      </w:r>
      <w:r w:rsidRPr="009520A5">
        <w:rPr>
          <w:rFonts w:ascii="Times New Roman" w:hAnsi="Times New Roman"/>
          <w:bCs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</w:rPr>
        <w:t>в сфере благоустройства</w:t>
      </w:r>
      <w:r w:rsidRPr="009520A5">
        <w:rPr>
          <w:rFonts w:ascii="Times New Roman" w:hAnsi="Times New Roman"/>
          <w:bCs/>
        </w:rPr>
        <w:t xml:space="preserve"> на 2025 год</w:t>
      </w:r>
    </w:p>
    <w:p w14:paraId="0B00FD7A" w14:textId="77777777" w:rsidR="00C51F15" w:rsidRDefault="00C51F15" w:rsidP="00C51F15">
      <w:pPr>
        <w:ind w:left="4536" w:firstLine="0"/>
        <w:rPr>
          <w:rFonts w:ascii="Times New Roman" w:hAnsi="Times New Roman"/>
          <w:bCs/>
        </w:rPr>
      </w:pPr>
    </w:p>
    <w:p w14:paraId="4008D7AF" w14:textId="77777777"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14:paraId="2E472E6A" w14:textId="77777777"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14:paraId="7BCC6A2D" w14:textId="77777777" w:rsidR="00C51F15" w:rsidRDefault="00C51F15" w:rsidP="00D4443B">
      <w:pPr>
        <w:ind w:firstLine="709"/>
        <w:rPr>
          <w:rFonts w:ascii="Times New Roman" w:hAnsi="Times New Roman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31"/>
        <w:gridCol w:w="1924"/>
        <w:gridCol w:w="2200"/>
      </w:tblGrid>
      <w:tr w:rsidR="00C51F15" w:rsidRPr="00D4443B" w14:paraId="5FD97F5D" w14:textId="77777777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4019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D4443B">
              <w:rPr>
                <w:rFonts w:ascii="Times New Roman" w:hAnsi="Times New Roman"/>
                <w:bCs/>
              </w:rPr>
              <w:t>№</w:t>
            </w:r>
          </w:p>
          <w:p w14:paraId="1331F3C0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B92E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</w:t>
            </w:r>
          </w:p>
          <w:p w14:paraId="5FAD0EE6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AB2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D9AC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C51F15" w:rsidRPr="00D4443B" w14:paraId="02C78C50" w14:textId="77777777" w:rsidTr="00D945AE">
        <w:trPr>
          <w:trHeight w:val="3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F17F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F65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5964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7E7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4</w:t>
            </w:r>
          </w:p>
        </w:tc>
      </w:tr>
      <w:tr w:rsidR="00C51F15" w:rsidRPr="00D4443B" w14:paraId="027A1262" w14:textId="77777777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20D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EDEA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Информирование.</w:t>
            </w:r>
          </w:p>
          <w:p w14:paraId="4846F589" w14:textId="060151E2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Размещение на сайте администрации </w:t>
            </w:r>
            <w:r w:rsidR="00DF493C">
              <w:rPr>
                <w:rFonts w:ascii="Times New Roman" w:eastAsia="Calibri" w:hAnsi="Times New Roman"/>
                <w:lang w:eastAsia="en-US"/>
              </w:rPr>
              <w:t>Дзержинского</w:t>
            </w:r>
            <w:r w:rsidR="00DF493C" w:rsidRPr="00D4443B">
              <w:rPr>
                <w:rFonts w:ascii="Times New Roman" w:hAnsi="Times New Roman"/>
                <w:bCs/>
              </w:rPr>
              <w:t xml:space="preserve"> </w:t>
            </w:r>
            <w:r w:rsidRPr="00D4443B">
              <w:rPr>
                <w:rFonts w:ascii="Times New Roman" w:hAnsi="Times New Roman"/>
                <w:bCs/>
              </w:rPr>
              <w:t xml:space="preserve">сельского поселения </w:t>
            </w:r>
            <w:r w:rsidRPr="00D4443B">
              <w:rPr>
                <w:rFonts w:ascii="Times New Roman" w:hAnsi="Times New Roman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6634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C623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14:paraId="1C7D001D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C51F15" w:rsidRPr="00D4443B" w14:paraId="133EC77A" w14:textId="77777777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F5C5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5AF1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5EC187E5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4CCF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7B42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14:paraId="07779FEC" w14:textId="77777777"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51F15" w:rsidRPr="00D4443B" w14:paraId="0234DB0C" w14:textId="77777777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4346" w14:textId="77777777"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B7DB" w14:textId="77777777"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4E30" w14:textId="77777777"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4434" w14:textId="77777777"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14:paraId="312F64A5" w14:textId="77777777"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40C40B50" w14:textId="77777777" w:rsidR="00C51F15" w:rsidRPr="00D4443B" w:rsidRDefault="00C51F15" w:rsidP="00D4443B">
      <w:pPr>
        <w:ind w:firstLine="709"/>
        <w:rPr>
          <w:rFonts w:ascii="Times New Roman" w:hAnsi="Times New Roman"/>
        </w:rPr>
      </w:pPr>
    </w:p>
    <w:sectPr w:rsidR="00C51F15" w:rsidRPr="00D4443B" w:rsidSect="00D44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C51F" w14:textId="77777777" w:rsidR="00063830" w:rsidRDefault="00063830" w:rsidP="00604212">
      <w:r>
        <w:separator/>
      </w:r>
    </w:p>
  </w:endnote>
  <w:endnote w:type="continuationSeparator" w:id="0">
    <w:p w14:paraId="5D006E2C" w14:textId="77777777" w:rsidR="00063830" w:rsidRDefault="00063830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2A44" w14:textId="77777777"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393B" w14:textId="77777777"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F6206" w14:textId="77777777"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E949E" w14:textId="77777777" w:rsidR="00063830" w:rsidRDefault="00063830" w:rsidP="00604212">
      <w:r>
        <w:separator/>
      </w:r>
    </w:p>
  </w:footnote>
  <w:footnote w:type="continuationSeparator" w:id="0">
    <w:p w14:paraId="119F6EE3" w14:textId="77777777" w:rsidR="00063830" w:rsidRDefault="00063830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4F97" w14:textId="77777777"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6C27A" w14:textId="77777777"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0CD02" w14:textId="77777777"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6B"/>
    <w:rsid w:val="00024037"/>
    <w:rsid w:val="00063830"/>
    <w:rsid w:val="00086FA3"/>
    <w:rsid w:val="00092733"/>
    <w:rsid w:val="000A1DC3"/>
    <w:rsid w:val="00187C5A"/>
    <w:rsid w:val="001D306B"/>
    <w:rsid w:val="00206DB8"/>
    <w:rsid w:val="002210FB"/>
    <w:rsid w:val="002269D5"/>
    <w:rsid w:val="002E03B4"/>
    <w:rsid w:val="003246A3"/>
    <w:rsid w:val="003920C1"/>
    <w:rsid w:val="003A3596"/>
    <w:rsid w:val="00452799"/>
    <w:rsid w:val="00461932"/>
    <w:rsid w:val="00470968"/>
    <w:rsid w:val="0047333E"/>
    <w:rsid w:val="004C43B4"/>
    <w:rsid w:val="004D0AF4"/>
    <w:rsid w:val="0056204C"/>
    <w:rsid w:val="005E0166"/>
    <w:rsid w:val="00604212"/>
    <w:rsid w:val="00635702"/>
    <w:rsid w:val="00714E59"/>
    <w:rsid w:val="00715C15"/>
    <w:rsid w:val="00760BE6"/>
    <w:rsid w:val="007B2F82"/>
    <w:rsid w:val="007E2A3A"/>
    <w:rsid w:val="00857324"/>
    <w:rsid w:val="00905E82"/>
    <w:rsid w:val="009D5973"/>
    <w:rsid w:val="009E2A73"/>
    <w:rsid w:val="00AC00BC"/>
    <w:rsid w:val="00BF452C"/>
    <w:rsid w:val="00C077AD"/>
    <w:rsid w:val="00C51F15"/>
    <w:rsid w:val="00C81997"/>
    <w:rsid w:val="00CF4D9E"/>
    <w:rsid w:val="00D346D8"/>
    <w:rsid w:val="00D4443B"/>
    <w:rsid w:val="00D66D5D"/>
    <w:rsid w:val="00DC7050"/>
    <w:rsid w:val="00DE5000"/>
    <w:rsid w:val="00DF493C"/>
    <w:rsid w:val="00E02CB4"/>
    <w:rsid w:val="00ED5322"/>
    <w:rsid w:val="00F31BC9"/>
    <w:rsid w:val="00F455C3"/>
    <w:rsid w:val="00F67946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159C"/>
  <w15:chartTrackingRefBased/>
  <w15:docId w15:val="{335C97E3-CFF3-4B1C-9034-BF89C6E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573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73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73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73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73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8573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73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5732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857324"/>
    <w:rPr>
      <w:color w:val="0000FF"/>
      <w:u w:val="none"/>
    </w:rPr>
  </w:style>
  <w:style w:type="paragraph" w:customStyle="1" w:styleId="Application">
    <w:name w:val="Application!Приложение"/>
    <w:rsid w:val="008573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73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73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7B2F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F49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49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Пользователь</cp:lastModifiedBy>
  <cp:revision>5</cp:revision>
  <cp:lastPrinted>2024-11-26T06:47:00Z</cp:lastPrinted>
  <dcterms:created xsi:type="dcterms:W3CDTF">2024-11-19T12:40:00Z</dcterms:created>
  <dcterms:modified xsi:type="dcterms:W3CDTF">2024-11-26T06:47:00Z</dcterms:modified>
</cp:coreProperties>
</file>