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E01A1" w14:textId="77777777" w:rsidR="00E46BD1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bookmarkStart w:id="0" w:name="_GoBack"/>
      <w:bookmarkEnd w:id="0"/>
      <w:r w:rsidRPr="0028245A">
        <w:rPr>
          <w:rFonts w:ascii="Times New Roman" w:hAnsi="Times New Roman"/>
        </w:rPr>
        <w:t xml:space="preserve">АДМИНИСТРАЦИЯ </w:t>
      </w:r>
    </w:p>
    <w:p w14:paraId="5491463E" w14:textId="77777777" w:rsidR="001B010C" w:rsidRPr="0028245A" w:rsidRDefault="00AC5B4F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>ДЗЕРЖИНСКОГО</w:t>
      </w:r>
      <w:r w:rsidR="001B010C" w:rsidRPr="0028245A">
        <w:rPr>
          <w:rFonts w:ascii="Times New Roman" w:hAnsi="Times New Roman"/>
        </w:rPr>
        <w:t xml:space="preserve"> СЕЛЬСКОГО ПОСЕЛЕНИЯ</w:t>
      </w:r>
    </w:p>
    <w:p w14:paraId="6440A0AC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>КАШИРСКОГО МУНИЦИПАЛЬНОГО РАЙОНА</w:t>
      </w:r>
    </w:p>
    <w:p w14:paraId="1E60D2C2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>ВОРОНЕЖСКОЙ ОБЛАСТИ</w:t>
      </w:r>
    </w:p>
    <w:p w14:paraId="03822204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14:paraId="325F9625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>ПОСТАНОВЛЕНИЕ</w:t>
      </w:r>
    </w:p>
    <w:p w14:paraId="180FE71B" w14:textId="77777777" w:rsidR="001B010C" w:rsidRPr="0028245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14:paraId="3521AC3C" w14:textId="77777777" w:rsidR="001B010C" w:rsidRPr="0028245A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от </w:t>
      </w:r>
      <w:r w:rsidR="002E199C">
        <w:rPr>
          <w:rFonts w:ascii="Times New Roman" w:hAnsi="Times New Roman"/>
        </w:rPr>
        <w:t>30.01.2025</w:t>
      </w:r>
      <w:r w:rsidR="00E46BD1" w:rsidRPr="0028245A">
        <w:rPr>
          <w:rFonts w:ascii="Times New Roman" w:hAnsi="Times New Roman"/>
        </w:rPr>
        <w:t xml:space="preserve"> № </w:t>
      </w:r>
      <w:r w:rsidR="002E199C">
        <w:rPr>
          <w:rFonts w:ascii="Times New Roman" w:hAnsi="Times New Roman"/>
        </w:rPr>
        <w:t>20</w:t>
      </w:r>
    </w:p>
    <w:p w14:paraId="67D940D4" w14:textId="77777777" w:rsidR="001B010C" w:rsidRPr="0028245A" w:rsidRDefault="00AC5B4F" w:rsidP="00E46BD1">
      <w:pPr>
        <w:tabs>
          <w:tab w:val="left" w:pos="2355"/>
        </w:tabs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п. им. Дзержинского</w:t>
      </w:r>
    </w:p>
    <w:p w14:paraId="1498E65A" w14:textId="77777777" w:rsidR="001B010C" w:rsidRPr="0028245A" w:rsidRDefault="001B010C" w:rsidP="00E46BD1">
      <w:pPr>
        <w:tabs>
          <w:tab w:val="left" w:pos="2355"/>
        </w:tabs>
        <w:contextualSpacing/>
        <w:rPr>
          <w:rFonts w:ascii="Times New Roman" w:hAnsi="Times New Roman"/>
        </w:rPr>
      </w:pPr>
    </w:p>
    <w:p w14:paraId="48C9BC4C" w14:textId="77777777" w:rsidR="001B010C" w:rsidRPr="0028245A" w:rsidRDefault="001B010C" w:rsidP="00E46BD1">
      <w:pPr>
        <w:pStyle w:val="Title"/>
        <w:spacing w:before="0" w:after="0"/>
        <w:ind w:right="4252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245A">
        <w:rPr>
          <w:rFonts w:ascii="Times New Roman" w:hAnsi="Times New Roman" w:cs="Times New Roman"/>
          <w:sz w:val="24"/>
          <w:szCs w:val="24"/>
        </w:rPr>
        <w:t xml:space="preserve">Об утверждении стоимости услуг по погребению на территории </w:t>
      </w:r>
      <w:r w:rsidR="00AC5B4F" w:rsidRPr="0028245A">
        <w:rPr>
          <w:rFonts w:ascii="Times New Roman" w:hAnsi="Times New Roman" w:cs="Times New Roman"/>
          <w:sz w:val="24"/>
          <w:szCs w:val="24"/>
        </w:rPr>
        <w:t>Дзержинского</w:t>
      </w:r>
      <w:r w:rsidRPr="0028245A">
        <w:rPr>
          <w:rFonts w:ascii="Times New Roman" w:hAnsi="Times New Roman" w:cs="Times New Roman"/>
          <w:sz w:val="24"/>
          <w:szCs w:val="24"/>
        </w:rPr>
        <w:t xml:space="preserve"> сельского поселения Каширского муниципального района Воронежской области</w:t>
      </w:r>
    </w:p>
    <w:p w14:paraId="7E4992E3" w14:textId="77777777" w:rsidR="001B010C" w:rsidRPr="0028245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</w:p>
    <w:p w14:paraId="67950227" w14:textId="77777777" w:rsidR="001B010C" w:rsidRPr="0028245A" w:rsidRDefault="001B010C" w:rsidP="00E46BD1">
      <w:pPr>
        <w:shd w:val="clear" w:color="auto" w:fill="FFFFFF"/>
        <w:ind w:firstLine="709"/>
        <w:contextualSpacing/>
        <w:rPr>
          <w:rFonts w:ascii="Times New Roman" w:hAnsi="Times New Roman"/>
          <w:bCs/>
          <w:caps/>
          <w:color w:val="4D4D4D"/>
        </w:rPr>
      </w:pPr>
      <w:r w:rsidRPr="0028245A">
        <w:rPr>
          <w:rFonts w:ascii="Times New Roman" w:hAnsi="Times New Roman"/>
        </w:rPr>
        <w:t xml:space="preserve"> В соответствии с Федеральным законом Российской Федерации от 12.01.1996г. № 8-ФЗ «О погребении и похоронном деле», Федеральным законом Российской Федерации от 06.10.2003 № 131-ФЗ «Об общих принципах организации местного самоуправления в Российской Федерации», постановлением Правительства РФ от </w:t>
      </w:r>
      <w:r w:rsidR="002E199C">
        <w:rPr>
          <w:rFonts w:ascii="Times New Roman" w:hAnsi="Times New Roman"/>
        </w:rPr>
        <w:t>23.01.2025</w:t>
      </w:r>
      <w:r w:rsidRPr="0028245A">
        <w:rPr>
          <w:rFonts w:ascii="Times New Roman" w:hAnsi="Times New Roman"/>
        </w:rPr>
        <w:t xml:space="preserve"> г. №</w:t>
      </w:r>
      <w:r w:rsidR="00E46BD1" w:rsidRPr="0028245A">
        <w:rPr>
          <w:rFonts w:ascii="Times New Roman" w:hAnsi="Times New Roman"/>
        </w:rPr>
        <w:t xml:space="preserve"> </w:t>
      </w:r>
      <w:r w:rsidR="002E199C">
        <w:rPr>
          <w:rFonts w:ascii="Times New Roman" w:hAnsi="Times New Roman"/>
        </w:rPr>
        <w:t>33</w:t>
      </w:r>
      <w:r w:rsidR="000A0CC2" w:rsidRPr="0028245A">
        <w:rPr>
          <w:rFonts w:ascii="Times New Roman" w:hAnsi="Times New Roman"/>
        </w:rPr>
        <w:t xml:space="preserve"> </w:t>
      </w:r>
      <w:r w:rsidRPr="0028245A">
        <w:rPr>
          <w:rFonts w:ascii="Times New Roman" w:hAnsi="Times New Roman"/>
        </w:rPr>
        <w:t>«</w:t>
      </w:r>
      <w:r w:rsidR="004B1424" w:rsidRPr="0028245A">
        <w:rPr>
          <w:rFonts w:ascii="Times New Roman" w:hAnsi="Times New Roman"/>
        </w:rPr>
        <w:t>Об утверждении коэффициента индексации выплат, пособий и компенсаций в 202</w:t>
      </w:r>
      <w:r w:rsidR="0087668E" w:rsidRPr="0028245A">
        <w:rPr>
          <w:rFonts w:ascii="Times New Roman" w:hAnsi="Times New Roman"/>
        </w:rPr>
        <w:t>5</w:t>
      </w:r>
      <w:r w:rsidR="004B1424" w:rsidRPr="0028245A">
        <w:rPr>
          <w:rFonts w:ascii="Times New Roman" w:hAnsi="Times New Roman"/>
        </w:rPr>
        <w:t xml:space="preserve"> году</w:t>
      </w:r>
      <w:r w:rsidRPr="0028245A">
        <w:rPr>
          <w:rFonts w:ascii="Times New Roman" w:hAnsi="Times New Roman"/>
        </w:rPr>
        <w:t xml:space="preserve">», Уставом </w:t>
      </w:r>
      <w:r w:rsidR="00AC5B4F" w:rsidRPr="0028245A">
        <w:rPr>
          <w:rFonts w:ascii="Times New Roman" w:hAnsi="Times New Roman"/>
        </w:rPr>
        <w:t>Дзержинского</w:t>
      </w:r>
      <w:r w:rsidRPr="002824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администрация </w:t>
      </w:r>
      <w:r w:rsidR="00AC5B4F" w:rsidRPr="0028245A">
        <w:rPr>
          <w:rFonts w:ascii="Times New Roman" w:hAnsi="Times New Roman"/>
        </w:rPr>
        <w:t>Дзержинского</w:t>
      </w:r>
      <w:r w:rsidRPr="0028245A">
        <w:rPr>
          <w:rFonts w:ascii="Times New Roman" w:hAnsi="Times New Roman"/>
        </w:rPr>
        <w:t xml:space="preserve"> сельского поселения </w:t>
      </w:r>
    </w:p>
    <w:p w14:paraId="5A807D64" w14:textId="77777777" w:rsidR="001B010C" w:rsidRPr="0028245A" w:rsidRDefault="001B010C" w:rsidP="00E46BD1">
      <w:pPr>
        <w:tabs>
          <w:tab w:val="left" w:pos="3525"/>
        </w:tabs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 </w:t>
      </w:r>
    </w:p>
    <w:p w14:paraId="0E573C66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>ПОСТАНОВЛЯЕТ:</w:t>
      </w:r>
    </w:p>
    <w:p w14:paraId="43B4CB14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14:paraId="09DF96AF" w14:textId="77777777" w:rsidR="001B010C" w:rsidRPr="0028245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 1. Утвердить стоимость услуг, предоставляемых согласно гарантированному перечню услуг по погребению на территории </w:t>
      </w:r>
      <w:r w:rsidR="00AC5B4F" w:rsidRPr="0028245A">
        <w:rPr>
          <w:rFonts w:ascii="Times New Roman" w:hAnsi="Times New Roman"/>
        </w:rPr>
        <w:t>Дзержинского</w:t>
      </w:r>
      <w:r w:rsidRPr="002824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согласно приложению.</w:t>
      </w:r>
    </w:p>
    <w:p w14:paraId="61A477F0" w14:textId="77777777" w:rsidR="001B010C" w:rsidRPr="0028245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 2. Стоимость услуг, предоставляемых согласно гарантированному перечню услуг по погребению, подлежит индексации один раз в год с 1 февраля текущего года исходя из индекса роста потребительских цен за предыдущий год. Коэффициент индексации определяется Правительством Российской Федерации. </w:t>
      </w:r>
    </w:p>
    <w:p w14:paraId="7D9A0D26" w14:textId="77777777" w:rsidR="001B010C" w:rsidRPr="0028245A" w:rsidRDefault="001B010C" w:rsidP="00E46BD1">
      <w:pPr>
        <w:tabs>
          <w:tab w:val="left" w:pos="2355"/>
        </w:tabs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 3. Настоящее постановление распространяется на правоотношения, возникшие с 1 февраля 202</w:t>
      </w:r>
      <w:r w:rsidR="0087668E" w:rsidRPr="0028245A">
        <w:rPr>
          <w:rFonts w:ascii="Times New Roman" w:hAnsi="Times New Roman"/>
        </w:rPr>
        <w:t>5</w:t>
      </w:r>
      <w:r w:rsidRPr="0028245A">
        <w:rPr>
          <w:rFonts w:ascii="Times New Roman" w:hAnsi="Times New Roman"/>
        </w:rPr>
        <w:t xml:space="preserve"> года.</w:t>
      </w:r>
    </w:p>
    <w:p w14:paraId="19F75847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 4. Постановление администрации </w:t>
      </w:r>
      <w:r w:rsidR="00AC5B4F" w:rsidRPr="0028245A">
        <w:rPr>
          <w:rFonts w:ascii="Times New Roman" w:hAnsi="Times New Roman"/>
        </w:rPr>
        <w:t>Дзержинского</w:t>
      </w:r>
      <w:r w:rsidRPr="0028245A">
        <w:rPr>
          <w:rFonts w:ascii="Times New Roman" w:hAnsi="Times New Roman"/>
        </w:rPr>
        <w:t xml:space="preserve"> сельского поселения </w:t>
      </w:r>
      <w:r w:rsidR="00E46BD1" w:rsidRPr="0028245A">
        <w:rPr>
          <w:rFonts w:ascii="Times New Roman" w:hAnsi="Times New Roman"/>
        </w:rPr>
        <w:t xml:space="preserve">постановление от </w:t>
      </w:r>
      <w:r w:rsidR="0087668E" w:rsidRPr="0028245A">
        <w:rPr>
          <w:rFonts w:ascii="Times New Roman" w:hAnsi="Times New Roman"/>
        </w:rPr>
        <w:t xml:space="preserve">31.01.2024 № </w:t>
      </w:r>
      <w:r w:rsidR="00746886" w:rsidRPr="0028245A">
        <w:rPr>
          <w:rFonts w:ascii="Times New Roman" w:hAnsi="Times New Roman"/>
        </w:rPr>
        <w:t>8</w:t>
      </w:r>
      <w:r w:rsidRPr="0028245A">
        <w:rPr>
          <w:rFonts w:ascii="Times New Roman" w:hAnsi="Times New Roman"/>
        </w:rPr>
        <w:t xml:space="preserve"> «</w:t>
      </w:r>
      <w:r w:rsidR="00E46BD1" w:rsidRPr="0028245A">
        <w:rPr>
          <w:rFonts w:ascii="Times New Roman" w:hAnsi="Times New Roman"/>
        </w:rPr>
        <w:t xml:space="preserve">Об утверждении стоимости услуг по погребению на территории </w:t>
      </w:r>
      <w:r w:rsidR="00AC5B4F" w:rsidRPr="0028245A">
        <w:rPr>
          <w:rFonts w:ascii="Times New Roman" w:hAnsi="Times New Roman"/>
        </w:rPr>
        <w:t>Дзержинского</w:t>
      </w:r>
      <w:r w:rsidR="00E46BD1" w:rsidRPr="002824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 </w:t>
      </w:r>
      <w:r w:rsidRPr="0028245A">
        <w:rPr>
          <w:rFonts w:ascii="Times New Roman" w:hAnsi="Times New Roman"/>
        </w:rPr>
        <w:t>признать утратившим силу.</w:t>
      </w:r>
    </w:p>
    <w:p w14:paraId="41025DCE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 5. Настоящее постановление подлежит опубликованию в официальном периодическом издании органов местного самоуправления </w:t>
      </w:r>
      <w:r w:rsidR="00AC5B4F" w:rsidRPr="0028245A">
        <w:rPr>
          <w:rFonts w:ascii="Times New Roman" w:hAnsi="Times New Roman"/>
        </w:rPr>
        <w:t>Дзержинского</w:t>
      </w:r>
      <w:r w:rsidRPr="002824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«Вестнике» и размещению на официальном сайте администрации </w:t>
      </w:r>
      <w:r w:rsidR="00AC5B4F" w:rsidRPr="0028245A">
        <w:rPr>
          <w:rFonts w:ascii="Times New Roman" w:hAnsi="Times New Roman"/>
        </w:rPr>
        <w:t>Дзержинского</w:t>
      </w:r>
      <w:r w:rsidRPr="002824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в информационно-телекоммуникационной сети «Интернет».</w:t>
      </w:r>
    </w:p>
    <w:p w14:paraId="12D582A7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 6. Контроль исполнения настоящего постановления оставляю за собой.</w:t>
      </w:r>
    </w:p>
    <w:p w14:paraId="2401F9D7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</w:p>
    <w:p w14:paraId="7ADA7748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AC5B4F" w:rsidRPr="0028245A" w14:paraId="271062CE" w14:textId="77777777" w:rsidTr="00230A32">
        <w:tc>
          <w:tcPr>
            <w:tcW w:w="4785" w:type="dxa"/>
            <w:shd w:val="clear" w:color="auto" w:fill="auto"/>
          </w:tcPr>
          <w:p w14:paraId="2A1EFE9E" w14:textId="77777777" w:rsidR="00AC5B4F" w:rsidRPr="0028245A" w:rsidRDefault="00AC5B4F" w:rsidP="00230A32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</w:rPr>
            </w:pPr>
            <w:r w:rsidRPr="0028245A">
              <w:rPr>
                <w:rFonts w:ascii="Times New Roman" w:hAnsi="Times New Roman"/>
                <w:bCs/>
                <w:kern w:val="28"/>
              </w:rPr>
              <w:t>Глава администрации</w:t>
            </w:r>
          </w:p>
          <w:p w14:paraId="021AB7D0" w14:textId="77777777" w:rsidR="00AC5B4F" w:rsidRPr="0028245A" w:rsidRDefault="00AC5B4F" w:rsidP="00230A32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28245A">
              <w:rPr>
                <w:rFonts w:ascii="Times New Roman" w:hAnsi="Times New Roman"/>
                <w:bCs/>
                <w:kern w:val="28"/>
              </w:rPr>
              <w:t>Дзержинского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14:paraId="560A53D1" w14:textId="77777777" w:rsidR="00AC5B4F" w:rsidRPr="0028245A" w:rsidRDefault="00AC5B4F" w:rsidP="00230A32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14:paraId="653E6E0A" w14:textId="77777777" w:rsidR="00AC5B4F" w:rsidRPr="0028245A" w:rsidRDefault="00AC5B4F" w:rsidP="00230A32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  <w:r w:rsidRPr="0028245A">
              <w:rPr>
                <w:rFonts w:ascii="Times New Roman" w:hAnsi="Times New Roman"/>
                <w:bCs/>
                <w:kern w:val="28"/>
              </w:rPr>
              <w:t>А.А. Марыныч</w:t>
            </w:r>
          </w:p>
        </w:tc>
      </w:tr>
    </w:tbl>
    <w:p w14:paraId="3AAB4543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</w:p>
    <w:p w14:paraId="578CFFAB" w14:textId="77777777" w:rsidR="001B010C" w:rsidRPr="0028245A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br w:type="page"/>
      </w:r>
      <w:r w:rsidRPr="0028245A">
        <w:rPr>
          <w:rFonts w:ascii="Times New Roman" w:hAnsi="Times New Roman"/>
        </w:rPr>
        <w:lastRenderedPageBreak/>
        <w:t>Приложение</w:t>
      </w:r>
    </w:p>
    <w:p w14:paraId="57392547" w14:textId="77777777" w:rsidR="001B010C" w:rsidRPr="0028245A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к постановлению администрации</w:t>
      </w:r>
    </w:p>
    <w:p w14:paraId="4657ECAF" w14:textId="77777777" w:rsidR="001B010C" w:rsidRPr="0028245A" w:rsidRDefault="00AC5B4F" w:rsidP="00E46BD1">
      <w:pPr>
        <w:ind w:left="5103" w:firstLine="0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Дзержинского</w:t>
      </w:r>
      <w:r w:rsidR="001B010C" w:rsidRPr="0028245A">
        <w:rPr>
          <w:rFonts w:ascii="Times New Roman" w:hAnsi="Times New Roman"/>
        </w:rPr>
        <w:t xml:space="preserve"> сельского поселения </w:t>
      </w:r>
    </w:p>
    <w:p w14:paraId="361FD1E3" w14:textId="77777777" w:rsidR="001B010C" w:rsidRPr="0028245A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Каширского муниципального района </w:t>
      </w:r>
    </w:p>
    <w:p w14:paraId="7DC3C2E9" w14:textId="77777777" w:rsidR="001B010C" w:rsidRPr="0028245A" w:rsidRDefault="001B010C" w:rsidP="00E46BD1">
      <w:pPr>
        <w:ind w:left="5103" w:firstLine="0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Воронежской области</w:t>
      </w:r>
    </w:p>
    <w:p w14:paraId="5A194F7E" w14:textId="77777777" w:rsidR="001B010C" w:rsidRPr="0028245A" w:rsidRDefault="00E46BD1" w:rsidP="00E46BD1">
      <w:pPr>
        <w:ind w:left="5103" w:firstLine="0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от </w:t>
      </w:r>
      <w:r w:rsidR="002E199C">
        <w:rPr>
          <w:rFonts w:ascii="Times New Roman" w:hAnsi="Times New Roman"/>
        </w:rPr>
        <w:t>30.01.2025</w:t>
      </w:r>
      <w:r w:rsidRPr="0028245A">
        <w:rPr>
          <w:rFonts w:ascii="Times New Roman" w:hAnsi="Times New Roman"/>
        </w:rPr>
        <w:t xml:space="preserve"> № </w:t>
      </w:r>
      <w:r w:rsidR="002E199C">
        <w:rPr>
          <w:rFonts w:ascii="Times New Roman" w:hAnsi="Times New Roman"/>
        </w:rPr>
        <w:t>20</w:t>
      </w:r>
      <w:r w:rsidR="001B010C" w:rsidRPr="0028245A">
        <w:rPr>
          <w:rFonts w:ascii="Times New Roman" w:hAnsi="Times New Roman"/>
        </w:rPr>
        <w:t xml:space="preserve"> </w:t>
      </w:r>
    </w:p>
    <w:p w14:paraId="180B6F84" w14:textId="77777777" w:rsidR="00E46BD1" w:rsidRPr="0028245A" w:rsidRDefault="00E46BD1" w:rsidP="00E46BD1">
      <w:pPr>
        <w:ind w:left="5103" w:firstLine="0"/>
        <w:contextualSpacing/>
        <w:rPr>
          <w:rFonts w:ascii="Times New Roman" w:hAnsi="Times New Roman"/>
        </w:rPr>
      </w:pPr>
    </w:p>
    <w:p w14:paraId="09C1CD29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>Стоимость, услуг</w:t>
      </w:r>
    </w:p>
    <w:p w14:paraId="6AE845D4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>предоставляемых согласно гарантированному перечню услуг</w:t>
      </w:r>
    </w:p>
    <w:p w14:paraId="6BCBCF19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по погребению на территории </w:t>
      </w:r>
      <w:r w:rsidR="00AC5B4F" w:rsidRPr="0028245A">
        <w:rPr>
          <w:rFonts w:ascii="Times New Roman" w:hAnsi="Times New Roman"/>
        </w:rPr>
        <w:t>Дзержинского</w:t>
      </w:r>
      <w:r w:rsidRPr="002824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</w:t>
      </w:r>
    </w:p>
    <w:p w14:paraId="04D4E04E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>на 202</w:t>
      </w:r>
      <w:r w:rsidR="004404F3" w:rsidRPr="0028245A">
        <w:rPr>
          <w:rFonts w:ascii="Times New Roman" w:hAnsi="Times New Roman"/>
        </w:rPr>
        <w:t>5</w:t>
      </w:r>
      <w:r w:rsidRPr="0028245A">
        <w:rPr>
          <w:rFonts w:ascii="Times New Roman" w:hAnsi="Times New Roman"/>
        </w:rPr>
        <w:t xml:space="preserve"> год (с 1 февраля)</w:t>
      </w:r>
    </w:p>
    <w:p w14:paraId="75ADCB4D" w14:textId="77777777" w:rsidR="001B010C" w:rsidRPr="0028245A" w:rsidRDefault="001B010C" w:rsidP="00E46BD1">
      <w:pPr>
        <w:ind w:firstLine="709"/>
        <w:contextualSpacing/>
        <w:jc w:val="center"/>
        <w:rPr>
          <w:rFonts w:ascii="Times New Roman" w:hAnsi="Times New Roman"/>
        </w:rPr>
      </w:pPr>
    </w:p>
    <w:p w14:paraId="275D474E" w14:textId="77777777" w:rsidR="001B010C" w:rsidRPr="0028245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28245A">
        <w:rPr>
          <w:rFonts w:ascii="Times New Roman" w:hAnsi="Times New Roman"/>
        </w:rPr>
        <w:t>Таблица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8"/>
        <w:gridCol w:w="5808"/>
        <w:gridCol w:w="2869"/>
      </w:tblGrid>
      <w:tr w:rsidR="004404F3" w:rsidRPr="0028245A" w14:paraId="7550E5BD" w14:textId="77777777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53867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 w:type="page"/>
              <w:t xml:space="preserve">№ </w:t>
            </w:r>
          </w:p>
          <w:p w14:paraId="51D1A2AE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AD030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услуг, предоставляемых специализированной службой по вопросам похоронного дела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1BF9E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Стоимость услуг (в рублях)</w:t>
            </w:r>
          </w:p>
        </w:tc>
      </w:tr>
      <w:tr w:rsidR="004404F3" w:rsidRPr="0028245A" w14:paraId="629C6F23" w14:textId="77777777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7F98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AE7A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Оформление документов, необходимых для погребения.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B6A5D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Производится бесплатно</w:t>
            </w:r>
          </w:p>
        </w:tc>
      </w:tr>
      <w:tr w:rsidR="004404F3" w:rsidRPr="0028245A" w14:paraId="1176816F" w14:textId="77777777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08D93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FD8B" w14:textId="77777777" w:rsidR="004404F3" w:rsidRPr="0028245A" w:rsidRDefault="004404F3" w:rsidP="000C6D9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9FBA" w14:textId="77777777" w:rsidR="004404F3" w:rsidRPr="0028245A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4 224,78</w:t>
            </w:r>
          </w:p>
        </w:tc>
      </w:tr>
      <w:tr w:rsidR="004404F3" w:rsidRPr="0028245A" w14:paraId="63D67D24" w14:textId="77777777" w:rsidTr="000C6D90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03128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A76FD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Перевозка тела (останков) умершего на кладбище (в крематорий).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AF3D" w14:textId="77777777" w:rsidR="004404F3" w:rsidRPr="0028245A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1 923,64</w:t>
            </w:r>
          </w:p>
        </w:tc>
      </w:tr>
      <w:tr w:rsidR="004404F3" w:rsidRPr="0028245A" w14:paraId="3A58BEEA" w14:textId="77777777" w:rsidTr="000C6D90">
        <w:trPr>
          <w:trHeight w:val="553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BC0F2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C8DA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Погребение (кремация с последующей выдачей урны с прахом)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70ADF" w14:textId="77777777" w:rsidR="004404F3" w:rsidRPr="0028245A" w:rsidRDefault="004404F3" w:rsidP="000C6D90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3 016,95</w:t>
            </w:r>
          </w:p>
        </w:tc>
      </w:tr>
      <w:tr w:rsidR="004404F3" w:rsidRPr="0028245A" w14:paraId="0E0F11C9" w14:textId="77777777" w:rsidTr="000C6D90">
        <w:tc>
          <w:tcPr>
            <w:tcW w:w="6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0EFCB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C4851" w14:textId="77777777" w:rsidR="004404F3" w:rsidRPr="0028245A" w:rsidRDefault="004404F3" w:rsidP="000C6D90">
            <w:pPr>
              <w:pStyle w:val="ConsPlusNormal"/>
              <w:widowControl/>
              <w:ind w:firstLine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824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9 165,37</w:t>
            </w:r>
          </w:p>
        </w:tc>
      </w:tr>
    </w:tbl>
    <w:p w14:paraId="732A14FF" w14:textId="77777777" w:rsidR="001B010C" w:rsidRPr="0028245A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14:paraId="307477B1" w14:textId="77777777" w:rsidR="00BC2A29" w:rsidRPr="0028245A" w:rsidRDefault="00BC2A29" w:rsidP="005C20C6">
      <w:pPr>
        <w:ind w:firstLine="0"/>
        <w:contextualSpacing/>
        <w:rPr>
          <w:rFonts w:ascii="Times New Roman" w:hAnsi="Times New Roman"/>
        </w:rPr>
      </w:pPr>
    </w:p>
    <w:p w14:paraId="7F20A148" w14:textId="77777777" w:rsidR="001B010C" w:rsidRPr="0028245A" w:rsidRDefault="001B010C" w:rsidP="005C20C6">
      <w:pPr>
        <w:ind w:firstLine="0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СОГЛАСОВАНО:</w:t>
      </w:r>
    </w:p>
    <w:p w14:paraId="21D83B26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1"/>
        <w:gridCol w:w="4614"/>
      </w:tblGrid>
      <w:tr w:rsidR="001B010C" w:rsidRPr="0028245A" w14:paraId="6786D401" w14:textId="77777777" w:rsidTr="001B010C">
        <w:tc>
          <w:tcPr>
            <w:tcW w:w="4873" w:type="dxa"/>
            <w:hideMark/>
          </w:tcPr>
          <w:p w14:paraId="7F61DB2C" w14:textId="77777777" w:rsidR="001B010C" w:rsidRPr="0028245A" w:rsidRDefault="00E46BD1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Министр</w:t>
            </w:r>
            <w:r w:rsidR="001B010C" w:rsidRPr="0028245A">
              <w:rPr>
                <w:rFonts w:ascii="Times New Roman" w:hAnsi="Times New Roman"/>
                <w:lang w:eastAsia="en-US"/>
              </w:rPr>
              <w:t xml:space="preserve"> </w:t>
            </w:r>
          </w:p>
          <w:p w14:paraId="682213EE" w14:textId="77777777" w:rsidR="001B010C" w:rsidRPr="0028245A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социальной защиты</w:t>
            </w:r>
          </w:p>
          <w:p w14:paraId="7E636F7E" w14:textId="77777777" w:rsidR="001B010C" w:rsidRPr="0028245A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Воронежской области</w:t>
            </w:r>
          </w:p>
        </w:tc>
        <w:tc>
          <w:tcPr>
            <w:tcW w:w="4698" w:type="dxa"/>
          </w:tcPr>
          <w:p w14:paraId="47B93367" w14:textId="77777777" w:rsidR="001B010C" w:rsidRPr="0028245A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14:paraId="26F5CF5C" w14:textId="77777777" w:rsidR="001B010C" w:rsidRPr="0028245A" w:rsidRDefault="001B010C" w:rsidP="00E46BD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  <w:p w14:paraId="3F20C733" w14:textId="77777777" w:rsidR="001B010C" w:rsidRPr="0028245A" w:rsidRDefault="001B010C" w:rsidP="00E46BD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_</w:t>
            </w:r>
            <w:r w:rsidR="00DB3904" w:rsidRPr="0028245A">
              <w:rPr>
                <w:rFonts w:ascii="Times New Roman" w:hAnsi="Times New Roman"/>
                <w:lang w:eastAsia="en-US"/>
              </w:rPr>
              <w:t>________</w:t>
            </w:r>
            <w:r w:rsidRPr="0028245A">
              <w:rPr>
                <w:rFonts w:ascii="Times New Roman" w:hAnsi="Times New Roman"/>
                <w:lang w:eastAsia="en-US"/>
              </w:rPr>
              <w:t>___________ О.В. Сергеева</w:t>
            </w:r>
          </w:p>
        </w:tc>
      </w:tr>
    </w:tbl>
    <w:p w14:paraId="3A801A75" w14:textId="77777777" w:rsidR="001B010C" w:rsidRPr="0028245A" w:rsidRDefault="001B010C" w:rsidP="00E46BD1">
      <w:pPr>
        <w:ind w:firstLine="0"/>
        <w:contextualSpacing/>
        <w:jc w:val="left"/>
        <w:rPr>
          <w:rFonts w:ascii="Times New Roman" w:hAnsi="Times New Roman"/>
        </w:rPr>
      </w:pPr>
    </w:p>
    <w:p w14:paraId="5F83CA27" w14:textId="77777777" w:rsidR="005C20C6" w:rsidRPr="0028245A" w:rsidRDefault="005C20C6">
      <w:pPr>
        <w:ind w:firstLine="0"/>
        <w:jc w:val="left"/>
        <w:rPr>
          <w:rFonts w:ascii="Times New Roman" w:hAnsi="Times New Roman"/>
        </w:rPr>
      </w:pPr>
      <w:r w:rsidRPr="0028245A">
        <w:rPr>
          <w:rFonts w:ascii="Times New Roman" w:hAnsi="Times New Roman"/>
        </w:rPr>
        <w:br w:type="page"/>
      </w:r>
    </w:p>
    <w:p w14:paraId="5DEF173A" w14:textId="77777777" w:rsidR="001B010C" w:rsidRPr="0028245A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lastRenderedPageBreak/>
        <w:t>Пояснительная записка</w:t>
      </w:r>
    </w:p>
    <w:p w14:paraId="385AFCD7" w14:textId="77777777" w:rsidR="001B010C" w:rsidRPr="0028245A" w:rsidRDefault="001B010C" w:rsidP="00E46BD1">
      <w:pPr>
        <w:tabs>
          <w:tab w:val="left" w:pos="900"/>
        </w:tabs>
        <w:ind w:firstLine="709"/>
        <w:contextualSpacing/>
        <w:jc w:val="center"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к проекту постановления администрации </w:t>
      </w:r>
      <w:r w:rsidR="00AC5B4F" w:rsidRPr="0028245A">
        <w:rPr>
          <w:rFonts w:ascii="Times New Roman" w:hAnsi="Times New Roman"/>
        </w:rPr>
        <w:t>Дзержинского</w:t>
      </w:r>
      <w:r w:rsidRPr="002824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 «Об утверждении стоимости услуг по погребению на территории </w:t>
      </w:r>
      <w:r w:rsidR="00AC5B4F" w:rsidRPr="0028245A">
        <w:rPr>
          <w:rFonts w:ascii="Times New Roman" w:hAnsi="Times New Roman"/>
        </w:rPr>
        <w:t>Дзержинского</w:t>
      </w:r>
      <w:r w:rsidRPr="0028245A">
        <w:rPr>
          <w:rFonts w:ascii="Times New Roman" w:hAnsi="Times New Roman"/>
        </w:rPr>
        <w:t xml:space="preserve"> сельского поселения Каширского муниципального района Воронежской области»</w:t>
      </w:r>
    </w:p>
    <w:p w14:paraId="15A285BF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</w:p>
    <w:p w14:paraId="16F1A85C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 Согласно ст. 9 Федерального закона от 12.01.1996 г. № 8-ФЗ «О погребении и похоронном деле» супругу, близким родственникам, иным родственникам, законному представителю или иному лицу, взявшему на себя осуществить погребение усопшего, гарантируется оказание на безвозмездной основе услуг по погребению:</w:t>
      </w:r>
    </w:p>
    <w:p w14:paraId="4FD49F32" w14:textId="77777777" w:rsidR="001B010C" w:rsidRPr="0028245A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оформление документов, необходимых для погребения;</w:t>
      </w:r>
    </w:p>
    <w:p w14:paraId="2AEC2FD6" w14:textId="77777777" w:rsidR="001B010C" w:rsidRPr="0028245A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предоставление и доставка гроба и других предметов, необходимых для погребения;</w:t>
      </w:r>
    </w:p>
    <w:p w14:paraId="41F3E315" w14:textId="77777777" w:rsidR="001B010C" w:rsidRPr="0028245A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перевозка тела (останков) умершего на кладбище (в крематорий);</w:t>
      </w:r>
    </w:p>
    <w:p w14:paraId="445B7B43" w14:textId="77777777" w:rsidR="001B010C" w:rsidRPr="0028245A" w:rsidRDefault="001B010C" w:rsidP="00E46BD1">
      <w:pPr>
        <w:numPr>
          <w:ilvl w:val="0"/>
          <w:numId w:val="1"/>
        </w:numPr>
        <w:ind w:left="0"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погребение (кремация с последующей выдачей урны с прахом).</w:t>
      </w:r>
    </w:p>
    <w:p w14:paraId="0494A2FE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Стоимость услуг, предоставляемых согласно гарантированному перечню услуг по погребению, определяется органами местного самоуправления по согласованию с соответствующими отделениями Пенсионного фонда Российской Федерации, Фонда социального страхования Российской Федерации, а также с органами государственной власти субъектов Российской Федерации. </w:t>
      </w:r>
    </w:p>
    <w:p w14:paraId="553DA218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 xml:space="preserve">В соответствии с </w:t>
      </w:r>
      <w:r w:rsidR="008F07AB" w:rsidRPr="0028245A">
        <w:rPr>
          <w:rFonts w:ascii="Times New Roman" w:hAnsi="Times New Roman"/>
        </w:rPr>
        <w:t xml:space="preserve">проектом </w:t>
      </w:r>
      <w:r w:rsidRPr="0028245A">
        <w:rPr>
          <w:rFonts w:ascii="Times New Roman" w:hAnsi="Times New Roman"/>
        </w:rPr>
        <w:t>постановлением Правительства РФ «Об утверждении коэффициента индексации выплат, пособий и компенсаций в 202</w:t>
      </w:r>
      <w:r w:rsidR="00DD7933" w:rsidRPr="0028245A">
        <w:rPr>
          <w:rFonts w:ascii="Times New Roman" w:hAnsi="Times New Roman"/>
        </w:rPr>
        <w:t>5</w:t>
      </w:r>
      <w:r w:rsidRPr="0028245A">
        <w:rPr>
          <w:rFonts w:ascii="Times New Roman" w:hAnsi="Times New Roman"/>
        </w:rPr>
        <w:t xml:space="preserve"> году» с 01.02.202</w:t>
      </w:r>
      <w:r w:rsidR="00DD7933" w:rsidRPr="0028245A">
        <w:rPr>
          <w:rFonts w:ascii="Times New Roman" w:hAnsi="Times New Roman"/>
        </w:rPr>
        <w:t>5</w:t>
      </w:r>
      <w:r w:rsidRPr="0028245A">
        <w:rPr>
          <w:rFonts w:ascii="Times New Roman" w:hAnsi="Times New Roman"/>
        </w:rPr>
        <w:t xml:space="preserve"> года коэффициент индексации равен 1,</w:t>
      </w:r>
      <w:r w:rsidR="00E46BD1" w:rsidRPr="0028245A">
        <w:rPr>
          <w:rFonts w:ascii="Times New Roman" w:hAnsi="Times New Roman"/>
        </w:rPr>
        <w:t>0</w:t>
      </w:r>
      <w:r w:rsidR="00DD7933" w:rsidRPr="0028245A">
        <w:rPr>
          <w:rFonts w:ascii="Times New Roman" w:hAnsi="Times New Roman"/>
        </w:rPr>
        <w:t>95</w:t>
      </w:r>
      <w:r w:rsidRPr="0028245A">
        <w:rPr>
          <w:rFonts w:ascii="Times New Roman" w:hAnsi="Times New Roman"/>
        </w:rPr>
        <w:t>.</w:t>
      </w:r>
    </w:p>
    <w:p w14:paraId="388058EC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С 01.02.202</w:t>
      </w:r>
      <w:r w:rsidR="00DD7933" w:rsidRPr="0028245A">
        <w:rPr>
          <w:rFonts w:ascii="Times New Roman" w:hAnsi="Times New Roman"/>
        </w:rPr>
        <w:t>5</w:t>
      </w:r>
      <w:r w:rsidRPr="0028245A">
        <w:rPr>
          <w:rFonts w:ascii="Times New Roman" w:hAnsi="Times New Roman"/>
        </w:rPr>
        <w:t xml:space="preserve"> года стоимость услуг, предоставляемых согласно гарантированному перечню услуг по погребению, составляет </w:t>
      </w:r>
      <w:r w:rsidR="00DD7933" w:rsidRPr="0028245A">
        <w:rPr>
          <w:rFonts w:ascii="Times New Roman" w:hAnsi="Times New Roman"/>
        </w:rPr>
        <w:t>9 165</w:t>
      </w:r>
      <w:r w:rsidRPr="0028245A">
        <w:rPr>
          <w:rFonts w:ascii="Times New Roman" w:hAnsi="Times New Roman"/>
        </w:rPr>
        <w:t xml:space="preserve"> руб. </w:t>
      </w:r>
      <w:r w:rsidR="00DD7933" w:rsidRPr="0028245A">
        <w:rPr>
          <w:rFonts w:ascii="Times New Roman" w:hAnsi="Times New Roman"/>
        </w:rPr>
        <w:t>37</w:t>
      </w:r>
      <w:r w:rsidRPr="0028245A">
        <w:rPr>
          <w:rFonts w:ascii="Times New Roman" w:hAnsi="Times New Roman"/>
        </w:rPr>
        <w:t xml:space="preserve"> коп.</w:t>
      </w:r>
    </w:p>
    <w:p w14:paraId="2EE02649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  <w:r w:rsidRPr="0028245A">
        <w:rPr>
          <w:rFonts w:ascii="Times New Roman" w:hAnsi="Times New Roman"/>
        </w:rPr>
        <w:t>Расчеты стоимости услуг по погребению с расшифровками по видам затрат указаны в таблицах 1, 2, 3:</w:t>
      </w:r>
    </w:p>
    <w:p w14:paraId="68297C1C" w14:textId="77777777" w:rsidR="001B010C" w:rsidRPr="0028245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</w:p>
    <w:p w14:paraId="1A8B23DA" w14:textId="77777777" w:rsidR="001B010C" w:rsidRPr="0028245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28245A">
        <w:rPr>
          <w:rFonts w:ascii="Times New Roman" w:hAnsi="Times New Roman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"/>
        <w:gridCol w:w="576"/>
        <w:gridCol w:w="360"/>
        <w:gridCol w:w="30"/>
        <w:gridCol w:w="2567"/>
        <w:gridCol w:w="420"/>
        <w:gridCol w:w="30"/>
        <w:gridCol w:w="1395"/>
        <w:gridCol w:w="1681"/>
        <w:gridCol w:w="336"/>
        <w:gridCol w:w="1666"/>
      </w:tblGrid>
      <w:tr w:rsidR="000A0CC2" w:rsidRPr="0028245A" w14:paraId="6676F8F4" w14:textId="77777777" w:rsidTr="00FD651C">
        <w:trPr>
          <w:trHeight w:val="383"/>
        </w:trPr>
        <w:tc>
          <w:tcPr>
            <w:tcW w:w="957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EB2853" w14:textId="77777777" w:rsidR="001B010C" w:rsidRPr="0028245A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Предоставление и доставка гроба и других предметов, необходимых для погребения</w:t>
            </w:r>
          </w:p>
        </w:tc>
      </w:tr>
      <w:tr w:rsidR="00E46BD1" w:rsidRPr="0028245A" w14:paraId="17F4E0A1" w14:textId="77777777" w:rsidTr="00FD651C">
        <w:trPr>
          <w:trHeight w:val="827"/>
        </w:trPr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8BB1" w14:textId="77777777" w:rsidR="00E46BD1" w:rsidRPr="0028245A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10A73" w14:textId="77777777" w:rsidR="00E46BD1" w:rsidRPr="0028245A" w:rsidRDefault="00E46BD1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EAAF13" w14:textId="77777777" w:rsidR="00E46BD1" w:rsidRPr="0028245A" w:rsidRDefault="00E46BD1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Сумма (руб.) 202</w:t>
            </w:r>
            <w:r w:rsidR="00EC1DB1" w:rsidRPr="0028245A">
              <w:rPr>
                <w:rFonts w:ascii="Times New Roman" w:hAnsi="Times New Roman"/>
                <w:b/>
                <w:lang w:eastAsia="en-US"/>
              </w:rPr>
              <w:t>4</w:t>
            </w:r>
            <w:r w:rsidRPr="0028245A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48D1" w14:textId="77777777" w:rsidR="00E46BD1" w:rsidRPr="0028245A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245A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53665" w14:textId="77777777" w:rsidR="00E46BD1" w:rsidRPr="0028245A" w:rsidRDefault="00E46BD1" w:rsidP="00E46BD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245A">
              <w:rPr>
                <w:rFonts w:ascii="Times New Roman" w:hAnsi="Times New Roman"/>
                <w:b/>
              </w:rPr>
              <w:t>Сумма (руб.)</w:t>
            </w:r>
          </w:p>
          <w:p w14:paraId="3E748A92" w14:textId="77777777" w:rsidR="00E46BD1" w:rsidRPr="0028245A" w:rsidRDefault="00E46BD1" w:rsidP="00EC1DB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245A">
              <w:rPr>
                <w:rFonts w:ascii="Times New Roman" w:hAnsi="Times New Roman"/>
                <w:b/>
              </w:rPr>
              <w:t>202</w:t>
            </w:r>
            <w:r w:rsidR="00EC1DB1" w:rsidRPr="0028245A">
              <w:rPr>
                <w:rFonts w:ascii="Times New Roman" w:hAnsi="Times New Roman"/>
                <w:b/>
              </w:rPr>
              <w:t>5</w:t>
            </w:r>
            <w:r w:rsidRPr="0028245A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C1DB1" w:rsidRPr="0028245A" w14:paraId="0D25F1F2" w14:textId="77777777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85A2EF2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6C7C512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Облачение тела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8DFFE22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707,96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42539D7" w14:textId="77777777" w:rsidR="00EC1DB1" w:rsidRPr="0028245A" w:rsidRDefault="00EC1DB1" w:rsidP="00EC1DB1">
            <w:pPr>
              <w:ind w:left="-108"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328BEA1" w14:textId="77777777" w:rsidR="00EC1DB1" w:rsidRPr="0028245A" w:rsidRDefault="00A94440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775,21</w:t>
            </w:r>
          </w:p>
        </w:tc>
      </w:tr>
      <w:tr w:rsidR="00EC1DB1" w:rsidRPr="0028245A" w14:paraId="20E132CC" w14:textId="77777777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03BF8106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567D1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Изготовление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42CB650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1 637,83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5AD86E" w14:textId="77777777" w:rsidR="00EC1DB1" w:rsidRPr="0028245A" w:rsidRDefault="00EC1DB1" w:rsidP="00EC1DB1">
            <w:pPr>
              <w:ind w:left="-108"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22DC4BC" w14:textId="77777777" w:rsidR="00EC1DB1" w:rsidRPr="0028245A" w:rsidRDefault="00DD7933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1 793,42</w:t>
            </w:r>
            <w:r w:rsidR="00A94440" w:rsidRPr="0028245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28245A" w14:paraId="7662F683" w14:textId="77777777" w:rsidTr="00FD651C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A666F0F" w14:textId="77777777" w:rsidR="00EC1DB1" w:rsidRPr="0028245A" w:rsidRDefault="00EC1DB1" w:rsidP="00EC1DB1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F8012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3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1027D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E947FC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2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7B4877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7E6BA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1 190,86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7B6430" w14:textId="77777777" w:rsidR="00EC1DB1" w:rsidRPr="0028245A" w:rsidRDefault="00EC1DB1" w:rsidP="00EC1DB1">
            <w:pPr>
              <w:ind w:left="-108"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BF2729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4DF955" w14:textId="77777777" w:rsidR="00EC1DB1" w:rsidRPr="0028245A" w:rsidRDefault="00DD7933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1 303,</w:t>
            </w:r>
            <w:r w:rsidR="00A94440" w:rsidRPr="0028245A">
              <w:rPr>
                <w:rFonts w:ascii="Times New Roman" w:hAnsi="Times New Roman"/>
                <w:lang w:eastAsia="en-US"/>
              </w:rPr>
              <w:t xml:space="preserve">99 </w:t>
            </w:r>
          </w:p>
        </w:tc>
      </w:tr>
      <w:tr w:rsidR="00EC1DB1" w:rsidRPr="0028245A" w14:paraId="2F3C425E" w14:textId="77777777" w:rsidTr="00FD651C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D97E81D" w14:textId="77777777" w:rsidR="00EC1DB1" w:rsidRPr="0028245A" w:rsidRDefault="00EC1DB1" w:rsidP="00EC1DB1">
            <w:pPr>
              <w:ind w:firstLine="85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7B0895C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39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2A926CAF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E603C62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2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F94807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24D18DF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446,97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2C0052B" w14:textId="77777777" w:rsidR="00EC1DB1" w:rsidRPr="0028245A" w:rsidRDefault="00EC1DB1" w:rsidP="00EC1DB1">
            <w:pPr>
              <w:ind w:left="-108"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B931A83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CEFE7" w14:textId="77777777" w:rsidR="00EC1DB1" w:rsidRPr="0028245A" w:rsidRDefault="00A94440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 xml:space="preserve">489,43 </w:t>
            </w:r>
          </w:p>
        </w:tc>
      </w:tr>
      <w:tr w:rsidR="00E46BD1" w:rsidRPr="0028245A" w14:paraId="5B29E40A" w14:textId="77777777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5CAD4A2" w14:textId="77777777" w:rsidR="00E46BD1" w:rsidRPr="0028245A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14C2571" w14:textId="77777777" w:rsidR="00E46BD1" w:rsidRPr="0028245A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Доставка гроба: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21452AAE" w14:textId="77777777" w:rsidR="00E46BD1" w:rsidRPr="0028245A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1 101,64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5832BC0" w14:textId="77777777" w:rsidR="00E46BD1" w:rsidRPr="0028245A" w:rsidRDefault="00EC1DB1" w:rsidP="008B7466">
            <w:pPr>
              <w:ind w:left="-108"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325D16" w14:textId="77777777" w:rsidR="00E46BD1" w:rsidRPr="0028245A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1 206,</w:t>
            </w:r>
            <w:r w:rsidR="005A2BBC" w:rsidRPr="0028245A">
              <w:rPr>
                <w:rFonts w:ascii="Times New Roman" w:hAnsi="Times New Roman"/>
                <w:lang w:eastAsia="en-US"/>
              </w:rPr>
              <w:t>30</w:t>
            </w:r>
            <w:r w:rsidRPr="0028245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28245A" w14:paraId="64D0E29B" w14:textId="77777777" w:rsidTr="007D14F2">
        <w:tc>
          <w:tcPr>
            <w:tcW w:w="510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11E45AC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3C2DC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3.1.</w:t>
            </w:r>
          </w:p>
        </w:tc>
        <w:tc>
          <w:tcPr>
            <w:tcW w:w="3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730A3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1B853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45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194390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1A515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727,33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6F232" w14:textId="77777777" w:rsidR="00EC1DB1" w:rsidRPr="0028245A" w:rsidRDefault="00EC1DB1" w:rsidP="00EC1DB1">
            <w:pPr>
              <w:ind w:left="-76"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661A4A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0B7694" w14:textId="77777777" w:rsidR="00EC1DB1" w:rsidRPr="0028245A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796,4</w:t>
            </w:r>
            <w:r w:rsidR="005A2BBC" w:rsidRPr="0028245A">
              <w:rPr>
                <w:rFonts w:ascii="Times New Roman" w:hAnsi="Times New Roman"/>
                <w:lang w:eastAsia="en-US"/>
              </w:rPr>
              <w:t>3</w:t>
            </w:r>
            <w:r w:rsidRPr="0028245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28245A" w14:paraId="7E0A1EDC" w14:textId="77777777" w:rsidTr="007D14F2">
        <w:tc>
          <w:tcPr>
            <w:tcW w:w="510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C924227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0B6F2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3.2.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4785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F787A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DE53F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1069BE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180,11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57F47" w14:textId="77777777" w:rsidR="00EC1DB1" w:rsidRPr="0028245A" w:rsidRDefault="00EC1DB1" w:rsidP="00EC1DB1">
            <w:pPr>
              <w:ind w:left="-76"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E0BE28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6EBC5A4" w14:textId="77777777" w:rsidR="00EC1DB1" w:rsidRPr="0028245A" w:rsidRDefault="00423B7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 xml:space="preserve">197,22 </w:t>
            </w:r>
          </w:p>
        </w:tc>
      </w:tr>
      <w:tr w:rsidR="00EC1DB1" w:rsidRPr="0028245A" w14:paraId="0146F763" w14:textId="77777777" w:rsidTr="007D14F2">
        <w:tc>
          <w:tcPr>
            <w:tcW w:w="510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4EC88B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A70689F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3.3.</w:t>
            </w:r>
          </w:p>
        </w:tc>
        <w:tc>
          <w:tcPr>
            <w:tcW w:w="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656A535B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597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B0CC1B8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Амортизация</w:t>
            </w:r>
          </w:p>
        </w:tc>
        <w:tc>
          <w:tcPr>
            <w:tcW w:w="450" w:type="dxa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3708CC1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FD4AAF2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194,20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5CAECFDE" w14:textId="77777777" w:rsidR="00EC1DB1" w:rsidRPr="0028245A" w:rsidRDefault="00EC1DB1" w:rsidP="00EC1DB1">
            <w:pPr>
              <w:ind w:left="-76"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336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39695C34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030797" w14:textId="77777777" w:rsidR="00EC1DB1" w:rsidRPr="0028245A" w:rsidRDefault="005A2BB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212,65</w:t>
            </w:r>
            <w:r w:rsidR="00423B7C" w:rsidRPr="0028245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46BD1" w:rsidRPr="0028245A" w14:paraId="6AC72532" w14:textId="77777777" w:rsidTr="00FD651C">
        <w:tc>
          <w:tcPr>
            <w:tcW w:w="10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A8D480A" w14:textId="77777777" w:rsidR="00E46BD1" w:rsidRPr="0028245A" w:rsidRDefault="00E46BD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2957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39116E84" w14:textId="77777777" w:rsidR="00E46BD1" w:rsidRPr="0028245A" w:rsidRDefault="00E46BD1" w:rsidP="00E46BD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CC99CD9" w14:textId="77777777" w:rsidR="00E46BD1" w:rsidRPr="0028245A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410,82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0D931FBB" w14:textId="77777777" w:rsidR="00E46BD1" w:rsidRPr="0028245A" w:rsidRDefault="00EC1DB1" w:rsidP="008B7466">
            <w:pPr>
              <w:ind w:left="-108"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034F5D0" w14:textId="77777777" w:rsidR="00E46BD1" w:rsidRPr="0028245A" w:rsidRDefault="005A2BBC" w:rsidP="005A2BB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 xml:space="preserve">449,85 </w:t>
            </w:r>
          </w:p>
        </w:tc>
      </w:tr>
      <w:tr w:rsidR="00E46BD1" w:rsidRPr="0028245A" w14:paraId="0F158AE0" w14:textId="77777777" w:rsidTr="00FD651C">
        <w:tc>
          <w:tcPr>
            <w:tcW w:w="404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4EAD9EF" w14:textId="77777777" w:rsidR="00E46BD1" w:rsidRPr="0028245A" w:rsidRDefault="00E46BD1" w:rsidP="008B7466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0B79FE1" w14:textId="77777777" w:rsidR="00E46BD1" w:rsidRPr="0028245A" w:rsidRDefault="00EC1DB1" w:rsidP="008B7466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3 858,25</w:t>
            </w:r>
          </w:p>
        </w:tc>
        <w:tc>
          <w:tcPr>
            <w:tcW w:w="168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4F7D76E5" w14:textId="77777777" w:rsidR="00E46BD1" w:rsidRPr="0028245A" w:rsidRDefault="00EC1DB1" w:rsidP="008B7466">
            <w:pPr>
              <w:ind w:left="-108"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470849" w14:textId="77777777" w:rsidR="00E46BD1" w:rsidRPr="0028245A" w:rsidRDefault="00DD7933" w:rsidP="008B7466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4 224,78</w:t>
            </w:r>
          </w:p>
        </w:tc>
      </w:tr>
    </w:tbl>
    <w:p w14:paraId="487D6940" w14:textId="77777777" w:rsidR="00E46BD1" w:rsidRPr="0028245A" w:rsidRDefault="00E46BD1" w:rsidP="00E46BD1">
      <w:pPr>
        <w:contextualSpacing/>
        <w:rPr>
          <w:rFonts w:ascii="Times New Roman" w:hAnsi="Times New Roman"/>
        </w:rPr>
      </w:pPr>
    </w:p>
    <w:p w14:paraId="0E3B86BB" w14:textId="77777777" w:rsidR="001B010C" w:rsidRPr="0028245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28245A">
        <w:rPr>
          <w:rFonts w:ascii="Times New Roman" w:hAnsi="Times New Roman"/>
        </w:rPr>
        <w:t>Таблица2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3034"/>
        <w:gridCol w:w="1790"/>
        <w:gridCol w:w="1694"/>
        <w:gridCol w:w="2026"/>
      </w:tblGrid>
      <w:tr w:rsidR="000A0CC2" w:rsidRPr="0028245A" w14:paraId="20329459" w14:textId="77777777" w:rsidTr="004A1E79">
        <w:trPr>
          <w:trHeight w:val="383"/>
        </w:trPr>
        <w:tc>
          <w:tcPr>
            <w:tcW w:w="9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C7C8B" w14:textId="77777777" w:rsidR="001B010C" w:rsidRPr="0028245A" w:rsidRDefault="001B010C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Перевозка тела (останков) умершего на кладбище (в крематорий)</w:t>
            </w:r>
          </w:p>
        </w:tc>
      </w:tr>
      <w:tr w:rsidR="00E00266" w:rsidRPr="0028245A" w14:paraId="6D156902" w14:textId="77777777" w:rsidTr="004A1E79">
        <w:trPr>
          <w:trHeight w:val="82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1E87B" w14:textId="77777777" w:rsidR="00E00266" w:rsidRPr="0028245A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A1D4" w14:textId="77777777" w:rsidR="00E00266" w:rsidRPr="0028245A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D387B" w14:textId="77777777" w:rsidR="00E00266" w:rsidRPr="0028245A" w:rsidRDefault="00E00266" w:rsidP="00332A8D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14:paraId="37EC80D4" w14:textId="77777777" w:rsidR="00E00266" w:rsidRPr="0028245A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202</w:t>
            </w:r>
            <w:r w:rsidR="00EC1DB1" w:rsidRPr="0028245A">
              <w:rPr>
                <w:rFonts w:ascii="Times New Roman" w:hAnsi="Times New Roman"/>
                <w:b/>
                <w:lang w:eastAsia="en-US"/>
              </w:rPr>
              <w:t>4</w:t>
            </w:r>
            <w:r w:rsidRPr="0028245A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71D0F" w14:textId="77777777" w:rsidR="00E00266" w:rsidRPr="0028245A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245A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28C56" w14:textId="77777777" w:rsidR="00E00266" w:rsidRPr="0028245A" w:rsidRDefault="00E00266" w:rsidP="00450062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245A">
              <w:rPr>
                <w:rFonts w:ascii="Times New Roman" w:hAnsi="Times New Roman"/>
                <w:b/>
              </w:rPr>
              <w:t>Сумма (руб.)</w:t>
            </w:r>
          </w:p>
          <w:p w14:paraId="6E8E8872" w14:textId="77777777" w:rsidR="00E00266" w:rsidRPr="0028245A" w:rsidRDefault="00E00266" w:rsidP="00EC1DB1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245A">
              <w:rPr>
                <w:rFonts w:ascii="Times New Roman" w:hAnsi="Times New Roman"/>
                <w:b/>
              </w:rPr>
              <w:t>202</w:t>
            </w:r>
            <w:r w:rsidR="00EC1DB1" w:rsidRPr="0028245A">
              <w:rPr>
                <w:rFonts w:ascii="Times New Roman" w:hAnsi="Times New Roman"/>
                <w:b/>
              </w:rPr>
              <w:t>5</w:t>
            </w:r>
            <w:r w:rsidRPr="0028245A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C1DB1" w:rsidRPr="0028245A" w14:paraId="43691992" w14:textId="77777777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A6BA2" w14:textId="77777777" w:rsidR="00EC1DB1" w:rsidRPr="0028245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01412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Транспортные расходы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ED7CC" w14:textId="77777777" w:rsidR="00EC1DB1" w:rsidRPr="0028245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1 169,06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97E1B" w14:textId="77777777" w:rsidR="00EC1DB1" w:rsidRPr="0028245A" w:rsidRDefault="00EC1DB1" w:rsidP="00EC1DB1">
            <w:pPr>
              <w:ind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7B935" w14:textId="77777777" w:rsidR="00EC1DB1" w:rsidRPr="0028245A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1 280,</w:t>
            </w:r>
            <w:r w:rsidR="00441382" w:rsidRPr="0028245A">
              <w:rPr>
                <w:rFonts w:ascii="Times New Roman" w:hAnsi="Times New Roman"/>
                <w:lang w:eastAsia="en-US"/>
              </w:rPr>
              <w:t>12</w:t>
            </w:r>
          </w:p>
        </w:tc>
      </w:tr>
      <w:tr w:rsidR="00EC1DB1" w:rsidRPr="0028245A" w14:paraId="352EBF1B" w14:textId="77777777" w:rsidTr="004A1E79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6BE6C" w14:textId="77777777" w:rsidR="00EC1DB1" w:rsidRPr="0028245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FA8B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6F8102" w14:textId="77777777" w:rsidR="00EC1DB1" w:rsidRPr="0028245A" w:rsidRDefault="00EC1DB1" w:rsidP="00DC1285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4</w:t>
            </w:r>
            <w:r w:rsidR="00DC1285" w:rsidRPr="0028245A">
              <w:rPr>
                <w:rFonts w:ascii="Times New Roman" w:hAnsi="Times New Roman"/>
                <w:lang w:eastAsia="en-US"/>
              </w:rPr>
              <w:t>8</w:t>
            </w:r>
            <w:r w:rsidRPr="0028245A">
              <w:rPr>
                <w:rFonts w:ascii="Times New Roman" w:hAnsi="Times New Roman"/>
                <w:lang w:eastAsia="en-US"/>
              </w:rPr>
              <w:t>8,13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B513C1" w14:textId="77777777" w:rsidR="00EC1DB1" w:rsidRPr="0028245A" w:rsidRDefault="00EC1DB1" w:rsidP="00EC1DB1">
            <w:pPr>
              <w:ind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3876A" w14:textId="77777777" w:rsidR="00EC1DB1" w:rsidRPr="0028245A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534,5</w:t>
            </w:r>
            <w:r w:rsidR="00441382" w:rsidRPr="0028245A">
              <w:rPr>
                <w:rFonts w:ascii="Times New Roman" w:hAnsi="Times New Roman"/>
                <w:lang w:eastAsia="en-US"/>
              </w:rPr>
              <w:t>0</w:t>
            </w:r>
          </w:p>
        </w:tc>
      </w:tr>
      <w:tr w:rsidR="00EC1DB1" w:rsidRPr="0028245A" w14:paraId="79B21EE4" w14:textId="77777777" w:rsidTr="00441382">
        <w:trPr>
          <w:trHeight w:val="8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413A" w14:textId="77777777" w:rsidR="00EC1DB1" w:rsidRPr="0028245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146C8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53208" w14:textId="77777777" w:rsidR="00EC1DB1" w:rsidRPr="0028245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99,56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D52C4" w14:textId="77777777" w:rsidR="00EC1DB1" w:rsidRPr="0028245A" w:rsidRDefault="00EC1DB1" w:rsidP="00EC1DB1">
            <w:pPr>
              <w:ind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D1EC3" w14:textId="77777777" w:rsidR="00EC1DB1" w:rsidRPr="0028245A" w:rsidRDefault="00DC1285" w:rsidP="00441382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109,0</w:t>
            </w:r>
            <w:r w:rsidR="00441382" w:rsidRPr="0028245A">
              <w:rPr>
                <w:rFonts w:ascii="Times New Roman" w:hAnsi="Times New Roman"/>
                <w:lang w:eastAsia="en-US"/>
              </w:rPr>
              <w:t>2</w:t>
            </w:r>
          </w:p>
        </w:tc>
      </w:tr>
      <w:tr w:rsidR="00E00266" w:rsidRPr="0028245A" w14:paraId="33A967F3" w14:textId="77777777" w:rsidTr="004A1E79">
        <w:trPr>
          <w:trHeight w:val="230"/>
        </w:trPr>
        <w:tc>
          <w:tcPr>
            <w:tcW w:w="39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7FB00" w14:textId="77777777" w:rsidR="00E00266" w:rsidRPr="0028245A" w:rsidRDefault="00E00266" w:rsidP="00E46BD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17AC" w14:textId="77777777" w:rsidR="00E00266" w:rsidRPr="0028245A" w:rsidRDefault="00EC1DB1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1 756,75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A182B" w14:textId="77777777" w:rsidR="00E00266" w:rsidRPr="0028245A" w:rsidRDefault="00EC1DB1" w:rsidP="00E00266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E1F08" w14:textId="77777777" w:rsidR="00E00266" w:rsidRPr="0028245A" w:rsidRDefault="00DD7933" w:rsidP="00441382">
            <w:pPr>
              <w:ind w:left="34" w:firstLine="0"/>
              <w:jc w:val="center"/>
              <w:rPr>
                <w:b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1 923,64</w:t>
            </w:r>
          </w:p>
        </w:tc>
      </w:tr>
    </w:tbl>
    <w:p w14:paraId="05059A71" w14:textId="77777777" w:rsidR="001B010C" w:rsidRPr="0028245A" w:rsidRDefault="001B010C" w:rsidP="00E46BD1">
      <w:pPr>
        <w:contextualSpacing/>
        <w:rPr>
          <w:rFonts w:ascii="Times New Roman" w:hAnsi="Times New Roman"/>
        </w:rPr>
      </w:pPr>
    </w:p>
    <w:p w14:paraId="43028744" w14:textId="77777777" w:rsidR="001B010C" w:rsidRPr="0028245A" w:rsidRDefault="001B010C" w:rsidP="00E46BD1">
      <w:pPr>
        <w:ind w:firstLine="709"/>
        <w:contextualSpacing/>
        <w:jc w:val="right"/>
        <w:rPr>
          <w:rFonts w:ascii="Times New Roman" w:hAnsi="Times New Roman"/>
        </w:rPr>
      </w:pPr>
      <w:r w:rsidRPr="0028245A">
        <w:rPr>
          <w:rFonts w:ascii="Times New Roman" w:hAnsi="Times New Roman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1"/>
        <w:gridCol w:w="576"/>
        <w:gridCol w:w="437"/>
        <w:gridCol w:w="2709"/>
        <w:gridCol w:w="410"/>
        <w:gridCol w:w="1364"/>
        <w:gridCol w:w="1679"/>
        <w:gridCol w:w="500"/>
        <w:gridCol w:w="1525"/>
      </w:tblGrid>
      <w:tr w:rsidR="000A0CC2" w:rsidRPr="0028245A" w14:paraId="0F8C9F3A" w14:textId="77777777" w:rsidTr="00FD651C">
        <w:trPr>
          <w:trHeight w:val="383"/>
        </w:trPr>
        <w:tc>
          <w:tcPr>
            <w:tcW w:w="95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C079B" w14:textId="77777777" w:rsidR="001B010C" w:rsidRPr="0028245A" w:rsidRDefault="001B010C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Погребение (кремация с последующей выдачей урны с прахом)</w:t>
            </w:r>
          </w:p>
        </w:tc>
      </w:tr>
      <w:tr w:rsidR="00E00266" w:rsidRPr="0028245A" w14:paraId="509C3B03" w14:textId="77777777" w:rsidTr="00FD651C">
        <w:trPr>
          <w:trHeight w:val="827"/>
        </w:trPr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52659" w14:textId="77777777" w:rsidR="00E00266" w:rsidRPr="0028245A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CF99A" w14:textId="77777777" w:rsidR="00E00266" w:rsidRPr="0028245A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Наименование затрат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0578B" w14:textId="77777777" w:rsidR="00E00266" w:rsidRPr="0028245A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 xml:space="preserve">Сумма (руб.) </w:t>
            </w:r>
          </w:p>
          <w:p w14:paraId="748B5E16" w14:textId="77777777" w:rsidR="00E00266" w:rsidRPr="0028245A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202</w:t>
            </w:r>
            <w:r w:rsidR="00EC1DB1" w:rsidRPr="0028245A">
              <w:rPr>
                <w:rFonts w:ascii="Times New Roman" w:hAnsi="Times New Roman"/>
                <w:b/>
                <w:lang w:eastAsia="en-US"/>
              </w:rPr>
              <w:t>4</w:t>
            </w:r>
            <w:r w:rsidRPr="0028245A">
              <w:rPr>
                <w:rFonts w:ascii="Times New Roman" w:hAnsi="Times New Roman"/>
                <w:b/>
                <w:lang w:eastAsia="en-US"/>
              </w:rPr>
              <w:t xml:space="preserve"> год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7618" w14:textId="77777777" w:rsidR="00E00266" w:rsidRPr="0028245A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245A">
              <w:rPr>
                <w:rFonts w:ascii="Times New Roman" w:hAnsi="Times New Roman"/>
                <w:b/>
              </w:rPr>
              <w:t>Индексация, %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332F" w14:textId="77777777" w:rsidR="00E00266" w:rsidRPr="0028245A" w:rsidRDefault="00E00266" w:rsidP="00FD651C">
            <w:pPr>
              <w:ind w:firstLine="0"/>
              <w:jc w:val="center"/>
              <w:rPr>
                <w:rFonts w:ascii="Times New Roman" w:hAnsi="Times New Roman"/>
                <w:b/>
              </w:rPr>
            </w:pPr>
            <w:r w:rsidRPr="0028245A">
              <w:rPr>
                <w:rFonts w:ascii="Times New Roman" w:hAnsi="Times New Roman"/>
                <w:b/>
              </w:rPr>
              <w:t>Сумма (руб.)</w:t>
            </w:r>
          </w:p>
          <w:p w14:paraId="79A88250" w14:textId="77777777" w:rsidR="00E00266" w:rsidRPr="0028245A" w:rsidRDefault="00E00266" w:rsidP="00EC1DB1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</w:rPr>
              <w:t>20</w:t>
            </w:r>
            <w:r w:rsidR="00EC1DB1" w:rsidRPr="0028245A">
              <w:rPr>
                <w:rFonts w:ascii="Times New Roman" w:hAnsi="Times New Roman"/>
                <w:b/>
              </w:rPr>
              <w:t>25</w:t>
            </w:r>
            <w:r w:rsidRPr="0028245A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E00266" w:rsidRPr="0028245A" w14:paraId="30C37885" w14:textId="77777777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0B6FD" w14:textId="77777777" w:rsidR="00E00266" w:rsidRPr="0028245A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C8B3AC" w14:textId="77777777" w:rsidR="00E00266" w:rsidRPr="0028245A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Заработная плата: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183F5" w14:textId="77777777" w:rsidR="00E00266" w:rsidRPr="0028245A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1 694,57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029DF" w14:textId="77777777" w:rsidR="00E00266" w:rsidRPr="0028245A" w:rsidRDefault="00EC1DB1" w:rsidP="00FD651C">
            <w:pPr>
              <w:ind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2F7A6" w14:textId="77777777" w:rsidR="00E00266" w:rsidRPr="0028245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1 855,5</w:t>
            </w:r>
            <w:r w:rsidR="00B06470" w:rsidRPr="0028245A">
              <w:rPr>
                <w:rFonts w:ascii="Times New Roman" w:hAnsi="Times New Roman"/>
                <w:lang w:eastAsia="en-US"/>
              </w:rPr>
              <w:t xml:space="preserve">6 </w:t>
            </w:r>
          </w:p>
        </w:tc>
      </w:tr>
      <w:tr w:rsidR="00EC1DB1" w:rsidRPr="0028245A" w14:paraId="4BA0E2C0" w14:textId="77777777" w:rsidTr="00E04195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4F4C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5ED4C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82E2" w14:textId="77777777" w:rsidR="00EC1DB1" w:rsidRPr="0028245A" w:rsidRDefault="00EC1DB1" w:rsidP="00EC1DB1">
            <w:pPr>
              <w:ind w:left="317"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  <w:p w14:paraId="61F2DEC2" w14:textId="77777777" w:rsidR="00EC1DB1" w:rsidRPr="0028245A" w:rsidRDefault="00EC1DB1" w:rsidP="00EC1DB1">
            <w:pPr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589D55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Рытье могилы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988C17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30965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1 362,61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C6CFE" w14:textId="77777777" w:rsidR="00EC1DB1" w:rsidRPr="0028245A" w:rsidRDefault="00EC1DB1" w:rsidP="00EC1DB1">
            <w:pPr>
              <w:ind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7E0525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8311C" w14:textId="77777777" w:rsidR="00EC1DB1" w:rsidRPr="0028245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1 492,0</w:t>
            </w:r>
            <w:r w:rsidR="00B06470" w:rsidRPr="0028245A">
              <w:rPr>
                <w:rFonts w:ascii="Times New Roman" w:hAnsi="Times New Roman"/>
                <w:lang w:eastAsia="en-US"/>
              </w:rPr>
              <w:t>6</w:t>
            </w:r>
            <w:r w:rsidRPr="0028245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C1DB1" w:rsidRPr="0028245A" w14:paraId="78EC6F1E" w14:textId="77777777" w:rsidTr="00E04195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7C8F2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4ED03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8B18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5ED10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 xml:space="preserve">Поднос умершего до </w:t>
            </w:r>
          </w:p>
          <w:p w14:paraId="75E45461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могилы и захоронение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5F7B6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7CDF4D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331,96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F732D" w14:textId="77777777" w:rsidR="00EC1DB1" w:rsidRPr="0028245A" w:rsidRDefault="00EC1DB1" w:rsidP="00EC1DB1">
            <w:pPr>
              <w:ind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4255E5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61625" w14:textId="77777777" w:rsidR="00EC1DB1" w:rsidRPr="0028245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363,</w:t>
            </w:r>
            <w:r w:rsidR="00B06470" w:rsidRPr="0028245A">
              <w:rPr>
                <w:rFonts w:ascii="Times New Roman" w:hAnsi="Times New Roman"/>
                <w:lang w:eastAsia="en-US"/>
              </w:rPr>
              <w:t>50</w:t>
            </w:r>
            <w:r w:rsidRPr="0028245A">
              <w:rPr>
                <w:rFonts w:ascii="Times New Roman" w:hAnsi="Times New Roman"/>
                <w:lang w:eastAsia="en-US"/>
              </w:rPr>
              <w:t xml:space="preserve"> </w:t>
            </w:r>
          </w:p>
        </w:tc>
      </w:tr>
      <w:tr w:rsidR="00E00266" w:rsidRPr="0028245A" w14:paraId="76C9D2AE" w14:textId="77777777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FBE66" w14:textId="77777777" w:rsidR="00E00266" w:rsidRPr="0028245A" w:rsidRDefault="00E00266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0321" w14:textId="77777777" w:rsidR="00E00266" w:rsidRPr="0028245A" w:rsidRDefault="00E00266" w:rsidP="00FD651C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Изготовление и установка регистрационной таблички: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CEC0C" w14:textId="77777777" w:rsidR="00E00266" w:rsidRPr="0028245A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943,35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840C7" w14:textId="77777777" w:rsidR="00E00266" w:rsidRPr="0028245A" w:rsidRDefault="00EC1DB1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A09E1" w14:textId="77777777" w:rsidR="00E00266" w:rsidRPr="0028245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1 032,9</w:t>
            </w:r>
            <w:r w:rsidR="00B06470" w:rsidRPr="0028245A">
              <w:rPr>
                <w:rFonts w:ascii="Times New Roman" w:hAnsi="Times New Roman"/>
                <w:lang w:eastAsia="en-US"/>
              </w:rPr>
              <w:t xml:space="preserve">7 </w:t>
            </w:r>
          </w:p>
        </w:tc>
      </w:tr>
      <w:tr w:rsidR="00EC1DB1" w:rsidRPr="0028245A" w14:paraId="62ACC3CC" w14:textId="77777777" w:rsidTr="00D53D9C">
        <w:tc>
          <w:tcPr>
            <w:tcW w:w="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4442A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D7C8EA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2.1.</w:t>
            </w:r>
          </w:p>
        </w:tc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381AF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D31E1E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Материалы</w:t>
            </w:r>
          </w:p>
        </w:tc>
        <w:tc>
          <w:tcPr>
            <w:tcW w:w="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7555E" w14:textId="77777777" w:rsidR="00EC1DB1" w:rsidRPr="0028245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D2C347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756,36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A4340" w14:textId="77777777" w:rsidR="00EC1DB1" w:rsidRPr="0028245A" w:rsidRDefault="00EC1DB1" w:rsidP="00EC1DB1">
            <w:pPr>
              <w:ind w:firstLine="0"/>
              <w:jc w:val="center"/>
              <w:rPr>
                <w:rFonts w:ascii="Times New Roman" w:hAnsi="Times New Roman"/>
              </w:rPr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12BA86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AA36F" w14:textId="77777777" w:rsidR="00EC1DB1" w:rsidRPr="0028245A" w:rsidRDefault="00E50357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828,2</w:t>
            </w:r>
            <w:r w:rsidR="00B06470" w:rsidRPr="0028245A">
              <w:rPr>
                <w:rFonts w:ascii="Times New Roman" w:hAnsi="Times New Roman"/>
                <w:lang w:eastAsia="en-US"/>
              </w:rPr>
              <w:t xml:space="preserve">2 </w:t>
            </w:r>
          </w:p>
        </w:tc>
      </w:tr>
      <w:tr w:rsidR="00EC1DB1" w:rsidRPr="0028245A" w14:paraId="47F1610E" w14:textId="77777777" w:rsidTr="00D53D9C">
        <w:tc>
          <w:tcPr>
            <w:tcW w:w="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0474C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EE72" w14:textId="77777777" w:rsidR="00EC1DB1" w:rsidRPr="0028245A" w:rsidRDefault="00EC1DB1" w:rsidP="00EC1DB1">
            <w:pPr>
              <w:ind w:firstLine="0"/>
              <w:contextualSpacing/>
              <w:jc w:val="righ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2.2.</w:t>
            </w:r>
          </w:p>
        </w:tc>
        <w:tc>
          <w:tcPr>
            <w:tcW w:w="4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78254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F8E2E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Заработная плата</w:t>
            </w:r>
          </w:p>
        </w:tc>
        <w:tc>
          <w:tcPr>
            <w:tcW w:w="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AE675B" w14:textId="77777777" w:rsidR="00EC1DB1" w:rsidRPr="0028245A" w:rsidRDefault="00EC1DB1" w:rsidP="00EC1DB1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F670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186,98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DDB24" w14:textId="77777777" w:rsidR="00EC1DB1" w:rsidRPr="0028245A" w:rsidRDefault="00EC1DB1" w:rsidP="00EC1DB1">
            <w:pPr>
              <w:ind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CAD41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F3A6E" w14:textId="77777777" w:rsidR="00EC1DB1" w:rsidRPr="0028245A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204,75</w:t>
            </w:r>
          </w:p>
        </w:tc>
      </w:tr>
      <w:tr w:rsidR="00EC1DB1" w:rsidRPr="0028245A" w14:paraId="5AF22D5D" w14:textId="77777777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40C9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3.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32BAC" w14:textId="77777777" w:rsidR="00EC1DB1" w:rsidRPr="0028245A" w:rsidRDefault="00EC1DB1" w:rsidP="00EC1DB1">
            <w:pPr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Формирование могильного холма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F385B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92,10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1D0DA" w14:textId="77777777" w:rsidR="00EC1DB1" w:rsidRPr="0028245A" w:rsidRDefault="00EC1DB1" w:rsidP="00EC1DB1">
            <w:pPr>
              <w:ind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61435" w14:textId="77777777" w:rsidR="00EC1DB1" w:rsidRPr="0028245A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 xml:space="preserve">100,85 </w:t>
            </w:r>
          </w:p>
        </w:tc>
      </w:tr>
      <w:tr w:rsidR="00EC1DB1" w:rsidRPr="0028245A" w14:paraId="6DF41FDC" w14:textId="77777777" w:rsidTr="00FD651C">
        <w:tc>
          <w:tcPr>
            <w:tcW w:w="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32925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4.</w:t>
            </w:r>
          </w:p>
        </w:tc>
        <w:tc>
          <w:tcPr>
            <w:tcW w:w="3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E3A8C" w14:textId="77777777" w:rsidR="00EC1DB1" w:rsidRPr="0028245A" w:rsidRDefault="00EC1DB1" w:rsidP="00EC1DB1">
            <w:pPr>
              <w:tabs>
                <w:tab w:val="left" w:pos="1005"/>
              </w:tabs>
              <w:ind w:firstLine="0"/>
              <w:contextualSpacing/>
              <w:jc w:val="left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Прибыль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8D8FC" w14:textId="77777777" w:rsidR="00EC1DB1" w:rsidRPr="0028245A" w:rsidRDefault="00EC1DB1" w:rsidP="00EC1DB1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25,18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D92A5D" w14:textId="77777777" w:rsidR="00EC1DB1" w:rsidRPr="0028245A" w:rsidRDefault="00EC1DB1" w:rsidP="00EC1DB1">
            <w:pPr>
              <w:ind w:firstLine="0"/>
              <w:jc w:val="center"/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3B247F" w14:textId="77777777" w:rsidR="00EC1DB1" w:rsidRPr="0028245A" w:rsidRDefault="00B06470" w:rsidP="00B06470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27,57</w:t>
            </w:r>
          </w:p>
        </w:tc>
      </w:tr>
      <w:tr w:rsidR="00E00266" w:rsidRPr="0028245A" w14:paraId="22A61CD6" w14:textId="77777777" w:rsidTr="00FD651C">
        <w:tc>
          <w:tcPr>
            <w:tcW w:w="40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2159" w14:textId="77777777" w:rsidR="00E00266" w:rsidRPr="0028245A" w:rsidRDefault="00E00266" w:rsidP="00FD651C">
            <w:pPr>
              <w:ind w:firstLine="0"/>
              <w:contextualSpacing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Общая стоимость, руб.</w:t>
            </w:r>
          </w:p>
        </w:tc>
        <w:tc>
          <w:tcPr>
            <w:tcW w:w="17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4738DB" w14:textId="77777777" w:rsidR="00E00266" w:rsidRPr="0028245A" w:rsidRDefault="00EC1DB1" w:rsidP="00FD651C">
            <w:pPr>
              <w:ind w:firstLine="0"/>
              <w:contextualSpacing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  <w:lang w:eastAsia="en-US"/>
              </w:rPr>
              <w:t>2 755,20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2E7C" w14:textId="77777777" w:rsidR="00E00266" w:rsidRPr="0028245A" w:rsidRDefault="00EC1DB1" w:rsidP="00FD651C">
            <w:pPr>
              <w:ind w:firstLine="0"/>
              <w:contextualSpacing/>
              <w:jc w:val="center"/>
              <w:rPr>
                <w:rFonts w:ascii="Times New Roman" w:hAnsi="Times New Roman"/>
                <w:lang w:eastAsia="en-US"/>
              </w:rPr>
            </w:pPr>
            <w:r w:rsidRPr="0028245A">
              <w:rPr>
                <w:rFonts w:ascii="Times New Roman" w:hAnsi="Times New Roman"/>
              </w:rPr>
              <w:t>1,095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D0784" w14:textId="77777777" w:rsidR="00E00266" w:rsidRPr="0028245A" w:rsidRDefault="00DD7933" w:rsidP="00FD651C">
            <w:pPr>
              <w:ind w:firstLine="0"/>
              <w:contextualSpacing/>
              <w:rPr>
                <w:rFonts w:ascii="Times New Roman" w:hAnsi="Times New Roman"/>
                <w:b/>
                <w:lang w:eastAsia="en-US"/>
              </w:rPr>
            </w:pPr>
            <w:r w:rsidRPr="0028245A">
              <w:rPr>
                <w:rFonts w:ascii="Times New Roman" w:hAnsi="Times New Roman"/>
                <w:b/>
                <w:lang w:eastAsia="en-US"/>
              </w:rPr>
              <w:t>3 016,95</w:t>
            </w:r>
          </w:p>
        </w:tc>
      </w:tr>
    </w:tbl>
    <w:p w14:paraId="59ACF4F7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</w:p>
    <w:p w14:paraId="5B3E7C8C" w14:textId="77777777" w:rsidR="001B010C" w:rsidRPr="0028245A" w:rsidRDefault="001B010C" w:rsidP="00E46BD1">
      <w:pPr>
        <w:ind w:firstLine="709"/>
        <w:contextualSpacing/>
        <w:rPr>
          <w:rFonts w:ascii="Times New Roman" w:hAnsi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7"/>
        <w:gridCol w:w="4668"/>
      </w:tblGrid>
      <w:tr w:rsidR="00AC5B4F" w:rsidRPr="00E46BD1" w14:paraId="6DD99E6F" w14:textId="77777777" w:rsidTr="00230A32">
        <w:tc>
          <w:tcPr>
            <w:tcW w:w="4785" w:type="dxa"/>
            <w:shd w:val="clear" w:color="auto" w:fill="auto"/>
          </w:tcPr>
          <w:p w14:paraId="073CF861" w14:textId="77777777" w:rsidR="00AC5B4F" w:rsidRPr="0028245A" w:rsidRDefault="00AC5B4F" w:rsidP="00230A32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  <w:bCs/>
                <w:kern w:val="28"/>
              </w:rPr>
            </w:pPr>
            <w:r w:rsidRPr="0028245A">
              <w:rPr>
                <w:rFonts w:ascii="Times New Roman" w:hAnsi="Times New Roman"/>
                <w:bCs/>
                <w:kern w:val="28"/>
              </w:rPr>
              <w:t>Глава администрации</w:t>
            </w:r>
          </w:p>
          <w:p w14:paraId="49115BD5" w14:textId="77777777" w:rsidR="00AC5B4F" w:rsidRPr="0028245A" w:rsidRDefault="00AC5B4F" w:rsidP="00230A32">
            <w:pPr>
              <w:tabs>
                <w:tab w:val="left" w:pos="3100"/>
              </w:tabs>
              <w:ind w:firstLine="0"/>
              <w:contextualSpacing/>
              <w:jc w:val="left"/>
              <w:rPr>
                <w:rFonts w:ascii="Times New Roman" w:hAnsi="Times New Roman"/>
              </w:rPr>
            </w:pPr>
            <w:r w:rsidRPr="0028245A">
              <w:rPr>
                <w:rFonts w:ascii="Times New Roman" w:hAnsi="Times New Roman"/>
                <w:bCs/>
                <w:kern w:val="28"/>
              </w:rPr>
              <w:t>Дзержинского сельского поселения</w:t>
            </w:r>
          </w:p>
        </w:tc>
        <w:tc>
          <w:tcPr>
            <w:tcW w:w="4786" w:type="dxa"/>
            <w:shd w:val="clear" w:color="auto" w:fill="auto"/>
          </w:tcPr>
          <w:p w14:paraId="39FCD5DE" w14:textId="77777777" w:rsidR="00AC5B4F" w:rsidRPr="0028245A" w:rsidRDefault="00AC5B4F" w:rsidP="00230A32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</w:p>
          <w:p w14:paraId="33A5772C" w14:textId="77777777" w:rsidR="00AC5B4F" w:rsidRPr="00E46BD1" w:rsidRDefault="00AC5B4F" w:rsidP="00230A32">
            <w:pPr>
              <w:ind w:firstLine="0"/>
              <w:contextualSpacing/>
              <w:jc w:val="right"/>
              <w:outlineLvl w:val="0"/>
              <w:rPr>
                <w:rFonts w:ascii="Times New Roman" w:hAnsi="Times New Roman"/>
                <w:bCs/>
                <w:kern w:val="28"/>
              </w:rPr>
            </w:pPr>
            <w:r w:rsidRPr="0028245A">
              <w:rPr>
                <w:rFonts w:ascii="Times New Roman" w:hAnsi="Times New Roman"/>
                <w:bCs/>
                <w:kern w:val="28"/>
              </w:rPr>
              <w:t>А.А. Марыныч</w:t>
            </w:r>
          </w:p>
        </w:tc>
      </w:tr>
    </w:tbl>
    <w:p w14:paraId="50A00527" w14:textId="77777777" w:rsidR="001B010C" w:rsidRPr="00E46BD1" w:rsidRDefault="001B010C" w:rsidP="00E46BD1">
      <w:pPr>
        <w:ind w:firstLine="709"/>
        <w:contextualSpacing/>
        <w:rPr>
          <w:rFonts w:ascii="Times New Roman" w:hAnsi="Times New Roman"/>
        </w:rPr>
      </w:pPr>
    </w:p>
    <w:p w14:paraId="25F29AB0" w14:textId="77777777" w:rsidR="001B010C" w:rsidRPr="00E46BD1" w:rsidRDefault="001B010C" w:rsidP="00E46BD1">
      <w:pPr>
        <w:contextualSpacing/>
        <w:rPr>
          <w:rFonts w:ascii="Times New Roman" w:hAnsi="Times New Roman"/>
        </w:rPr>
      </w:pPr>
    </w:p>
    <w:p w14:paraId="67250C88" w14:textId="77777777" w:rsidR="00024037" w:rsidRPr="00E46BD1" w:rsidRDefault="00024037" w:rsidP="00E46BD1">
      <w:pPr>
        <w:contextualSpacing/>
        <w:rPr>
          <w:rFonts w:ascii="Times New Roman" w:hAnsi="Times New Roman"/>
        </w:rPr>
      </w:pPr>
    </w:p>
    <w:sectPr w:rsidR="00024037" w:rsidRPr="00E46B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BE508" w14:textId="77777777" w:rsidR="00156EBB" w:rsidRDefault="00156EBB" w:rsidP="000A0CC2">
      <w:r>
        <w:separator/>
      </w:r>
    </w:p>
  </w:endnote>
  <w:endnote w:type="continuationSeparator" w:id="0">
    <w:p w14:paraId="5BCC2F44" w14:textId="77777777" w:rsidR="00156EBB" w:rsidRDefault="00156EBB" w:rsidP="000A0C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2F682" w14:textId="77777777" w:rsidR="000A0CC2" w:rsidRDefault="000A0CC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0BBE0C" w14:textId="77777777" w:rsidR="000A0CC2" w:rsidRDefault="000A0CC2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E80992" w14:textId="77777777" w:rsidR="000A0CC2" w:rsidRDefault="000A0C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EE4E19" w14:textId="77777777" w:rsidR="00156EBB" w:rsidRDefault="00156EBB" w:rsidP="000A0CC2">
      <w:r>
        <w:separator/>
      </w:r>
    </w:p>
  </w:footnote>
  <w:footnote w:type="continuationSeparator" w:id="0">
    <w:p w14:paraId="4F2D91C0" w14:textId="77777777" w:rsidR="00156EBB" w:rsidRDefault="00156EBB" w:rsidP="000A0C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94207" w14:textId="77777777" w:rsidR="000A0CC2" w:rsidRDefault="000A0CC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05B2B8" w14:textId="77777777" w:rsidR="000A0CC2" w:rsidRDefault="000A0CC2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E9FFD7" w14:textId="77777777" w:rsidR="000A0CC2" w:rsidRDefault="000A0CC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575E8"/>
    <w:multiLevelType w:val="hybridMultilevel"/>
    <w:tmpl w:val="F5545BBE"/>
    <w:lvl w:ilvl="0" w:tplc="D0E69B44">
      <w:start w:val="1"/>
      <w:numFmt w:val="decimal"/>
      <w:lvlText w:val="%1)"/>
      <w:lvlJc w:val="left"/>
      <w:pPr>
        <w:ind w:left="1211" w:hanging="360"/>
      </w:p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 w15:restartNumberingAfterBreak="0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10C"/>
    <w:rsid w:val="00024037"/>
    <w:rsid w:val="00085AAD"/>
    <w:rsid w:val="00096012"/>
    <w:rsid w:val="000A0CC2"/>
    <w:rsid w:val="000C608B"/>
    <w:rsid w:val="00107DC2"/>
    <w:rsid w:val="00135358"/>
    <w:rsid w:val="00156EBB"/>
    <w:rsid w:val="00170466"/>
    <w:rsid w:val="001B010C"/>
    <w:rsid w:val="0028245A"/>
    <w:rsid w:val="002E199C"/>
    <w:rsid w:val="003B1C47"/>
    <w:rsid w:val="00403CE9"/>
    <w:rsid w:val="00423B7C"/>
    <w:rsid w:val="004404F3"/>
    <w:rsid w:val="00441382"/>
    <w:rsid w:val="004A1E79"/>
    <w:rsid w:val="004B1424"/>
    <w:rsid w:val="004B533C"/>
    <w:rsid w:val="005A2BBC"/>
    <w:rsid w:val="005B18FB"/>
    <w:rsid w:val="005C20C6"/>
    <w:rsid w:val="005D44CF"/>
    <w:rsid w:val="00633BC6"/>
    <w:rsid w:val="00663863"/>
    <w:rsid w:val="00707267"/>
    <w:rsid w:val="00746886"/>
    <w:rsid w:val="00754158"/>
    <w:rsid w:val="007B64D1"/>
    <w:rsid w:val="0087668E"/>
    <w:rsid w:val="00880148"/>
    <w:rsid w:val="008B7466"/>
    <w:rsid w:val="008F07AB"/>
    <w:rsid w:val="009410B5"/>
    <w:rsid w:val="00977769"/>
    <w:rsid w:val="009B7730"/>
    <w:rsid w:val="009C4960"/>
    <w:rsid w:val="00A60E85"/>
    <w:rsid w:val="00A72856"/>
    <w:rsid w:val="00A94440"/>
    <w:rsid w:val="00AA0950"/>
    <w:rsid w:val="00AC5B4F"/>
    <w:rsid w:val="00AF2473"/>
    <w:rsid w:val="00B06470"/>
    <w:rsid w:val="00BA6F64"/>
    <w:rsid w:val="00BC2A29"/>
    <w:rsid w:val="00BE0591"/>
    <w:rsid w:val="00C43016"/>
    <w:rsid w:val="00C66885"/>
    <w:rsid w:val="00CE3658"/>
    <w:rsid w:val="00CF657C"/>
    <w:rsid w:val="00DB3904"/>
    <w:rsid w:val="00DC1285"/>
    <w:rsid w:val="00DD7933"/>
    <w:rsid w:val="00E00266"/>
    <w:rsid w:val="00E10D8A"/>
    <w:rsid w:val="00E332A7"/>
    <w:rsid w:val="00E46BD1"/>
    <w:rsid w:val="00E50357"/>
    <w:rsid w:val="00EC1DB1"/>
    <w:rsid w:val="00F41DB8"/>
    <w:rsid w:val="00F8133C"/>
    <w:rsid w:val="00FB2DC8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3AD1"/>
  <w15:docId w15:val="{6FDF942C-6F4A-4EC4-A58A-60E627D25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1B010C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1B010C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1B010C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1B010C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1B010C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10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3">
    <w:name w:val="Table Grid"/>
    <w:basedOn w:val="a1"/>
    <w:uiPriority w:val="39"/>
    <w:rsid w:val="001B01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!Части документа Знак"/>
    <w:link w:val="1"/>
    <w:rsid w:val="001B01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link w:val="2"/>
    <w:rsid w:val="001B010C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link w:val="3"/>
    <w:rsid w:val="001B010C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link w:val="4"/>
    <w:rsid w:val="001B010C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rsid w:val="001B010C"/>
    <w:rPr>
      <w:rFonts w:ascii="Arial" w:hAnsi="Arial"/>
      <w:b w:val="0"/>
      <w:i w:val="0"/>
      <w:iCs/>
      <w:color w:val="0000FF"/>
      <w:sz w:val="24"/>
      <w:u w:val="none"/>
    </w:rPr>
  </w:style>
  <w:style w:type="paragraph" w:styleId="a4">
    <w:name w:val="annotation text"/>
    <w:aliases w:val="!Равноширинный текст документа"/>
    <w:basedOn w:val="a"/>
    <w:link w:val="a5"/>
    <w:semiHidden/>
    <w:rsid w:val="001B010C"/>
    <w:rPr>
      <w:rFonts w:ascii="Courier" w:hAnsi="Courier"/>
      <w:sz w:val="22"/>
      <w:szCs w:val="20"/>
    </w:rPr>
  </w:style>
  <w:style w:type="character" w:customStyle="1" w:styleId="a5">
    <w:name w:val="Текст примечания Знак"/>
    <w:aliases w:val="!Равноширинный текст документа Знак"/>
    <w:link w:val="a4"/>
    <w:semiHidden/>
    <w:rsid w:val="001B010C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1B010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6">
    <w:name w:val="Hyperlink"/>
    <w:rsid w:val="001B010C"/>
    <w:rPr>
      <w:color w:val="0000FF"/>
      <w:u w:val="none"/>
    </w:rPr>
  </w:style>
  <w:style w:type="paragraph" w:styleId="a7">
    <w:name w:val="header"/>
    <w:basedOn w:val="a"/>
    <w:link w:val="a8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0A0CC2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0A0C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0A0CC2"/>
    <w:rPr>
      <w:rFonts w:ascii="Arial" w:eastAsia="Times New Roman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88;&#1084;&#1052;&#1091;&#1085;&#1080;&#1094;&#1080;&#1087;&#1072;&#1083;%202.1%20(build%201.2)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</TotalTime>
  <Pages>4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Пелагин Никита Сергеевич</dc:creator>
  <cp:lastModifiedBy>Пользователь</cp:lastModifiedBy>
  <cp:revision>2</cp:revision>
  <dcterms:created xsi:type="dcterms:W3CDTF">2025-02-03T11:14:00Z</dcterms:created>
  <dcterms:modified xsi:type="dcterms:W3CDTF">2025-02-03T11:14:00Z</dcterms:modified>
</cp:coreProperties>
</file>